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855FF3">
        <w:rPr>
          <w:rFonts w:ascii="宋体" w:hAnsi="宋体" w:hint="eastAsia"/>
          <w:sz w:val="28"/>
        </w:rPr>
        <w:t xml:space="preserve">             </w:t>
      </w:r>
      <w:r w:rsidRPr="003D729E">
        <w:rPr>
          <w:rFonts w:ascii="宋体" w:hAnsi="宋体"/>
          <w:sz w:val="28"/>
        </w:rPr>
        <w:t xml:space="preserve">    </w:t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="00855FF3">
        <w:rPr>
          <w:rFonts w:ascii="宋体" w:hAnsi="宋体" w:hint="eastAsia"/>
          <w:sz w:val="28"/>
        </w:rPr>
        <w:t xml:space="preserve">           </w:t>
      </w:r>
      <w:r w:rsidRPr="003D729E">
        <w:rPr>
          <w:rFonts w:ascii="宋体" w:hAnsi="宋体" w:hint="eastAsia"/>
          <w:sz w:val="28"/>
        </w:rPr>
        <w:t xml:space="preserve">    学科类别：</w:t>
      </w:r>
      <w:bookmarkStart w:id="2" w:name="SubjectCategory"/>
      <w:bookmarkEnd w:id="2"/>
      <w:r w:rsidR="00855FF3">
        <w:rPr>
          <w:rFonts w:ascii="宋体" w:hAnsi="宋体" w:hint="eastAsia"/>
          <w:sz w:val="28"/>
        </w:rPr>
        <w:t xml:space="preserve">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4C3767" w:rsidP="003D729E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内地</w:t>
      </w:r>
      <w:r>
        <w:rPr>
          <w:rFonts w:ascii="宋体" w:hAnsi="宋体"/>
          <w:b/>
          <w:bCs/>
          <w:sz w:val="36"/>
          <w:szCs w:val="36"/>
        </w:rPr>
        <w:t>与港澳高等学校师生交流计划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bookmarkStart w:id="3" w:name="_GoBack"/>
      <w:bookmarkEnd w:id="3"/>
      <w:r w:rsidRPr="003D729E">
        <w:rPr>
          <w:rFonts w:ascii="宋体" w:hAnsi="宋体" w:hint="eastAsia"/>
          <w:b/>
          <w:bCs/>
          <w:sz w:val="36"/>
          <w:szCs w:val="36"/>
        </w:rPr>
        <w:t>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4" w:name="ProjName"/>
      <w:bookmarkEnd w:id="4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申请学校：</w:t>
      </w:r>
      <w:bookmarkStart w:id="5" w:name="RequestSchool"/>
      <w:bookmarkEnd w:id="5"/>
      <w:r w:rsidR="005E55F6">
        <w:rPr>
          <w:rFonts w:ascii="宋体" w:hAnsi="宋体" w:hint="eastAsia"/>
          <w:sz w:val="32"/>
          <w:szCs w:val="32"/>
        </w:rPr>
        <w:t>中国</w:t>
      </w:r>
      <w:r w:rsidR="005E55F6">
        <w:rPr>
          <w:rFonts w:ascii="宋体" w:hAnsi="宋体"/>
          <w:sz w:val="32"/>
          <w:szCs w:val="32"/>
        </w:rPr>
        <w:t>海洋大学</w:t>
      </w:r>
      <w:r w:rsidR="00855FF3" w:rsidRPr="003D729E">
        <w:rPr>
          <w:rFonts w:ascii="宋体" w:hAnsi="宋体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 负责部门：</w:t>
      </w:r>
      <w:r w:rsidR="005E55F6">
        <w:rPr>
          <w:rFonts w:ascii="宋体" w:hAnsi="宋体" w:hint="eastAsia"/>
          <w:sz w:val="32"/>
          <w:szCs w:val="32"/>
        </w:rPr>
        <w:t>中国</w:t>
      </w:r>
      <w:r w:rsidR="005E55F6">
        <w:rPr>
          <w:rFonts w:ascii="宋体" w:hAnsi="宋体"/>
          <w:sz w:val="32"/>
          <w:szCs w:val="32"/>
        </w:rPr>
        <w:t>海洋大学港澳事务办公室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6" w:name="ExportDate"/>
      <w:bookmarkEnd w:id="6"/>
      <w:r w:rsidR="00D41A3B">
        <w:rPr>
          <w:rFonts w:ascii="宋体" w:hAnsi="宋体"/>
          <w:sz w:val="30"/>
          <w:szCs w:val="30"/>
        </w:rPr>
        <w:t>20</w:t>
      </w:r>
      <w:r w:rsidR="00855FF3">
        <w:rPr>
          <w:rFonts w:ascii="宋体" w:hAnsi="宋体" w:hint="eastAsia"/>
          <w:sz w:val="30"/>
          <w:szCs w:val="30"/>
        </w:rPr>
        <w:t xml:space="preserve">  </w:t>
      </w:r>
      <w:r w:rsidR="00D41A3B">
        <w:rPr>
          <w:rFonts w:ascii="宋体" w:hAnsi="宋体"/>
          <w:sz w:val="30"/>
          <w:szCs w:val="30"/>
        </w:rPr>
        <w:t>年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月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4．请在学校意见栏内加盖校章，学校无需另外行文。未加盖校章视为无效申请。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5E55F6" w:rsidP="006A55F8">
            <w:pPr>
              <w:rPr>
                <w:rFonts w:ascii="宋体" w:hAnsi="宋体"/>
                <w:sz w:val="24"/>
              </w:rPr>
            </w:pPr>
            <w:bookmarkStart w:id="7" w:name="School"/>
            <w:bookmarkEnd w:id="7"/>
            <w:r>
              <w:rPr>
                <w:rFonts w:ascii="宋体" w:hAnsi="宋体" w:hint="eastAsia"/>
                <w:sz w:val="24"/>
              </w:rPr>
              <w:t>中国</w:t>
            </w:r>
            <w:r>
              <w:rPr>
                <w:rFonts w:ascii="宋体" w:hAnsi="宋体"/>
                <w:sz w:val="24"/>
              </w:rPr>
              <w:t>海洋大学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HKschool"/>
            <w:bookmarkEnd w:id="8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9" w:name="BasicProjName"/>
            <w:bookmarkEnd w:id="9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0" w:name="StartTimeToEndTime"/>
            <w:bookmarkEnd w:id="10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</w:t>
            </w:r>
            <w:bookmarkStart w:id="11" w:name="TotalDays"/>
            <w:bookmarkEnd w:id="11"/>
            <w:r w:rsidR="00855FF3">
              <w:rPr>
                <w:rFonts w:ascii="宋体" w:hAnsi="宋体" w:hint="eastAsia"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sz w:val="24"/>
              </w:rPr>
              <w:t>天</w:t>
            </w:r>
            <w:r w:rsidRPr="003D729E">
              <w:rPr>
                <w:rFonts w:ascii="宋体" w:hAnsi="宋体" w:hint="eastAsia"/>
                <w:sz w:val="24"/>
              </w:rPr>
              <w:t>，属于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2" w:name="BasicProjCategory"/>
            <w:bookmarkEnd w:id="12"/>
            <w:r w:rsidR="00855FF3">
              <w:rPr>
                <w:rFonts w:ascii="宋体" w:hAnsi="宋体" w:hint="eastAsia"/>
                <w:sz w:val="24"/>
              </w:rPr>
              <w:t xml:space="preserve">     </w:t>
            </w:r>
            <w:r w:rsidR="00D41A3B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3" w:name="NumPeople"/>
            <w:bookmarkEnd w:id="13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4" w:name="NumHKpeople"/>
            <w:bookmarkEnd w:id="14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5" w:name="ChiefName"/>
            <w:bookmarkEnd w:id="15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6" w:name="ChiefPosition"/>
            <w:bookmarkEnd w:id="16"/>
            <w:r w:rsidR="00855FF3" w:rsidRPr="003D729E"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7" w:name="ChiefTele"/>
            <w:bookmarkEnd w:id="17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ChiefEmail"/>
            <w:bookmarkEnd w:id="18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本 校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BF5BFF" w:rsidP="00F341D8">
            <w:pPr>
              <w:rPr>
                <w:rFonts w:ascii="宋体" w:hAnsi="宋体"/>
                <w:bCs/>
                <w:sz w:val="24"/>
              </w:rPr>
            </w:pPr>
            <w:bookmarkStart w:id="19" w:name="CooperationDes"/>
            <w:bookmarkEnd w:id="19"/>
            <w:r>
              <w:rPr>
                <w:rFonts w:ascii="宋体" w:hAnsi="宋体" w:hint="eastAsia"/>
                <w:bCs/>
                <w:sz w:val="24"/>
              </w:rPr>
              <w:t>（各单位可</w:t>
            </w:r>
            <w:r>
              <w:rPr>
                <w:rFonts w:ascii="宋体" w:hAnsi="宋体"/>
                <w:bCs/>
                <w:sz w:val="24"/>
              </w:rPr>
              <w:t>暂不填写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 w:rsidRPr="00855FF3">
              <w:rPr>
                <w:rFonts w:ascii="宋体" w:hAnsi="宋体" w:hint="eastAsia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（2）具体活动日程（细化到时/分）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（3）组织及管理措施等</w:t>
            </w:r>
          </w:p>
          <w:p w:rsidR="00483089" w:rsidRPr="003D729E" w:rsidRDefault="00483089" w:rsidP="00855FF3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</w:t>
            </w:r>
            <w:bookmarkStart w:id="65" w:name="AccommodationUP"/>
            <w:bookmarkEnd w:id="65"/>
            <w:r w:rsidR="00855FF3">
              <w:rPr>
                <w:rFonts w:ascii="宋体" w:hAnsi="宋体" w:hint="eastAsia"/>
                <w:bCs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bCs/>
                <w:sz w:val="24"/>
              </w:rPr>
              <w:t>元</w:t>
            </w:r>
            <w:r w:rsidRPr="003D729E">
              <w:rPr>
                <w:rFonts w:ascii="宋体" w:hAnsi="宋体" w:hint="eastAsia"/>
                <w:bCs/>
                <w:sz w:val="24"/>
              </w:rPr>
              <w:t>×</w:t>
            </w:r>
            <w:bookmarkStart w:id="66" w:name="AccommodationNum"/>
            <w:bookmarkEnd w:id="66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1" w:name="CateringNum"/>
            <w:bookmarkEnd w:id="71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2" w:name="CateringAmount"/>
            <w:bookmarkEnd w:id="72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3" w:name="CateringFee"/>
            <w:bookmarkEnd w:id="7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Catering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5" w:name="TeachingUP"/>
            <w:bookmarkEnd w:id="7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TeachingNum"/>
            <w:bookmarkEnd w:id="76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TeachingAmount"/>
            <w:bookmarkEnd w:id="7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8" w:name="TeachingFee"/>
            <w:bookmarkEnd w:id="78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Teaching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80" w:name="MiscellaneousFee"/>
            <w:bookmarkEnd w:id="80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1" w:name="MiscellaneousFeeRmk"/>
            <w:bookmarkEnd w:id="8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82" w:name="SubsistenceUP"/>
            <w:bookmarkEnd w:id="82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3" w:name="SubsistenceNum"/>
            <w:bookmarkEnd w:id="8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4" w:name="SubsistenceAmount"/>
            <w:bookmarkEnd w:id="84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85" w:name="SubsistenceFee"/>
            <w:bookmarkEnd w:id="8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6" w:name="SubsistenceFeeRmk"/>
            <w:bookmarkEnd w:id="86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7" w:name="TrafficUP"/>
            <w:bookmarkEnd w:id="87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8" w:name="TrafficNum"/>
            <w:bookmarkEnd w:id="8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9" w:name="TrafficAmount"/>
            <w:bookmarkEnd w:id="89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90" w:name="TrafficFee"/>
            <w:bookmarkEnd w:id="90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91" w:name="TrafficFeeRmk"/>
            <w:bookmarkEnd w:id="91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92" w:name="BudgetDes"/>
            <w:bookmarkEnd w:id="92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 w:rsidP="00D52463">
            <w:pPr>
              <w:ind w:left="113" w:right="113"/>
              <w:jc w:val="center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内地高校审核意见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（领导签字并盖校章）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  <w:tr w:rsidR="00483089" w:rsidRPr="003D729E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A70D79" w:rsidRPr="003D729E" w:rsidRDefault="00A70D7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ind w:right="2892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20" w:rsidRDefault="00387420" w:rsidP="00C60A91">
      <w:r>
        <w:separator/>
      </w:r>
    </w:p>
  </w:endnote>
  <w:endnote w:type="continuationSeparator" w:id="0">
    <w:p w:rsidR="00387420" w:rsidRDefault="00387420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20" w:rsidRDefault="00387420" w:rsidP="00C60A91">
      <w:r>
        <w:separator/>
      </w:r>
    </w:p>
  </w:footnote>
  <w:footnote w:type="continuationSeparator" w:id="0">
    <w:p w:rsidR="00387420" w:rsidRDefault="00387420" w:rsidP="00C6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B"/>
    <w:rsid w:val="00105DB0"/>
    <w:rsid w:val="00157E8C"/>
    <w:rsid w:val="00196A68"/>
    <w:rsid w:val="001C5B5A"/>
    <w:rsid w:val="001D533A"/>
    <w:rsid w:val="001D66D8"/>
    <w:rsid w:val="002B6DBB"/>
    <w:rsid w:val="0038720A"/>
    <w:rsid w:val="00387420"/>
    <w:rsid w:val="003C165A"/>
    <w:rsid w:val="003D729E"/>
    <w:rsid w:val="00430CF0"/>
    <w:rsid w:val="00483089"/>
    <w:rsid w:val="004C3767"/>
    <w:rsid w:val="0053108E"/>
    <w:rsid w:val="005E55F6"/>
    <w:rsid w:val="005F6CCA"/>
    <w:rsid w:val="00617E10"/>
    <w:rsid w:val="00692357"/>
    <w:rsid w:val="006A55F8"/>
    <w:rsid w:val="00855FF3"/>
    <w:rsid w:val="00884016"/>
    <w:rsid w:val="008A5EFB"/>
    <w:rsid w:val="00A02BE4"/>
    <w:rsid w:val="00A70D79"/>
    <w:rsid w:val="00AD45BF"/>
    <w:rsid w:val="00B5521E"/>
    <w:rsid w:val="00B97494"/>
    <w:rsid w:val="00BC4091"/>
    <w:rsid w:val="00BF5BFF"/>
    <w:rsid w:val="00C00098"/>
    <w:rsid w:val="00C60A91"/>
    <w:rsid w:val="00C867F2"/>
    <w:rsid w:val="00D2033D"/>
    <w:rsid w:val="00D36763"/>
    <w:rsid w:val="00D41A3B"/>
    <w:rsid w:val="00D52463"/>
    <w:rsid w:val="00D810A5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8BD38CF"/>
  <w15:docId w15:val="{83D27604-D9F1-40C9-B685-21AB0AF6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CECE-3100-42B8-B1B0-A6C64A3E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1</TotalTime>
  <Pages>7</Pages>
  <Words>234</Words>
  <Characters>1336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Windows 用户</dc:creator>
  <cp:lastModifiedBy>Administrator</cp:lastModifiedBy>
  <cp:revision>3</cp:revision>
  <cp:lastPrinted>1900-12-31T16:00:00Z</cp:lastPrinted>
  <dcterms:created xsi:type="dcterms:W3CDTF">2021-10-28T02:40:00Z</dcterms:created>
  <dcterms:modified xsi:type="dcterms:W3CDTF">2022-10-28T07:28:00Z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