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07" w:rsidRPr="000011D7" w:rsidRDefault="001C0307" w:rsidP="00957999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4</w:t>
      </w:r>
    </w:p>
    <w:p w:rsidR="001C0307" w:rsidRPr="00C1264B" w:rsidRDefault="001C0307" w:rsidP="00957999">
      <w:pPr>
        <w:snapToGrid w:val="0"/>
        <w:spacing w:line="540" w:lineRule="exact"/>
        <w:jc w:val="center"/>
        <w:rPr>
          <w:rFonts w:ascii="方正大标宋简体" w:eastAsia="方正大标宋简体" w:hAnsi="宋体"/>
          <w:b/>
          <w:bCs/>
          <w:sz w:val="36"/>
          <w:szCs w:val="36"/>
        </w:rPr>
      </w:pPr>
      <w:r w:rsidRPr="00C1264B">
        <w:rPr>
          <w:rFonts w:ascii="方正大标宋简体" w:eastAsia="方正大标宋简体" w:hAnsi="宋体" w:cs="方正大标宋简体" w:hint="eastAsia"/>
          <w:b/>
          <w:bCs/>
          <w:sz w:val="36"/>
          <w:szCs w:val="36"/>
        </w:rPr>
        <w:t>中央预算单位公务卡停卡清单</w:t>
      </w:r>
    </w:p>
    <w:p w:rsidR="001C0307" w:rsidRPr="00C1264B" w:rsidRDefault="001C0307" w:rsidP="0079344E">
      <w:pPr>
        <w:ind w:firstLineChars="100" w:firstLine="31680"/>
        <w:rPr>
          <w:rFonts w:ascii="宋体"/>
          <w:sz w:val="32"/>
          <w:szCs w:val="32"/>
        </w:rPr>
      </w:pPr>
      <w:r>
        <w:rPr>
          <w:rFonts w:cs="宋体" w:hint="eastAsia"/>
          <w:sz w:val="28"/>
          <w:szCs w:val="28"/>
        </w:rPr>
        <w:t>单位名称：</w:t>
      </w:r>
      <w:r>
        <w:rPr>
          <w:sz w:val="28"/>
          <w:szCs w:val="28"/>
        </w:rPr>
        <w:t xml:space="preserve">                         </w:t>
      </w:r>
      <w:r>
        <w:rPr>
          <w:rFonts w:cs="宋体" w:hint="eastAsia"/>
          <w:sz w:val="28"/>
          <w:szCs w:val="28"/>
        </w:rPr>
        <w:t>预算单位编号：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416"/>
        <w:gridCol w:w="1176"/>
        <w:gridCol w:w="2127"/>
        <w:gridCol w:w="3333"/>
      </w:tblGrid>
      <w:tr w:rsidR="001C0307" w:rsidRPr="00C1264B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持卡人姓名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证件类</w:t>
            </w:r>
            <w:r>
              <w:rPr>
                <w:rFonts w:ascii="宋体" w:hAnsi="宋体" w:cs="宋体" w:hint="eastAsia"/>
                <w:sz w:val="24"/>
                <w:szCs w:val="24"/>
              </w:rPr>
              <w:t>型</w:t>
            </w: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adjustRightInd w:val="0"/>
              <w:snapToGrid w:val="0"/>
              <w:ind w:right="84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公务卡卡号</w:t>
            </w:r>
          </w:p>
          <w:p w:rsidR="001C0307" w:rsidRPr="00C1264B" w:rsidRDefault="001C0307" w:rsidP="00D2022A">
            <w:pPr>
              <w:adjustRightInd w:val="0"/>
              <w:snapToGrid w:val="0"/>
              <w:ind w:right="84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1C0307" w:rsidRPr="00C1264B" w:rsidRDefault="001C0307" w:rsidP="00D2022A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0" w:type="auto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333" w:type="dxa"/>
            <w:vAlign w:val="center"/>
          </w:tcPr>
          <w:p w:rsidR="001C0307" w:rsidRPr="00C1264B" w:rsidRDefault="001C0307" w:rsidP="00D2022A">
            <w:pPr>
              <w:ind w:right="840"/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1C0307" w:rsidRPr="00C1264B">
        <w:trPr>
          <w:trHeight w:val="2441"/>
          <w:jc w:val="center"/>
        </w:trPr>
        <w:tc>
          <w:tcPr>
            <w:tcW w:w="8748" w:type="dxa"/>
            <w:gridSpan w:val="5"/>
            <w:vAlign w:val="center"/>
          </w:tcPr>
          <w:p w:rsidR="001C0307" w:rsidRDefault="001C0307" w:rsidP="001C0307">
            <w:pPr>
              <w:snapToGrid w:val="0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1C0307" w:rsidRPr="00C1264B" w:rsidRDefault="001C0307" w:rsidP="001C0307">
            <w:pPr>
              <w:snapToGrid w:val="0"/>
              <w:ind w:firstLineChars="200" w:firstLine="31680"/>
              <w:rPr>
                <w:rFonts w:ascii="宋体"/>
                <w:sz w:val="24"/>
                <w:szCs w:val="24"/>
              </w:rPr>
            </w:pPr>
            <w:r w:rsidRPr="00C1264B">
              <w:rPr>
                <w:rFonts w:ascii="宋体" w:hAnsi="宋体" w:cs="宋体" w:hint="eastAsia"/>
                <w:sz w:val="24"/>
                <w:szCs w:val="24"/>
              </w:rPr>
              <w:t>以上我单位人员</w:t>
            </w:r>
            <w:r w:rsidRPr="00C1264B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C1264B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人，因退休（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）离职（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）调动（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）其他（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Pr="00C1264B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  <w:r w:rsidRPr="00C1264B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原因，申请停止使用预算单位公务卡，请予以协助办理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1C0307" w:rsidRDefault="001C0307" w:rsidP="001C0307">
            <w:pPr>
              <w:snapToGrid w:val="0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1C0307" w:rsidRPr="001B22FE" w:rsidRDefault="001C0307" w:rsidP="00D2022A">
            <w:pPr>
              <w:rPr>
                <w:sz w:val="24"/>
                <w:szCs w:val="24"/>
              </w:rPr>
            </w:pPr>
          </w:p>
          <w:p w:rsidR="001C0307" w:rsidRDefault="001C0307" w:rsidP="001C0307">
            <w:pPr>
              <w:ind w:firstLineChars="197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部门（盖章）：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财务部门</w:t>
            </w: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 w:rsidRPr="00C1264B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1C0307" w:rsidRDefault="001C0307" w:rsidP="001C0307">
            <w:pPr>
              <w:ind w:firstLineChars="197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>
              <w:rPr>
                <w:rFonts w:ascii="宋体" w:hAnsi="宋体" w:cs="宋体"/>
                <w:sz w:val="24"/>
                <w:szCs w:val="24"/>
              </w:rPr>
              <w:t>):</w:t>
            </w:r>
          </w:p>
          <w:p w:rsidR="001C0307" w:rsidRPr="001B22FE" w:rsidRDefault="001C0307" w:rsidP="001C0307">
            <w:pPr>
              <w:ind w:firstLineChars="1725" w:firstLine="31680"/>
              <w:rPr>
                <w:sz w:val="24"/>
                <w:szCs w:val="24"/>
              </w:rPr>
            </w:pPr>
          </w:p>
          <w:p w:rsidR="001C0307" w:rsidRDefault="001C0307" w:rsidP="00D2022A">
            <w:pPr>
              <w:wordWrap w:val="0"/>
              <w:snapToGrid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 xml:space="preserve">年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 xml:space="preserve">日　　　</w:t>
            </w:r>
          </w:p>
          <w:p w:rsidR="001C0307" w:rsidRPr="00C1264B" w:rsidRDefault="001C0307" w:rsidP="00D2022A">
            <w:pPr>
              <w:snapToGrid w:val="0"/>
              <w:jc w:val="right"/>
              <w:rPr>
                <w:rFonts w:ascii="宋体"/>
                <w:sz w:val="30"/>
                <w:szCs w:val="30"/>
                <w:u w:val="single"/>
              </w:rPr>
            </w:pPr>
          </w:p>
        </w:tc>
      </w:tr>
    </w:tbl>
    <w:p w:rsidR="001C0307" w:rsidRDefault="001C0307" w:rsidP="001C0307">
      <w:pPr>
        <w:ind w:right="840" w:firstLineChars="1900" w:firstLine="31680"/>
      </w:pPr>
      <w:r>
        <w:rPr>
          <w:rFonts w:cs="宋体" w:hint="eastAsia"/>
        </w:rPr>
        <w:t>复核人：</w:t>
      </w:r>
      <w:r>
        <w:t xml:space="preserve">                 </w:t>
      </w:r>
      <w:r>
        <w:rPr>
          <w:rFonts w:cs="宋体" w:hint="eastAsia"/>
        </w:rPr>
        <w:t>经办人：</w:t>
      </w:r>
      <w:r>
        <w:t xml:space="preserve">         </w:t>
      </w:r>
    </w:p>
    <w:p w:rsidR="001C0307" w:rsidRDefault="001C0307" w:rsidP="0079344E">
      <w:pPr>
        <w:ind w:right="840" w:firstLineChars="1900" w:firstLine="31680"/>
        <w:rPr>
          <w:sz w:val="24"/>
          <w:szCs w:val="24"/>
        </w:rPr>
      </w:pPr>
      <w:r>
        <w:rPr>
          <w:rFonts w:cs="宋体" w:hint="eastAsia"/>
        </w:rPr>
        <w:t>电　话：　　　　　　　　　电　话：</w:t>
      </w:r>
    </w:p>
    <w:p w:rsidR="001C0307" w:rsidRDefault="001C0307" w:rsidP="00957999"/>
    <w:sectPr w:rsidR="001C0307" w:rsidSect="006E2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07" w:rsidRDefault="001C0307" w:rsidP="00957999">
      <w:r>
        <w:separator/>
      </w:r>
    </w:p>
  </w:endnote>
  <w:endnote w:type="continuationSeparator" w:id="0">
    <w:p w:rsidR="001C0307" w:rsidRDefault="001C0307" w:rsidP="00957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07" w:rsidRDefault="001C0307" w:rsidP="00957999">
      <w:r>
        <w:separator/>
      </w:r>
    </w:p>
  </w:footnote>
  <w:footnote w:type="continuationSeparator" w:id="0">
    <w:p w:rsidR="001C0307" w:rsidRDefault="001C0307" w:rsidP="00957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999"/>
    <w:rsid w:val="000011D7"/>
    <w:rsid w:val="00074D4C"/>
    <w:rsid w:val="00152B86"/>
    <w:rsid w:val="001B22FE"/>
    <w:rsid w:val="001C0307"/>
    <w:rsid w:val="001F58BC"/>
    <w:rsid w:val="00346D4D"/>
    <w:rsid w:val="004148EF"/>
    <w:rsid w:val="00692D9F"/>
    <w:rsid w:val="006E2021"/>
    <w:rsid w:val="0079344E"/>
    <w:rsid w:val="007A73C1"/>
    <w:rsid w:val="00957999"/>
    <w:rsid w:val="00A75A65"/>
    <w:rsid w:val="00C11754"/>
    <w:rsid w:val="00C1264B"/>
    <w:rsid w:val="00D2022A"/>
    <w:rsid w:val="00D86E7A"/>
    <w:rsid w:val="00DD3FE1"/>
    <w:rsid w:val="00F1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9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99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579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70</Words>
  <Characters>403</Characters>
  <Application>Microsoft Office Outlook</Application>
  <DocSecurity>0</DocSecurity>
  <Lines>0</Lines>
  <Paragraphs>0</Paragraphs>
  <ScaleCrop>false</ScaleCrop>
  <Company>ccb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李沧区支行公司业务部</dc:creator>
  <cp:keywords/>
  <dc:description/>
  <cp:lastModifiedBy>WZX</cp:lastModifiedBy>
  <cp:revision>4</cp:revision>
  <cp:lastPrinted>2016-03-17T01:26:00Z</cp:lastPrinted>
  <dcterms:created xsi:type="dcterms:W3CDTF">2016-03-17T01:32:00Z</dcterms:created>
  <dcterms:modified xsi:type="dcterms:W3CDTF">2016-03-17T02:00:00Z</dcterms:modified>
</cp:coreProperties>
</file>