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2018级研究生暑期临时入住学校宿舍申请汇总表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学院（公章）：                                                         负责人（签字）：</w:t>
      </w:r>
    </w:p>
    <w:tbl>
      <w:tblPr>
        <w:tblStyle w:val="3"/>
        <w:tblW w:w="14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7"/>
        <w:gridCol w:w="895"/>
        <w:gridCol w:w="1404"/>
        <w:gridCol w:w="2492"/>
        <w:gridCol w:w="2747"/>
        <w:gridCol w:w="1799"/>
        <w:gridCol w:w="2538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录取类别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学生联系电话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紧急联系人姓名及联系电话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/>
    <w:sectPr>
      <w:pgSz w:w="16838" w:h="11906" w:orient="landscape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65CA7"/>
    <w:rsid w:val="07E65CA7"/>
    <w:rsid w:val="55172C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29467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2018-06-22T01:01:00Z</dcterms:created>
  <dc:creator>张猛</dc:creator>
  <cp:lastModifiedBy>张猛</cp:lastModifiedBy>
  <dcterms:modified xsi:type="dcterms:W3CDTF">2018-06-22T01:13:47Z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