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b/>
          <w:sz w:val="36"/>
          <w:szCs w:val="36"/>
        </w:rPr>
      </w:pPr>
      <w:r>
        <w:rPr>
          <w:rFonts w:hint="eastAsia" w:ascii="Times New Roman" w:hAnsi="Times New Roman"/>
          <w:b/>
          <w:sz w:val="36"/>
          <w:szCs w:val="36"/>
        </w:rPr>
        <w:t>中国海洋大学纪念中国人民抗日战争暨世界反法西斯战争胜利</w:t>
      </w:r>
      <w:r>
        <w:rPr>
          <w:rFonts w:ascii="Times New Roman" w:hAnsi="Times New Roman"/>
          <w:b/>
          <w:sz w:val="36"/>
          <w:szCs w:val="36"/>
        </w:rPr>
        <w:t>70</w:t>
      </w:r>
      <w:r>
        <w:rPr>
          <w:rFonts w:hint="eastAsia" w:ascii="Times New Roman" w:hAnsi="Times New Roman"/>
          <w:b/>
          <w:sz w:val="36"/>
          <w:szCs w:val="36"/>
        </w:rPr>
        <w:t>周年系列活动安排</w:t>
      </w:r>
    </w:p>
    <w:p>
      <w:pPr>
        <w:jc w:val="center"/>
        <w:rPr>
          <w:rFonts w:ascii="Times New Roman" w:hAnsi="Times New Roman"/>
          <w:b/>
          <w:sz w:val="22"/>
          <w:szCs w:val="44"/>
        </w:rPr>
      </w:pPr>
    </w:p>
    <w:tbl>
      <w:tblPr>
        <w:tblStyle w:val="6"/>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1660"/>
        <w:gridCol w:w="2735"/>
        <w:gridCol w:w="6378"/>
        <w:gridCol w:w="156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37" w:hRule="atLeast"/>
          <w:tblHeader/>
        </w:trPr>
        <w:tc>
          <w:tcPr>
            <w:tcW w:w="675" w:type="dxa"/>
            <w:vAlign w:val="center"/>
          </w:tcPr>
          <w:p>
            <w:pPr>
              <w:jc w:val="center"/>
              <w:rPr>
                <w:rFonts w:ascii="宋体"/>
                <w:b/>
                <w:szCs w:val="21"/>
              </w:rPr>
            </w:pPr>
            <w:r>
              <w:rPr>
                <w:rFonts w:hint="eastAsia" w:ascii="宋体" w:hAnsi="宋体"/>
                <w:b/>
                <w:szCs w:val="21"/>
              </w:rPr>
              <w:t>序号</w:t>
            </w:r>
          </w:p>
        </w:tc>
        <w:tc>
          <w:tcPr>
            <w:tcW w:w="1660" w:type="dxa"/>
            <w:vAlign w:val="center"/>
          </w:tcPr>
          <w:p>
            <w:pPr>
              <w:jc w:val="center"/>
              <w:rPr>
                <w:rFonts w:ascii="宋体"/>
                <w:b/>
                <w:szCs w:val="21"/>
              </w:rPr>
            </w:pPr>
            <w:r>
              <w:rPr>
                <w:rFonts w:hint="eastAsia" w:ascii="宋体" w:hAnsi="宋体"/>
                <w:b/>
                <w:szCs w:val="21"/>
              </w:rPr>
              <w:t>时间</w:t>
            </w:r>
          </w:p>
        </w:tc>
        <w:tc>
          <w:tcPr>
            <w:tcW w:w="2735" w:type="dxa"/>
            <w:vAlign w:val="center"/>
          </w:tcPr>
          <w:p>
            <w:pPr>
              <w:jc w:val="center"/>
              <w:rPr>
                <w:rFonts w:ascii="宋体"/>
                <w:b/>
                <w:szCs w:val="21"/>
              </w:rPr>
            </w:pPr>
            <w:r>
              <w:rPr>
                <w:rFonts w:hint="eastAsia" w:ascii="宋体" w:hAnsi="宋体"/>
                <w:b/>
                <w:szCs w:val="21"/>
              </w:rPr>
              <w:t>主题</w:t>
            </w:r>
          </w:p>
        </w:tc>
        <w:tc>
          <w:tcPr>
            <w:tcW w:w="6378" w:type="dxa"/>
            <w:vAlign w:val="center"/>
          </w:tcPr>
          <w:p>
            <w:pPr>
              <w:jc w:val="center"/>
              <w:rPr>
                <w:rFonts w:ascii="宋体"/>
                <w:b/>
                <w:szCs w:val="21"/>
              </w:rPr>
            </w:pPr>
            <w:r>
              <w:rPr>
                <w:rFonts w:hint="eastAsia" w:ascii="宋体" w:hAnsi="宋体"/>
                <w:b/>
                <w:szCs w:val="21"/>
              </w:rPr>
              <w:t>内容</w:t>
            </w:r>
          </w:p>
        </w:tc>
        <w:tc>
          <w:tcPr>
            <w:tcW w:w="1560" w:type="dxa"/>
            <w:vAlign w:val="center"/>
          </w:tcPr>
          <w:p>
            <w:pPr>
              <w:jc w:val="center"/>
              <w:rPr>
                <w:rFonts w:ascii="宋体"/>
                <w:b/>
                <w:szCs w:val="21"/>
              </w:rPr>
            </w:pPr>
            <w:r>
              <w:rPr>
                <w:rFonts w:hint="eastAsia" w:ascii="宋体" w:hAnsi="宋体"/>
                <w:b/>
                <w:szCs w:val="21"/>
              </w:rPr>
              <w:t>负责部门</w:t>
            </w:r>
          </w:p>
        </w:tc>
        <w:tc>
          <w:tcPr>
            <w:tcW w:w="1166" w:type="dxa"/>
            <w:vAlign w:val="center"/>
          </w:tcPr>
          <w:p>
            <w:pPr>
              <w:jc w:val="center"/>
              <w:rPr>
                <w:rFonts w:asci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“青岛抗战史”主题报告会</w:t>
            </w:r>
          </w:p>
        </w:tc>
        <w:tc>
          <w:tcPr>
            <w:tcW w:w="6378" w:type="dxa"/>
            <w:vAlign w:val="center"/>
          </w:tcPr>
          <w:p>
            <w:pPr>
              <w:jc w:val="center"/>
              <w:rPr>
                <w:rFonts w:ascii="宋体"/>
                <w:szCs w:val="21"/>
              </w:rPr>
            </w:pPr>
            <w:r>
              <w:rPr>
                <w:rFonts w:hint="eastAsia" w:ascii="宋体" w:hAnsi="宋体"/>
                <w:szCs w:val="21"/>
              </w:rPr>
              <w:t>邀请青岛史专家以“青岛抗战史”为主题做报告</w:t>
            </w:r>
          </w:p>
        </w:tc>
        <w:tc>
          <w:tcPr>
            <w:tcW w:w="1560" w:type="dxa"/>
            <w:vAlign w:val="center"/>
          </w:tcPr>
          <w:p>
            <w:pPr>
              <w:jc w:val="center"/>
              <w:rPr>
                <w:rFonts w:ascii="宋体"/>
                <w:szCs w:val="21"/>
              </w:rPr>
            </w:pPr>
            <w:r>
              <w:rPr>
                <w:rFonts w:hint="eastAsia" w:ascii="宋体" w:hAnsi="宋体"/>
                <w:szCs w:val="21"/>
              </w:rPr>
              <w:t>党委宣传部</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2</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r>
              <w:rPr>
                <w:rFonts w:ascii="宋体" w:hAnsi="宋体"/>
                <w:szCs w:val="21"/>
              </w:rPr>
              <w:t>3</w:t>
            </w:r>
            <w:r>
              <w:rPr>
                <w:rFonts w:hint="eastAsia" w:ascii="宋体" w:hAnsi="宋体"/>
                <w:szCs w:val="21"/>
              </w:rPr>
              <w:t>日</w:t>
            </w:r>
          </w:p>
        </w:tc>
        <w:tc>
          <w:tcPr>
            <w:tcW w:w="2735" w:type="dxa"/>
            <w:vAlign w:val="center"/>
          </w:tcPr>
          <w:p>
            <w:pPr>
              <w:jc w:val="center"/>
              <w:rPr>
                <w:rFonts w:ascii="宋体"/>
                <w:szCs w:val="21"/>
              </w:rPr>
            </w:pPr>
            <w:r>
              <w:rPr>
                <w:rFonts w:hint="eastAsia" w:ascii="宋体" w:hAnsi="宋体"/>
                <w:szCs w:val="21"/>
              </w:rPr>
              <w:t>组织观看天安门广场阅兵式等纪念活动现场直播</w:t>
            </w:r>
          </w:p>
        </w:tc>
        <w:tc>
          <w:tcPr>
            <w:tcW w:w="6378" w:type="dxa"/>
            <w:vAlign w:val="center"/>
          </w:tcPr>
          <w:p>
            <w:pPr>
              <w:jc w:val="center"/>
              <w:rPr>
                <w:rFonts w:ascii="宋体"/>
                <w:szCs w:val="21"/>
              </w:rPr>
            </w:pPr>
            <w:r>
              <w:rPr>
                <w:rFonts w:hint="eastAsia" w:ascii="宋体" w:hAnsi="宋体"/>
                <w:szCs w:val="21"/>
              </w:rPr>
              <w:t>利用学校教室、会议室、学术报告厅的多媒体、校园网络等设施和场所，积极组织广大师生员工收看阅兵式等纪念活动的现场直播</w:t>
            </w:r>
          </w:p>
        </w:tc>
        <w:tc>
          <w:tcPr>
            <w:tcW w:w="1560" w:type="dxa"/>
            <w:vAlign w:val="center"/>
          </w:tcPr>
          <w:p>
            <w:pPr>
              <w:jc w:val="center"/>
              <w:rPr>
                <w:rFonts w:ascii="宋体"/>
                <w:szCs w:val="21"/>
              </w:rPr>
            </w:pPr>
            <w:r>
              <w:rPr>
                <w:rFonts w:hint="eastAsia" w:ascii="宋体" w:hAnsi="宋体"/>
                <w:szCs w:val="21"/>
              </w:rPr>
              <w:t>党委宣传部</w:t>
            </w:r>
          </w:p>
          <w:p>
            <w:pPr>
              <w:jc w:val="center"/>
              <w:rPr>
                <w:rFonts w:ascii="宋体"/>
                <w:szCs w:val="21"/>
              </w:rPr>
            </w:pPr>
            <w:r>
              <w:rPr>
                <w:rFonts w:hint="eastAsia" w:ascii="宋体" w:hAnsi="宋体"/>
                <w:szCs w:val="21"/>
              </w:rPr>
              <w:t>全校各院（系）</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3</w:t>
            </w:r>
          </w:p>
        </w:tc>
        <w:tc>
          <w:tcPr>
            <w:tcW w:w="1660" w:type="dxa"/>
            <w:vAlign w:val="center"/>
          </w:tcPr>
          <w:p>
            <w:pPr>
              <w:jc w:val="center"/>
              <w:rPr>
                <w:rFonts w:ascii="宋体"/>
                <w:szCs w:val="21"/>
              </w:rPr>
            </w:pPr>
            <w:r>
              <w:rPr>
                <w:rFonts w:ascii="宋体" w:hAnsi="宋体"/>
                <w:szCs w:val="21"/>
              </w:rPr>
              <w:t>3</w:t>
            </w:r>
            <w:r>
              <w:rPr>
                <w:rFonts w:hint="eastAsia" w:ascii="宋体" w:hAnsi="宋体"/>
                <w:szCs w:val="21"/>
              </w:rPr>
              <w:t>月</w:t>
            </w:r>
            <w:r>
              <w:rPr>
                <w:rFonts w:ascii="宋体" w:hAnsi="宋体"/>
                <w:szCs w:val="21"/>
              </w:rPr>
              <w:t>-6</w:t>
            </w:r>
            <w:r>
              <w:rPr>
                <w:rFonts w:hint="eastAsia" w:ascii="宋体" w:hAnsi="宋体"/>
                <w:szCs w:val="21"/>
              </w:rPr>
              <w:t>月</w:t>
            </w:r>
          </w:p>
        </w:tc>
        <w:tc>
          <w:tcPr>
            <w:tcW w:w="2735" w:type="dxa"/>
            <w:vAlign w:val="center"/>
          </w:tcPr>
          <w:p>
            <w:pPr>
              <w:jc w:val="center"/>
              <w:rPr>
                <w:rFonts w:ascii="宋体" w:hAnsi="宋体"/>
                <w:szCs w:val="21"/>
              </w:rPr>
            </w:pPr>
            <w:r>
              <w:rPr>
                <w:rFonts w:hint="eastAsia" w:ascii="宋体" w:hAnsi="宋体"/>
                <w:szCs w:val="21"/>
              </w:rPr>
              <w:t>我为祖国抒怀</w:t>
            </w:r>
            <w:r>
              <w:rPr>
                <w:rFonts w:ascii="宋体" w:hAnsi="宋体"/>
                <w:szCs w:val="21"/>
              </w:rPr>
              <w:t xml:space="preserve"> </w:t>
            </w:r>
          </w:p>
          <w:p>
            <w:pPr>
              <w:jc w:val="center"/>
              <w:rPr>
                <w:rFonts w:ascii="宋体"/>
                <w:szCs w:val="21"/>
              </w:rPr>
            </w:pPr>
            <w:r>
              <w:rPr>
                <w:rFonts w:hint="eastAsia" w:ascii="宋体" w:hAnsi="宋体"/>
                <w:szCs w:val="21"/>
              </w:rPr>
              <w:t>我为发展放歌</w:t>
            </w:r>
          </w:p>
        </w:tc>
        <w:tc>
          <w:tcPr>
            <w:tcW w:w="6378" w:type="dxa"/>
            <w:vAlign w:val="center"/>
          </w:tcPr>
          <w:p>
            <w:pPr>
              <w:jc w:val="center"/>
              <w:rPr>
                <w:rFonts w:ascii="宋体"/>
                <w:szCs w:val="21"/>
              </w:rPr>
            </w:pPr>
            <w:r>
              <w:rPr>
                <w:rFonts w:hint="eastAsia" w:ascii="宋体" w:hAnsi="宋体"/>
                <w:szCs w:val="21"/>
              </w:rPr>
              <w:t>主题征文</w:t>
            </w:r>
          </w:p>
        </w:tc>
        <w:tc>
          <w:tcPr>
            <w:tcW w:w="1560" w:type="dxa"/>
            <w:vAlign w:val="center"/>
          </w:tcPr>
          <w:p>
            <w:pPr>
              <w:jc w:val="center"/>
              <w:rPr>
                <w:rFonts w:ascii="宋体"/>
                <w:szCs w:val="21"/>
              </w:rPr>
            </w:pPr>
            <w:r>
              <w:rPr>
                <w:rFonts w:hint="eastAsia" w:ascii="宋体" w:hAnsi="宋体"/>
                <w:szCs w:val="21"/>
              </w:rPr>
              <w:t>党委宣传部</w:t>
            </w:r>
          </w:p>
          <w:p>
            <w:pPr>
              <w:jc w:val="center"/>
              <w:rPr>
                <w:rFonts w:ascii="宋体"/>
                <w:szCs w:val="21"/>
              </w:rPr>
            </w:pPr>
            <w:r>
              <w:rPr>
                <w:rFonts w:hint="eastAsia" w:ascii="宋体" w:hAnsi="宋体"/>
                <w:szCs w:val="21"/>
              </w:rPr>
              <w:t>党委统战部</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4</w:t>
            </w:r>
          </w:p>
        </w:tc>
        <w:tc>
          <w:tcPr>
            <w:tcW w:w="1660" w:type="dxa"/>
            <w:vAlign w:val="center"/>
          </w:tcPr>
          <w:p>
            <w:pPr>
              <w:jc w:val="center"/>
              <w:rPr>
                <w:rFonts w:ascii="宋体"/>
                <w:szCs w:val="21"/>
              </w:rPr>
            </w:pPr>
            <w:r>
              <w:rPr>
                <w:rFonts w:ascii="宋体" w:hAnsi="宋体"/>
                <w:szCs w:val="21"/>
              </w:rPr>
              <w:t>4</w:t>
            </w:r>
            <w:r>
              <w:rPr>
                <w:rFonts w:hint="eastAsia" w:ascii="宋体" w:hAnsi="宋体"/>
                <w:szCs w:val="21"/>
              </w:rPr>
              <w:t>月</w:t>
            </w:r>
            <w:r>
              <w:rPr>
                <w:rFonts w:ascii="宋体" w:hAnsi="宋体"/>
                <w:szCs w:val="21"/>
              </w:rPr>
              <w:t>23</w:t>
            </w:r>
            <w:r>
              <w:rPr>
                <w:rFonts w:hint="eastAsia" w:ascii="宋体" w:hAnsi="宋体"/>
                <w:szCs w:val="21"/>
              </w:rPr>
              <w:t>日</w:t>
            </w:r>
          </w:p>
        </w:tc>
        <w:tc>
          <w:tcPr>
            <w:tcW w:w="2735" w:type="dxa"/>
            <w:vAlign w:val="center"/>
          </w:tcPr>
          <w:p>
            <w:pPr>
              <w:jc w:val="center"/>
              <w:rPr>
                <w:rFonts w:ascii="宋体"/>
                <w:szCs w:val="21"/>
              </w:rPr>
            </w:pPr>
            <w:r>
              <w:rPr>
                <w:rFonts w:hint="eastAsia" w:ascii="宋体" w:hAnsi="宋体"/>
                <w:szCs w:val="21"/>
              </w:rPr>
              <w:t>缅怀先烈</w:t>
            </w:r>
          </w:p>
          <w:p>
            <w:pPr>
              <w:jc w:val="center"/>
              <w:rPr>
                <w:rFonts w:ascii="宋体"/>
                <w:szCs w:val="21"/>
              </w:rPr>
            </w:pPr>
            <w:r>
              <w:rPr>
                <w:rFonts w:hint="eastAsia" w:ascii="宋体" w:hAnsi="宋体"/>
                <w:szCs w:val="21"/>
              </w:rPr>
              <w:t>同心携行</w:t>
            </w:r>
          </w:p>
        </w:tc>
        <w:tc>
          <w:tcPr>
            <w:tcW w:w="6378" w:type="dxa"/>
            <w:vAlign w:val="center"/>
          </w:tcPr>
          <w:p>
            <w:pPr>
              <w:ind w:firstLine="31680" w:firstLineChars="200"/>
              <w:jc w:val="center"/>
              <w:rPr>
                <w:rFonts w:ascii="宋体"/>
                <w:szCs w:val="21"/>
              </w:rPr>
            </w:pPr>
            <w:r>
              <w:rPr>
                <w:rFonts w:hint="eastAsia" w:ascii="宋体" w:hAnsi="宋体"/>
                <w:szCs w:val="21"/>
              </w:rPr>
              <w:t>举办“同心携行·纪念抗日战争暨世界反法西斯战争胜利</w:t>
            </w:r>
            <w:r>
              <w:rPr>
                <w:rFonts w:ascii="宋体" w:hAnsi="宋体"/>
                <w:szCs w:val="21"/>
              </w:rPr>
              <w:t>70</w:t>
            </w:r>
            <w:r>
              <w:rPr>
                <w:rFonts w:hint="eastAsia" w:ascii="宋体" w:hAnsi="宋体"/>
                <w:szCs w:val="21"/>
              </w:rPr>
              <w:t>周年萨克斯风音乐会”</w:t>
            </w:r>
          </w:p>
        </w:tc>
        <w:tc>
          <w:tcPr>
            <w:tcW w:w="1560" w:type="dxa"/>
            <w:vAlign w:val="center"/>
          </w:tcPr>
          <w:p>
            <w:pPr>
              <w:jc w:val="center"/>
              <w:rPr>
                <w:rFonts w:ascii="宋体"/>
                <w:szCs w:val="21"/>
              </w:rPr>
            </w:pPr>
            <w:r>
              <w:rPr>
                <w:rFonts w:hint="eastAsia" w:ascii="宋体" w:hAnsi="宋体"/>
                <w:szCs w:val="21"/>
              </w:rPr>
              <w:t>党委统战部</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30" w:hRule="exact"/>
        </w:trPr>
        <w:tc>
          <w:tcPr>
            <w:tcW w:w="675" w:type="dxa"/>
            <w:vAlign w:val="center"/>
          </w:tcPr>
          <w:p>
            <w:pPr>
              <w:jc w:val="center"/>
              <w:rPr>
                <w:rFonts w:ascii="宋体"/>
                <w:szCs w:val="21"/>
              </w:rPr>
            </w:pPr>
            <w:r>
              <w:rPr>
                <w:rFonts w:ascii="宋体" w:hAnsi="宋体"/>
                <w:szCs w:val="21"/>
              </w:rPr>
              <w:t>5</w:t>
            </w:r>
          </w:p>
        </w:tc>
        <w:tc>
          <w:tcPr>
            <w:tcW w:w="1660" w:type="dxa"/>
            <w:vAlign w:val="center"/>
          </w:tcPr>
          <w:p>
            <w:pPr>
              <w:jc w:val="center"/>
              <w:rPr>
                <w:rFonts w:ascii="宋体"/>
                <w:szCs w:val="21"/>
              </w:rPr>
            </w:pPr>
            <w:r>
              <w:rPr>
                <w:rFonts w:ascii="宋体" w:hAnsi="宋体"/>
                <w:szCs w:val="21"/>
              </w:rPr>
              <w:t>5</w:t>
            </w:r>
            <w:r>
              <w:rPr>
                <w:rFonts w:hint="eastAsia" w:ascii="宋体" w:hAnsi="宋体"/>
                <w:szCs w:val="21"/>
              </w:rPr>
              <w:t>月</w:t>
            </w:r>
            <w:r>
              <w:rPr>
                <w:rFonts w:ascii="宋体" w:hAnsi="宋体"/>
                <w:szCs w:val="21"/>
              </w:rPr>
              <w:t>8-9</w:t>
            </w:r>
            <w:r>
              <w:rPr>
                <w:rFonts w:hint="eastAsia" w:ascii="宋体" w:hAnsi="宋体"/>
                <w:szCs w:val="21"/>
              </w:rPr>
              <w:t>日</w:t>
            </w:r>
          </w:p>
        </w:tc>
        <w:tc>
          <w:tcPr>
            <w:tcW w:w="2735" w:type="dxa"/>
            <w:vAlign w:val="center"/>
          </w:tcPr>
          <w:p>
            <w:pPr>
              <w:jc w:val="center"/>
              <w:rPr>
                <w:rFonts w:ascii="宋体"/>
                <w:szCs w:val="21"/>
              </w:rPr>
            </w:pPr>
            <w:r>
              <w:rPr>
                <w:rFonts w:hint="eastAsia" w:ascii="宋体" w:hAnsi="宋体"/>
                <w:szCs w:val="21"/>
              </w:rPr>
              <w:t>铭记历史</w:t>
            </w:r>
          </w:p>
          <w:p>
            <w:pPr>
              <w:jc w:val="center"/>
              <w:rPr>
                <w:rFonts w:ascii="宋体"/>
                <w:szCs w:val="21"/>
              </w:rPr>
            </w:pPr>
            <w:r>
              <w:rPr>
                <w:rFonts w:hint="eastAsia" w:ascii="宋体" w:hAnsi="宋体"/>
                <w:szCs w:val="21"/>
              </w:rPr>
              <w:t>同心携行</w:t>
            </w:r>
          </w:p>
        </w:tc>
        <w:tc>
          <w:tcPr>
            <w:tcW w:w="6378" w:type="dxa"/>
            <w:vAlign w:val="center"/>
          </w:tcPr>
          <w:p>
            <w:pPr>
              <w:jc w:val="center"/>
              <w:rPr>
                <w:rFonts w:ascii="宋体"/>
                <w:szCs w:val="21"/>
              </w:rPr>
            </w:pPr>
            <w:r>
              <w:rPr>
                <w:rFonts w:hint="eastAsia" w:ascii="宋体" w:hAnsi="宋体"/>
                <w:szCs w:val="21"/>
              </w:rPr>
              <w:t>组织近几年新发展的民主党派成员、无党派人士及侨界人士骨干赴孟良崮开展学习教育活动，引领统战成员铭记历史，与党同心携行</w:t>
            </w:r>
          </w:p>
        </w:tc>
        <w:tc>
          <w:tcPr>
            <w:tcW w:w="1560" w:type="dxa"/>
            <w:vAlign w:val="center"/>
          </w:tcPr>
          <w:p>
            <w:pPr>
              <w:jc w:val="center"/>
              <w:rPr>
                <w:rFonts w:ascii="宋体"/>
                <w:szCs w:val="21"/>
              </w:rPr>
            </w:pPr>
            <w:r>
              <w:rPr>
                <w:rFonts w:hint="eastAsia" w:ascii="宋体" w:hAnsi="宋体"/>
                <w:szCs w:val="21"/>
              </w:rPr>
              <w:t>党委统战部</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47" w:hRule="atLeast"/>
        </w:trPr>
        <w:tc>
          <w:tcPr>
            <w:tcW w:w="675" w:type="dxa"/>
            <w:vAlign w:val="center"/>
          </w:tcPr>
          <w:p>
            <w:pPr>
              <w:jc w:val="center"/>
              <w:rPr>
                <w:rFonts w:ascii="宋体"/>
                <w:szCs w:val="21"/>
              </w:rPr>
            </w:pPr>
            <w:r>
              <w:rPr>
                <w:rFonts w:ascii="宋体" w:hAnsi="宋体"/>
                <w:szCs w:val="21"/>
              </w:rPr>
              <w:t>6</w:t>
            </w:r>
          </w:p>
        </w:tc>
        <w:tc>
          <w:tcPr>
            <w:tcW w:w="1660" w:type="dxa"/>
            <w:vAlign w:val="center"/>
          </w:tcPr>
          <w:p>
            <w:pPr>
              <w:jc w:val="center"/>
              <w:rPr>
                <w:rFonts w:ascii="宋体"/>
                <w:szCs w:val="21"/>
              </w:rPr>
            </w:pPr>
            <w:r>
              <w:rPr>
                <w:rFonts w:ascii="宋体" w:hAnsi="宋体"/>
                <w:szCs w:val="21"/>
              </w:rPr>
              <w:t>6</w:t>
            </w:r>
            <w:r>
              <w:rPr>
                <w:rFonts w:hint="eastAsia" w:ascii="宋体" w:hAnsi="宋体"/>
                <w:szCs w:val="21"/>
              </w:rPr>
              <w:t>月</w:t>
            </w:r>
            <w:r>
              <w:rPr>
                <w:rFonts w:ascii="宋体" w:hAnsi="宋体"/>
                <w:szCs w:val="21"/>
              </w:rPr>
              <w:t>12-14</w:t>
            </w:r>
            <w:r>
              <w:rPr>
                <w:rFonts w:hint="eastAsia" w:ascii="宋体" w:hAnsi="宋体"/>
                <w:szCs w:val="21"/>
              </w:rPr>
              <w:t>日</w:t>
            </w:r>
          </w:p>
        </w:tc>
        <w:tc>
          <w:tcPr>
            <w:tcW w:w="2735" w:type="dxa"/>
            <w:vAlign w:val="center"/>
          </w:tcPr>
          <w:p>
            <w:pPr>
              <w:jc w:val="center"/>
              <w:rPr>
                <w:rFonts w:ascii="宋体"/>
                <w:szCs w:val="21"/>
              </w:rPr>
            </w:pPr>
            <w:r>
              <w:rPr>
                <w:rFonts w:hint="eastAsia" w:ascii="宋体" w:hAnsi="宋体"/>
                <w:szCs w:val="21"/>
              </w:rPr>
              <w:t>同心携行</w:t>
            </w:r>
          </w:p>
          <w:p>
            <w:pPr>
              <w:jc w:val="center"/>
              <w:rPr>
                <w:rFonts w:ascii="宋体"/>
                <w:szCs w:val="21"/>
              </w:rPr>
            </w:pPr>
            <w:r>
              <w:rPr>
                <w:rFonts w:hint="eastAsia" w:ascii="宋体" w:hAnsi="宋体"/>
                <w:szCs w:val="21"/>
              </w:rPr>
              <w:t>共谋发展</w:t>
            </w:r>
          </w:p>
        </w:tc>
        <w:tc>
          <w:tcPr>
            <w:tcW w:w="6378" w:type="dxa"/>
            <w:vAlign w:val="center"/>
          </w:tcPr>
          <w:p>
            <w:pPr>
              <w:jc w:val="center"/>
              <w:rPr>
                <w:rFonts w:ascii="宋体"/>
                <w:szCs w:val="21"/>
              </w:rPr>
            </w:pPr>
            <w:r>
              <w:rPr>
                <w:rFonts w:hint="eastAsia" w:ascii="宋体" w:hAnsi="宋体"/>
                <w:szCs w:val="21"/>
              </w:rPr>
              <w:t>组织各级人大代表、政协委员、统战基层组织负责人赴延安开展社会主义核心价值观学习教育活动，引领党外代表人士不断增强对中国特色社会主义的道路自信、理论自信和制度自信，自觉与党同心同德、同心同向、同心同行</w:t>
            </w:r>
          </w:p>
        </w:tc>
        <w:tc>
          <w:tcPr>
            <w:tcW w:w="1560" w:type="dxa"/>
            <w:vAlign w:val="center"/>
          </w:tcPr>
          <w:p>
            <w:pPr>
              <w:jc w:val="center"/>
              <w:rPr>
                <w:rFonts w:ascii="宋体"/>
                <w:szCs w:val="21"/>
              </w:rPr>
            </w:pPr>
            <w:r>
              <w:rPr>
                <w:rFonts w:hint="eastAsia" w:ascii="宋体" w:hAnsi="宋体"/>
                <w:szCs w:val="21"/>
              </w:rPr>
              <w:t>党委统战部</w:t>
            </w:r>
          </w:p>
        </w:tc>
        <w:tc>
          <w:tcPr>
            <w:tcW w:w="1166" w:type="dxa"/>
            <w:vAlign w:val="center"/>
          </w:tcPr>
          <w:p>
            <w:pPr>
              <w:jc w:val="center"/>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47" w:hRule="atLeast"/>
        </w:trPr>
        <w:tc>
          <w:tcPr>
            <w:tcW w:w="675" w:type="dxa"/>
            <w:vAlign w:val="center"/>
          </w:tcPr>
          <w:p>
            <w:pPr>
              <w:jc w:val="center"/>
              <w:rPr>
                <w:rFonts w:ascii="宋体"/>
                <w:szCs w:val="21"/>
              </w:rPr>
            </w:pPr>
            <w:r>
              <w:rPr>
                <w:rFonts w:ascii="宋体" w:hAnsi="宋体"/>
                <w:szCs w:val="21"/>
              </w:rPr>
              <w:t>7</w:t>
            </w:r>
          </w:p>
        </w:tc>
        <w:tc>
          <w:tcPr>
            <w:tcW w:w="1660" w:type="dxa"/>
            <w:vAlign w:val="center"/>
          </w:tcPr>
          <w:p>
            <w:pPr>
              <w:jc w:val="center"/>
              <w:rPr>
                <w:rFonts w:ascii="宋体"/>
                <w:szCs w:val="21"/>
              </w:rPr>
            </w:pPr>
            <w:r>
              <w:rPr>
                <w:rFonts w:ascii="宋体" w:hAnsi="宋体"/>
                <w:szCs w:val="21"/>
              </w:rPr>
              <w:t>6</w:t>
            </w:r>
            <w:r>
              <w:rPr>
                <w:rFonts w:hint="eastAsia" w:ascii="宋体" w:hAnsi="宋体" w:cs="仿宋"/>
                <w:szCs w:val="21"/>
              </w:rPr>
              <w:t>月</w:t>
            </w:r>
            <w:r>
              <w:rPr>
                <w:rFonts w:ascii="宋体" w:hAnsi="宋体"/>
                <w:szCs w:val="21"/>
              </w:rPr>
              <w:t>11</w:t>
            </w:r>
            <w:r>
              <w:rPr>
                <w:rFonts w:hint="eastAsia" w:ascii="宋体" w:hAnsi="宋体" w:cs="仿宋"/>
                <w:szCs w:val="21"/>
              </w:rPr>
              <w:t>日（周四）下午</w:t>
            </w:r>
          </w:p>
        </w:tc>
        <w:tc>
          <w:tcPr>
            <w:tcW w:w="2735" w:type="dxa"/>
            <w:vAlign w:val="center"/>
          </w:tcPr>
          <w:p>
            <w:pPr>
              <w:jc w:val="center"/>
              <w:rPr>
                <w:rFonts w:ascii="宋体"/>
                <w:szCs w:val="21"/>
              </w:rPr>
            </w:pPr>
            <w:r>
              <w:rPr>
                <w:rFonts w:hint="eastAsia" w:ascii="宋体" w:hAnsi="宋体" w:cs="仿宋"/>
                <w:szCs w:val="21"/>
              </w:rPr>
              <w:t>主题报告会</w:t>
            </w:r>
            <w:bookmarkStart w:id="0" w:name="_GoBack"/>
            <w:bookmarkEnd w:id="0"/>
          </w:p>
        </w:tc>
        <w:tc>
          <w:tcPr>
            <w:tcW w:w="6378" w:type="dxa"/>
            <w:vAlign w:val="center"/>
          </w:tcPr>
          <w:p>
            <w:pPr>
              <w:jc w:val="center"/>
              <w:rPr>
                <w:rFonts w:ascii="宋体"/>
                <w:szCs w:val="21"/>
              </w:rPr>
            </w:pPr>
            <w:r>
              <w:rPr>
                <w:rFonts w:hint="eastAsia" w:ascii="宋体" w:hAnsi="宋体" w:cs="仿宋"/>
                <w:szCs w:val="21"/>
              </w:rPr>
              <w:t>主题报告会</w:t>
            </w:r>
          </w:p>
        </w:tc>
        <w:tc>
          <w:tcPr>
            <w:tcW w:w="1560" w:type="dxa"/>
            <w:vAlign w:val="center"/>
          </w:tcPr>
          <w:p>
            <w:pPr>
              <w:jc w:val="center"/>
              <w:rPr>
                <w:rFonts w:ascii="宋体"/>
                <w:szCs w:val="21"/>
              </w:rPr>
            </w:pPr>
            <w:r>
              <w:rPr>
                <w:rFonts w:hint="eastAsia" w:ascii="宋体" w:hAnsi="宋体" w:cs="仿宋"/>
                <w:szCs w:val="21"/>
              </w:rPr>
              <w:t>学生处</w:t>
            </w:r>
          </w:p>
        </w:tc>
        <w:tc>
          <w:tcPr>
            <w:tcW w:w="1166" w:type="dxa"/>
            <w:vAlign w:val="center"/>
          </w:tcPr>
          <w:p>
            <w:pPr>
              <w:jc w:val="center"/>
              <w:rPr>
                <w:rFonts w:ascii="宋体" w:cs="仿宋"/>
                <w:szCs w:val="21"/>
              </w:rPr>
            </w:pPr>
            <w:r>
              <w:rPr>
                <w:rFonts w:hint="eastAsia" w:ascii="宋体" w:hAnsi="宋体" w:cs="仿宋"/>
                <w:szCs w:val="21"/>
              </w:rPr>
              <w:t>主讲嘉宾：赵博</w:t>
            </w:r>
          </w:p>
          <w:p>
            <w:pPr>
              <w:jc w:val="center"/>
              <w:rPr>
                <w:rFonts w:ascii="宋体"/>
                <w:b/>
                <w:szCs w:val="21"/>
              </w:rPr>
            </w:pPr>
            <w:r>
              <w:rPr>
                <w:rFonts w:hint="eastAsia" w:ascii="宋体" w:hAnsi="宋体" w:cs="仿宋"/>
                <w:szCs w:val="21"/>
              </w:rPr>
              <w:t>（独家网副总经理）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47" w:hRule="exact"/>
        </w:trPr>
        <w:tc>
          <w:tcPr>
            <w:tcW w:w="675" w:type="dxa"/>
            <w:vAlign w:val="center"/>
          </w:tcPr>
          <w:p>
            <w:pPr>
              <w:jc w:val="center"/>
              <w:rPr>
                <w:rFonts w:ascii="宋体" w:cs="仿宋"/>
                <w:szCs w:val="21"/>
              </w:rPr>
            </w:pPr>
            <w:r>
              <w:rPr>
                <w:rFonts w:ascii="宋体" w:hAnsi="宋体" w:cs="仿宋"/>
                <w:szCs w:val="21"/>
              </w:rPr>
              <w:t>8</w:t>
            </w:r>
          </w:p>
        </w:tc>
        <w:tc>
          <w:tcPr>
            <w:tcW w:w="1660" w:type="dxa"/>
            <w:vAlign w:val="center"/>
          </w:tcPr>
          <w:p>
            <w:pPr>
              <w:jc w:val="center"/>
              <w:rPr>
                <w:rFonts w:ascii="宋体"/>
                <w:szCs w:val="21"/>
              </w:rPr>
            </w:pPr>
            <w:r>
              <w:rPr>
                <w:rFonts w:ascii="宋体" w:hAnsi="宋体"/>
                <w:szCs w:val="21"/>
              </w:rPr>
              <w:t>9</w:t>
            </w:r>
            <w:r>
              <w:rPr>
                <w:rFonts w:hint="eastAsia" w:ascii="宋体" w:hAnsi="宋体" w:cs="仿宋"/>
                <w:szCs w:val="21"/>
              </w:rPr>
              <w:t>月上旬（新生军训期间）</w:t>
            </w:r>
          </w:p>
        </w:tc>
        <w:tc>
          <w:tcPr>
            <w:tcW w:w="2735" w:type="dxa"/>
            <w:vAlign w:val="center"/>
          </w:tcPr>
          <w:p>
            <w:pPr>
              <w:jc w:val="center"/>
              <w:rPr>
                <w:rFonts w:ascii="宋体" w:cs="仿宋"/>
                <w:szCs w:val="21"/>
              </w:rPr>
            </w:pPr>
            <w:r>
              <w:rPr>
                <w:rFonts w:hint="eastAsia" w:ascii="宋体" w:hAnsi="宋体" w:cs="仿宋"/>
                <w:szCs w:val="21"/>
              </w:rPr>
              <w:t>纪念抗战胜利</w:t>
            </w:r>
            <w:r>
              <w:rPr>
                <w:rFonts w:ascii="宋体" w:hAnsi="宋体" w:cs="仿宋"/>
                <w:szCs w:val="21"/>
              </w:rPr>
              <w:t>70</w:t>
            </w:r>
            <w:r>
              <w:rPr>
                <w:rFonts w:hint="eastAsia" w:ascii="宋体" w:hAnsi="宋体" w:cs="仿宋"/>
                <w:szCs w:val="21"/>
              </w:rPr>
              <w:t>周年</w:t>
            </w:r>
          </w:p>
        </w:tc>
        <w:tc>
          <w:tcPr>
            <w:tcW w:w="6378" w:type="dxa"/>
            <w:vAlign w:val="center"/>
          </w:tcPr>
          <w:p>
            <w:pPr>
              <w:jc w:val="center"/>
              <w:rPr>
                <w:rFonts w:ascii="宋体" w:cs="仿宋"/>
                <w:szCs w:val="21"/>
              </w:rPr>
            </w:pPr>
            <w:r>
              <w:rPr>
                <w:rFonts w:hint="eastAsia" w:ascii="宋体" w:hAnsi="宋体" w:cs="仿宋"/>
                <w:szCs w:val="21"/>
              </w:rPr>
              <w:t>系列红色电影展播</w:t>
            </w:r>
          </w:p>
        </w:tc>
        <w:tc>
          <w:tcPr>
            <w:tcW w:w="1560" w:type="dxa"/>
            <w:vAlign w:val="center"/>
          </w:tcPr>
          <w:p>
            <w:pPr>
              <w:jc w:val="center"/>
              <w:rPr>
                <w:rFonts w:ascii="宋体" w:cs="仿宋"/>
                <w:szCs w:val="21"/>
              </w:rPr>
            </w:pPr>
            <w:r>
              <w:rPr>
                <w:rFonts w:hint="eastAsia" w:ascii="宋体" w:hAnsi="宋体" w:cs="仿宋"/>
                <w:szCs w:val="21"/>
              </w:rPr>
              <w:t>学生处</w:t>
            </w:r>
          </w:p>
        </w:tc>
        <w:tc>
          <w:tcPr>
            <w:tcW w:w="1166" w:type="dxa"/>
            <w:vAlign w:val="center"/>
          </w:tcPr>
          <w:p>
            <w:pPr>
              <w:jc w:val="center"/>
              <w:rPr>
                <w:rFonts w:ascii="宋体" w:cs="仿宋"/>
                <w:szCs w:val="21"/>
              </w:rPr>
            </w:pPr>
            <w:r>
              <w:rPr>
                <w:rFonts w:hint="eastAsia" w:ascii="宋体" w:hAnsi="宋体" w:cs="仿宋"/>
                <w:szCs w:val="21"/>
              </w:rPr>
              <w:t>含露天电影</w:t>
            </w:r>
            <w:r>
              <w:rPr>
                <w:rFonts w:ascii="宋体" w:hAnsi="宋体" w:cs="仿宋"/>
                <w:szCs w:val="21"/>
              </w:rPr>
              <w:t>3-4</w:t>
            </w:r>
            <w:r>
              <w:rPr>
                <w:rFonts w:hint="eastAsia" w:ascii="宋体" w:hAnsi="宋体" w:cs="仿宋"/>
                <w:szCs w:val="21"/>
              </w:rPr>
              <w:t>场，室内电影</w:t>
            </w:r>
            <w:r>
              <w:rPr>
                <w:rFonts w:ascii="宋体" w:hAnsi="宋体" w:cs="仿宋"/>
                <w:szCs w:val="21"/>
              </w:rPr>
              <w:t>2</w:t>
            </w:r>
            <w:r>
              <w:rPr>
                <w:rFonts w:hint="eastAsia" w:ascii="宋体" w:hAnsi="宋体" w:cs="仿宋"/>
                <w:szCs w:val="21"/>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9</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“学术人生·书籍共享”</w:t>
            </w:r>
          </w:p>
          <w:p>
            <w:pPr>
              <w:jc w:val="center"/>
              <w:rPr>
                <w:rFonts w:ascii="宋体" w:cs="仿宋"/>
                <w:szCs w:val="21"/>
              </w:rPr>
            </w:pPr>
            <w:r>
              <w:rPr>
                <w:rFonts w:hint="eastAsia" w:ascii="宋体" w:hAnsi="宋体"/>
                <w:szCs w:val="21"/>
              </w:rPr>
              <w:t>研究生读书活动</w:t>
            </w:r>
          </w:p>
        </w:tc>
        <w:tc>
          <w:tcPr>
            <w:tcW w:w="6378" w:type="dxa"/>
            <w:vAlign w:val="center"/>
          </w:tcPr>
          <w:p>
            <w:pPr>
              <w:jc w:val="center"/>
              <w:rPr>
                <w:rFonts w:ascii="宋体" w:cs="仿宋"/>
                <w:szCs w:val="21"/>
              </w:rPr>
            </w:pPr>
            <w:r>
              <w:rPr>
                <w:rFonts w:hint="eastAsia" w:ascii="宋体" w:hAnsi="宋体"/>
                <w:szCs w:val="21"/>
              </w:rPr>
              <w:t>邀请相关专家进行纪念抗日战争胜利</w:t>
            </w:r>
            <w:r>
              <w:rPr>
                <w:rFonts w:ascii="宋体" w:hAnsi="宋体"/>
                <w:szCs w:val="21"/>
              </w:rPr>
              <w:t>70</w:t>
            </w:r>
            <w:r>
              <w:rPr>
                <w:rFonts w:hint="eastAsia" w:ascii="宋体" w:hAnsi="宋体"/>
                <w:szCs w:val="21"/>
              </w:rPr>
              <w:t>周年相关图书的推介导读（</w:t>
            </w:r>
            <w:r>
              <w:rPr>
                <w:rFonts w:ascii="宋体" w:hAnsi="宋体"/>
                <w:szCs w:val="21"/>
              </w:rPr>
              <w:t>1-2</w:t>
            </w:r>
            <w:r>
              <w:rPr>
                <w:rFonts w:hint="eastAsia" w:ascii="宋体" w:hAnsi="宋体"/>
                <w:szCs w:val="21"/>
              </w:rPr>
              <w:t>期），并在全校研究生范围内开展相关主题的读书征文活动</w:t>
            </w:r>
          </w:p>
        </w:tc>
        <w:tc>
          <w:tcPr>
            <w:tcW w:w="1560" w:type="dxa"/>
            <w:vAlign w:val="center"/>
          </w:tcPr>
          <w:p>
            <w:pPr>
              <w:jc w:val="center"/>
              <w:rPr>
                <w:rFonts w:ascii="宋体"/>
                <w:szCs w:val="21"/>
              </w:rPr>
            </w:pPr>
            <w:r>
              <w:rPr>
                <w:rFonts w:hint="eastAsia" w:ascii="宋体" w:hAnsi="宋体"/>
                <w:szCs w:val="21"/>
              </w:rPr>
              <w:t>党委研究生</w:t>
            </w:r>
          </w:p>
          <w:p>
            <w:pPr>
              <w:jc w:val="center"/>
              <w:rPr>
                <w:rFonts w:ascii="宋体" w:cs="仿宋"/>
                <w:szCs w:val="21"/>
              </w:rPr>
            </w:pPr>
            <w:r>
              <w:rPr>
                <w:rFonts w:hint="eastAsia" w:ascii="宋体" w:hAnsi="宋体"/>
                <w:szCs w:val="21"/>
              </w:rPr>
              <w:t>工作部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w:t>
            </w:r>
            <w:r>
              <w:rPr>
                <w:rFonts w:ascii="宋体"/>
                <w:szCs w:val="21"/>
              </w:rPr>
              <w:t>0</w:t>
            </w:r>
          </w:p>
        </w:tc>
        <w:tc>
          <w:tcPr>
            <w:tcW w:w="1660" w:type="dxa"/>
            <w:vAlign w:val="center"/>
          </w:tcPr>
          <w:p>
            <w:pPr>
              <w:jc w:val="center"/>
              <w:rPr>
                <w:rFonts w:ascii="宋体"/>
                <w:szCs w:val="21"/>
              </w:rPr>
            </w:pPr>
            <w:r>
              <w:rPr>
                <w:rFonts w:ascii="宋体" w:hAnsi="宋体"/>
                <w:szCs w:val="21"/>
              </w:rPr>
              <w:t>10</w:t>
            </w:r>
            <w:r>
              <w:rPr>
                <w:rFonts w:hint="eastAsia" w:ascii="宋体" w:hAnsi="宋体"/>
                <w:szCs w:val="21"/>
              </w:rPr>
              <w:t>月</w:t>
            </w:r>
            <w:r>
              <w:rPr>
                <w:rFonts w:ascii="宋体" w:hAnsi="宋体"/>
                <w:szCs w:val="21"/>
              </w:rPr>
              <w:t>-11</w:t>
            </w:r>
            <w:r>
              <w:rPr>
                <w:rFonts w:hint="eastAsia" w:ascii="宋体" w:hAnsi="宋体"/>
                <w:szCs w:val="21"/>
              </w:rPr>
              <w:t>月</w:t>
            </w:r>
          </w:p>
        </w:tc>
        <w:tc>
          <w:tcPr>
            <w:tcW w:w="2735" w:type="dxa"/>
            <w:vAlign w:val="center"/>
          </w:tcPr>
          <w:p>
            <w:pPr>
              <w:jc w:val="center"/>
              <w:rPr>
                <w:rFonts w:ascii="宋体" w:cs="仿宋"/>
                <w:szCs w:val="21"/>
              </w:rPr>
            </w:pPr>
            <w:r>
              <w:rPr>
                <w:rFonts w:hint="eastAsia" w:ascii="宋体" w:hAnsi="宋体"/>
                <w:szCs w:val="21"/>
              </w:rPr>
              <w:t>“我与祖国共奋进”研究生党员主题教育活动</w:t>
            </w:r>
          </w:p>
        </w:tc>
        <w:tc>
          <w:tcPr>
            <w:tcW w:w="6378" w:type="dxa"/>
            <w:vAlign w:val="center"/>
          </w:tcPr>
          <w:p>
            <w:pPr>
              <w:jc w:val="center"/>
              <w:rPr>
                <w:rFonts w:ascii="宋体" w:cs="仿宋"/>
                <w:szCs w:val="21"/>
              </w:rPr>
            </w:pPr>
            <w:r>
              <w:rPr>
                <w:rFonts w:hint="eastAsia" w:ascii="宋体" w:hAnsi="宋体"/>
                <w:szCs w:val="21"/>
              </w:rPr>
              <w:t>研究生党员知识竞赛</w:t>
            </w:r>
          </w:p>
        </w:tc>
        <w:tc>
          <w:tcPr>
            <w:tcW w:w="1560" w:type="dxa"/>
            <w:vAlign w:val="center"/>
          </w:tcPr>
          <w:p>
            <w:pPr>
              <w:jc w:val="center"/>
              <w:rPr>
                <w:rFonts w:ascii="宋体"/>
                <w:szCs w:val="21"/>
              </w:rPr>
            </w:pPr>
            <w:r>
              <w:rPr>
                <w:rFonts w:hint="eastAsia" w:ascii="宋体" w:hAnsi="宋体"/>
                <w:szCs w:val="21"/>
              </w:rPr>
              <w:t>党委研究生</w:t>
            </w:r>
          </w:p>
          <w:p>
            <w:pPr>
              <w:jc w:val="center"/>
              <w:rPr>
                <w:rFonts w:ascii="宋体" w:cs="仿宋"/>
                <w:szCs w:val="21"/>
              </w:rPr>
            </w:pPr>
            <w:r>
              <w:rPr>
                <w:rFonts w:hint="eastAsia" w:ascii="宋体" w:hAnsi="宋体"/>
                <w:szCs w:val="21"/>
              </w:rPr>
              <w:t>工作部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11</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r>
              <w:rPr>
                <w:rFonts w:ascii="宋体" w:hAnsi="宋体"/>
                <w:szCs w:val="21"/>
              </w:rPr>
              <w:t>-12</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“中国海大研究生”</w:t>
            </w:r>
          </w:p>
          <w:p>
            <w:pPr>
              <w:jc w:val="center"/>
              <w:rPr>
                <w:rFonts w:ascii="宋体" w:cs="仿宋"/>
                <w:szCs w:val="21"/>
              </w:rPr>
            </w:pPr>
            <w:r>
              <w:rPr>
                <w:rFonts w:hint="eastAsia" w:ascii="宋体" w:hAnsi="宋体"/>
                <w:szCs w:val="21"/>
              </w:rPr>
              <w:t>微信平台宣传教育活动</w:t>
            </w:r>
          </w:p>
        </w:tc>
        <w:tc>
          <w:tcPr>
            <w:tcW w:w="6378" w:type="dxa"/>
            <w:vAlign w:val="center"/>
          </w:tcPr>
          <w:p>
            <w:pPr>
              <w:jc w:val="center"/>
              <w:rPr>
                <w:rFonts w:ascii="宋体" w:cs="仿宋"/>
                <w:szCs w:val="21"/>
              </w:rPr>
            </w:pPr>
            <w:r>
              <w:rPr>
                <w:rFonts w:hint="eastAsia" w:ascii="宋体" w:hAnsi="宋体"/>
                <w:szCs w:val="21"/>
              </w:rPr>
              <w:t>以重大节日、纪念日为契机，利用喜闻乐见的宣传形式向广大研究生客观、正确地宣传抗日战争的历史，准确、适度地进行宣传教育</w:t>
            </w:r>
          </w:p>
        </w:tc>
        <w:tc>
          <w:tcPr>
            <w:tcW w:w="1560" w:type="dxa"/>
            <w:vAlign w:val="center"/>
          </w:tcPr>
          <w:p>
            <w:pPr>
              <w:jc w:val="center"/>
              <w:rPr>
                <w:rFonts w:ascii="宋体"/>
                <w:szCs w:val="21"/>
              </w:rPr>
            </w:pPr>
            <w:r>
              <w:rPr>
                <w:rFonts w:hint="eastAsia" w:ascii="宋体" w:hAnsi="宋体"/>
                <w:szCs w:val="21"/>
              </w:rPr>
              <w:t>党委研究生</w:t>
            </w:r>
          </w:p>
          <w:p>
            <w:pPr>
              <w:jc w:val="center"/>
              <w:rPr>
                <w:rFonts w:ascii="宋体" w:cs="仿宋"/>
                <w:szCs w:val="21"/>
              </w:rPr>
            </w:pPr>
            <w:r>
              <w:rPr>
                <w:rFonts w:hint="eastAsia" w:ascii="宋体" w:hAnsi="宋体"/>
                <w:szCs w:val="21"/>
              </w:rPr>
              <w:t>工作部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12</w:t>
            </w:r>
          </w:p>
        </w:tc>
        <w:tc>
          <w:tcPr>
            <w:tcW w:w="1660" w:type="dxa"/>
            <w:vAlign w:val="center"/>
          </w:tcPr>
          <w:p>
            <w:pPr>
              <w:jc w:val="center"/>
              <w:rPr>
                <w:rFonts w:ascii="宋体"/>
                <w:szCs w:val="21"/>
              </w:rPr>
            </w:pPr>
            <w:r>
              <w:rPr>
                <w:rFonts w:ascii="宋体" w:hAnsi="宋体"/>
                <w:szCs w:val="21"/>
              </w:rPr>
              <w:t>6</w:t>
            </w:r>
            <w:r>
              <w:rPr>
                <w:rFonts w:hint="eastAsia" w:ascii="宋体" w:hAnsi="宋体"/>
                <w:szCs w:val="21"/>
              </w:rPr>
              <w:t>月</w:t>
            </w:r>
            <w:r>
              <w:rPr>
                <w:rFonts w:ascii="宋体" w:hAnsi="宋体"/>
                <w:szCs w:val="21"/>
              </w:rPr>
              <w:t>-7</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历史与现实</w:t>
            </w:r>
          </w:p>
        </w:tc>
        <w:tc>
          <w:tcPr>
            <w:tcW w:w="6378" w:type="dxa"/>
            <w:vAlign w:val="center"/>
          </w:tcPr>
          <w:p>
            <w:pPr>
              <w:jc w:val="center"/>
              <w:rPr>
                <w:rFonts w:ascii="宋体"/>
                <w:szCs w:val="21"/>
              </w:rPr>
            </w:pPr>
            <w:r>
              <w:rPr>
                <w:rFonts w:hint="eastAsia" w:ascii="宋体" w:hAnsi="宋体"/>
                <w:szCs w:val="21"/>
              </w:rPr>
              <w:t>教职工网络答题</w:t>
            </w:r>
          </w:p>
        </w:tc>
        <w:tc>
          <w:tcPr>
            <w:tcW w:w="1560" w:type="dxa"/>
            <w:vAlign w:val="center"/>
          </w:tcPr>
          <w:p>
            <w:pPr>
              <w:jc w:val="center"/>
              <w:rPr>
                <w:rFonts w:ascii="宋体"/>
                <w:szCs w:val="21"/>
              </w:rPr>
            </w:pPr>
            <w:r>
              <w:rPr>
                <w:rFonts w:hint="eastAsia" w:ascii="宋体" w:hAnsi="宋体"/>
                <w:szCs w:val="21"/>
              </w:rPr>
              <w:t>工会</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13</w:t>
            </w:r>
          </w:p>
        </w:tc>
        <w:tc>
          <w:tcPr>
            <w:tcW w:w="1660" w:type="dxa"/>
            <w:vAlign w:val="center"/>
          </w:tcPr>
          <w:p>
            <w:pPr>
              <w:jc w:val="center"/>
              <w:rPr>
                <w:rFonts w:ascii="宋体"/>
                <w:szCs w:val="21"/>
              </w:rPr>
            </w:pPr>
            <w:r>
              <w:rPr>
                <w:rFonts w:ascii="宋体" w:hAnsi="宋体"/>
                <w:szCs w:val="21"/>
              </w:rPr>
              <w:t>6</w:t>
            </w:r>
            <w:r>
              <w:rPr>
                <w:rFonts w:hint="eastAsia" w:ascii="宋体" w:hAnsi="宋体"/>
                <w:szCs w:val="21"/>
              </w:rPr>
              <w:t>月</w:t>
            </w: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历史与现实</w:t>
            </w:r>
          </w:p>
        </w:tc>
        <w:tc>
          <w:tcPr>
            <w:tcW w:w="6378" w:type="dxa"/>
            <w:vAlign w:val="center"/>
          </w:tcPr>
          <w:p>
            <w:pPr>
              <w:jc w:val="center"/>
              <w:rPr>
                <w:rFonts w:ascii="宋体"/>
                <w:szCs w:val="21"/>
              </w:rPr>
            </w:pPr>
            <w:r>
              <w:rPr>
                <w:rFonts w:hint="eastAsia" w:ascii="宋体" w:hAnsi="宋体"/>
                <w:szCs w:val="21"/>
              </w:rPr>
              <w:t>官方微信平台</w:t>
            </w:r>
            <w:r>
              <w:rPr>
                <w:rFonts w:hint="eastAsia" w:ascii="宋体" w:hAnsi="宋体"/>
                <w:color w:val="111111"/>
                <w:szCs w:val="21"/>
              </w:rPr>
              <w:t>“历史与现实”专栏建设</w:t>
            </w:r>
          </w:p>
        </w:tc>
        <w:tc>
          <w:tcPr>
            <w:tcW w:w="1560" w:type="dxa"/>
            <w:vAlign w:val="center"/>
          </w:tcPr>
          <w:p>
            <w:pPr>
              <w:jc w:val="center"/>
              <w:rPr>
                <w:rFonts w:ascii="宋体"/>
                <w:szCs w:val="21"/>
              </w:rPr>
            </w:pPr>
            <w:r>
              <w:rPr>
                <w:rFonts w:hint="eastAsia" w:ascii="宋体" w:hAnsi="宋体"/>
                <w:szCs w:val="21"/>
              </w:rPr>
              <w:t>工会</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14</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历史与现实</w:t>
            </w:r>
          </w:p>
        </w:tc>
        <w:tc>
          <w:tcPr>
            <w:tcW w:w="6378" w:type="dxa"/>
            <w:vAlign w:val="center"/>
          </w:tcPr>
          <w:p>
            <w:pPr>
              <w:jc w:val="center"/>
              <w:rPr>
                <w:rFonts w:ascii="宋体"/>
                <w:szCs w:val="21"/>
              </w:rPr>
            </w:pPr>
            <w:r>
              <w:rPr>
                <w:rFonts w:hint="eastAsia" w:ascii="宋体" w:hAnsi="宋体"/>
                <w:szCs w:val="21"/>
              </w:rPr>
              <w:t>抗战纪念地参观考察</w:t>
            </w:r>
          </w:p>
        </w:tc>
        <w:tc>
          <w:tcPr>
            <w:tcW w:w="1560" w:type="dxa"/>
            <w:vAlign w:val="center"/>
          </w:tcPr>
          <w:p>
            <w:pPr>
              <w:jc w:val="center"/>
              <w:rPr>
                <w:rFonts w:ascii="宋体"/>
                <w:szCs w:val="21"/>
              </w:rPr>
            </w:pPr>
            <w:r>
              <w:rPr>
                <w:rFonts w:hint="eastAsia" w:ascii="宋体" w:hAnsi="宋体"/>
                <w:szCs w:val="21"/>
              </w:rPr>
              <w:t>工会</w:t>
            </w:r>
          </w:p>
        </w:tc>
        <w:tc>
          <w:tcPr>
            <w:tcW w:w="1166" w:type="dxa"/>
            <w:vAlign w:val="center"/>
          </w:tcPr>
          <w:p>
            <w:pPr>
              <w:jc w:val="center"/>
              <w:rPr>
                <w:rFonts w:ascii="宋体" w:cs="仿宋"/>
                <w:szCs w:val="21"/>
              </w:rPr>
            </w:pPr>
            <w:r>
              <w:rPr>
                <w:rFonts w:hint="eastAsia" w:ascii="宋体" w:hAnsi="宋体"/>
                <w:szCs w:val="21"/>
              </w:rPr>
              <w:t>网络答卷及专栏建设优秀者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15</w:t>
            </w:r>
          </w:p>
        </w:tc>
        <w:tc>
          <w:tcPr>
            <w:tcW w:w="1660" w:type="dxa"/>
            <w:vAlign w:val="center"/>
          </w:tcPr>
          <w:p>
            <w:pPr>
              <w:jc w:val="center"/>
              <w:rPr>
                <w:rFonts w:ascii="宋体"/>
                <w:szCs w:val="21"/>
              </w:rPr>
            </w:pPr>
            <w:r>
              <w:rPr>
                <w:rFonts w:ascii="宋体" w:hAnsi="宋体"/>
                <w:bCs/>
                <w:szCs w:val="21"/>
                <w:lang w:val="zh-CN"/>
              </w:rPr>
              <w:t>9</w:t>
            </w:r>
            <w:r>
              <w:rPr>
                <w:rFonts w:hint="eastAsia" w:ascii="宋体" w:hAnsi="宋体"/>
                <w:bCs/>
                <w:szCs w:val="21"/>
                <w:lang w:val="zh-CN"/>
              </w:rPr>
              <w:t>月</w:t>
            </w:r>
          </w:p>
        </w:tc>
        <w:tc>
          <w:tcPr>
            <w:tcW w:w="2735" w:type="dxa"/>
            <w:vAlign w:val="center"/>
          </w:tcPr>
          <w:p>
            <w:pPr>
              <w:jc w:val="center"/>
              <w:rPr>
                <w:rFonts w:ascii="宋体" w:cs="宋体"/>
                <w:bCs/>
                <w:szCs w:val="21"/>
                <w:lang w:val="zh-CN"/>
              </w:rPr>
            </w:pPr>
            <w:r>
              <w:rPr>
                <w:rFonts w:hint="eastAsia" w:ascii="宋体" w:hAnsi="宋体" w:cs="宋体"/>
                <w:bCs/>
                <w:szCs w:val="21"/>
                <w:lang w:val="zh-CN"/>
              </w:rPr>
              <w:t>纪念抗战胜利</w:t>
            </w:r>
            <w:r>
              <w:rPr>
                <w:rFonts w:ascii="宋体" w:hAnsi="宋体" w:cs="宋体"/>
                <w:bCs/>
                <w:szCs w:val="21"/>
                <w:lang w:val="zh-CN"/>
              </w:rPr>
              <w:t>70</w:t>
            </w:r>
            <w:r>
              <w:rPr>
                <w:rFonts w:hint="eastAsia" w:ascii="宋体" w:hAnsi="宋体" w:cs="宋体"/>
                <w:bCs/>
                <w:szCs w:val="21"/>
                <w:lang w:val="zh-CN"/>
              </w:rPr>
              <w:t>周年</w:t>
            </w:r>
          </w:p>
          <w:p>
            <w:pPr>
              <w:jc w:val="center"/>
              <w:rPr>
                <w:rFonts w:ascii="宋体"/>
                <w:szCs w:val="21"/>
              </w:rPr>
            </w:pPr>
            <w:r>
              <w:rPr>
                <w:rFonts w:hint="eastAsia" w:ascii="宋体" w:hAnsi="宋体" w:cs="宋体"/>
                <w:bCs/>
                <w:szCs w:val="21"/>
                <w:lang w:val="zh-CN"/>
              </w:rPr>
              <w:t>校园话剧展演活动</w:t>
            </w:r>
          </w:p>
        </w:tc>
        <w:tc>
          <w:tcPr>
            <w:tcW w:w="6378" w:type="dxa"/>
            <w:vAlign w:val="center"/>
          </w:tcPr>
          <w:p>
            <w:pPr>
              <w:jc w:val="center"/>
              <w:rPr>
                <w:rFonts w:ascii="宋体"/>
                <w:szCs w:val="21"/>
              </w:rPr>
            </w:pPr>
            <w:r>
              <w:rPr>
                <w:rFonts w:hint="eastAsia" w:ascii="宋体" w:hAnsi="宋体" w:cs="宋体"/>
                <w:bCs/>
                <w:szCs w:val="21"/>
                <w:lang w:val="zh-CN"/>
              </w:rPr>
              <w:t>海鸥剧社将复排复演《放下你的鞭子》，并开展以《放下你的鞭子》为代表的抗战题材话剧校园展演活动</w:t>
            </w:r>
          </w:p>
        </w:tc>
        <w:tc>
          <w:tcPr>
            <w:tcW w:w="1560" w:type="dxa"/>
            <w:vAlign w:val="center"/>
          </w:tcPr>
          <w:p>
            <w:pPr>
              <w:jc w:val="center"/>
              <w:rPr>
                <w:rFonts w:ascii="宋体"/>
                <w:szCs w:val="21"/>
              </w:rPr>
            </w:pPr>
            <w:r>
              <w:rPr>
                <w:rFonts w:hint="eastAsia" w:ascii="宋体" w:hAnsi="宋体" w:cs="宋体"/>
                <w:bCs/>
                <w:szCs w:val="21"/>
              </w:rPr>
              <w:t>团委</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16</w:t>
            </w:r>
          </w:p>
        </w:tc>
        <w:tc>
          <w:tcPr>
            <w:tcW w:w="1660" w:type="dxa"/>
            <w:vAlign w:val="center"/>
          </w:tcPr>
          <w:p>
            <w:pPr>
              <w:jc w:val="center"/>
              <w:rPr>
                <w:rFonts w:ascii="宋体"/>
                <w:szCs w:val="21"/>
              </w:rPr>
            </w:pPr>
            <w:r>
              <w:rPr>
                <w:rFonts w:ascii="宋体" w:hAnsi="宋体"/>
                <w:bCs/>
                <w:szCs w:val="21"/>
                <w:lang w:val="zh-CN"/>
              </w:rPr>
              <w:t>9</w:t>
            </w:r>
            <w:r>
              <w:rPr>
                <w:rFonts w:hint="eastAsia" w:ascii="宋体" w:hAnsi="宋体"/>
                <w:bCs/>
                <w:szCs w:val="21"/>
                <w:lang w:val="zh-CN"/>
              </w:rPr>
              <w:t>月</w:t>
            </w:r>
          </w:p>
        </w:tc>
        <w:tc>
          <w:tcPr>
            <w:tcW w:w="2735" w:type="dxa"/>
            <w:vAlign w:val="center"/>
          </w:tcPr>
          <w:p>
            <w:pPr>
              <w:jc w:val="center"/>
              <w:rPr>
                <w:rFonts w:ascii="宋体" w:cs="宋体"/>
                <w:bCs/>
                <w:szCs w:val="21"/>
              </w:rPr>
            </w:pPr>
            <w:r>
              <w:rPr>
                <w:rFonts w:hint="eastAsia" w:ascii="宋体" w:hAnsi="宋体" w:cs="宋体"/>
                <w:bCs/>
                <w:szCs w:val="21"/>
                <w:lang w:val="zh-CN"/>
              </w:rPr>
              <w:t>“中华魂</w:t>
            </w:r>
            <w:r>
              <w:rPr>
                <w:rFonts w:hint="eastAsia" w:ascii="宋体" w:hAnsi="宋体" w:cs="宋体"/>
                <w:bCs/>
                <w:szCs w:val="21"/>
              </w:rPr>
              <w:t>·中国梦”</w:t>
            </w:r>
          </w:p>
          <w:p>
            <w:pPr>
              <w:jc w:val="center"/>
              <w:rPr>
                <w:rFonts w:ascii="宋体"/>
                <w:szCs w:val="21"/>
              </w:rPr>
            </w:pPr>
            <w:r>
              <w:rPr>
                <w:rFonts w:hint="eastAsia" w:ascii="宋体" w:hAnsi="宋体" w:cs="宋体"/>
                <w:bCs/>
                <w:szCs w:val="21"/>
              </w:rPr>
              <w:t>演讲比赛</w:t>
            </w:r>
          </w:p>
        </w:tc>
        <w:tc>
          <w:tcPr>
            <w:tcW w:w="6378" w:type="dxa"/>
            <w:vAlign w:val="center"/>
          </w:tcPr>
          <w:p>
            <w:pPr>
              <w:jc w:val="center"/>
              <w:rPr>
                <w:rFonts w:ascii="宋体" w:cs="宋体"/>
                <w:bCs/>
                <w:szCs w:val="21"/>
                <w:lang w:val="zh-CN"/>
              </w:rPr>
            </w:pPr>
            <w:r>
              <w:rPr>
                <w:rFonts w:hint="eastAsia" w:ascii="宋体" w:hAnsi="宋体" w:cs="宋体"/>
                <w:bCs/>
                <w:szCs w:val="21"/>
                <w:lang w:val="zh-CN"/>
              </w:rPr>
              <w:t>为纪念抗战胜利</w:t>
            </w:r>
            <w:r>
              <w:rPr>
                <w:rFonts w:ascii="宋体" w:hAnsi="宋体" w:cs="宋体"/>
                <w:bCs/>
                <w:szCs w:val="21"/>
                <w:lang w:val="zh-CN"/>
              </w:rPr>
              <w:t>70</w:t>
            </w:r>
            <w:r>
              <w:rPr>
                <w:rFonts w:hint="eastAsia" w:ascii="宋体" w:hAnsi="宋体" w:cs="宋体"/>
                <w:bCs/>
                <w:szCs w:val="21"/>
                <w:lang w:val="zh-CN"/>
              </w:rPr>
              <w:t>周年，面向全体学生举办</w:t>
            </w:r>
          </w:p>
          <w:p>
            <w:pPr>
              <w:jc w:val="center"/>
              <w:rPr>
                <w:rFonts w:ascii="宋体"/>
                <w:szCs w:val="21"/>
              </w:rPr>
            </w:pPr>
            <w:r>
              <w:rPr>
                <w:rFonts w:hint="eastAsia" w:ascii="宋体" w:hAnsi="宋体" w:cs="宋体"/>
                <w:bCs/>
                <w:szCs w:val="21"/>
                <w:lang w:val="zh-CN"/>
              </w:rPr>
              <w:t>“中华魂</w:t>
            </w:r>
            <w:r>
              <w:rPr>
                <w:rFonts w:hint="eastAsia" w:ascii="宋体" w:hAnsi="宋体" w:cs="宋体"/>
                <w:bCs/>
                <w:szCs w:val="21"/>
              </w:rPr>
              <w:t>·中国梦</w:t>
            </w:r>
            <w:r>
              <w:rPr>
                <w:rFonts w:hint="eastAsia" w:ascii="宋体" w:hAnsi="宋体" w:cs="宋体"/>
                <w:bCs/>
                <w:szCs w:val="21"/>
                <w:lang w:val="zh-CN"/>
              </w:rPr>
              <w:t>”演讲比赛</w:t>
            </w:r>
          </w:p>
        </w:tc>
        <w:tc>
          <w:tcPr>
            <w:tcW w:w="1560" w:type="dxa"/>
            <w:vAlign w:val="center"/>
          </w:tcPr>
          <w:p>
            <w:pPr>
              <w:jc w:val="center"/>
              <w:rPr>
                <w:rFonts w:ascii="宋体"/>
                <w:szCs w:val="21"/>
              </w:rPr>
            </w:pPr>
            <w:r>
              <w:rPr>
                <w:rFonts w:hint="eastAsia" w:ascii="宋体" w:hAnsi="宋体" w:cs="宋体"/>
                <w:bCs/>
                <w:szCs w:val="21"/>
              </w:rPr>
              <w:t>团委</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17</w:t>
            </w:r>
          </w:p>
        </w:tc>
        <w:tc>
          <w:tcPr>
            <w:tcW w:w="1660" w:type="dxa"/>
            <w:vAlign w:val="center"/>
          </w:tcPr>
          <w:p>
            <w:pPr>
              <w:jc w:val="center"/>
              <w:rPr>
                <w:rFonts w:ascii="宋体"/>
                <w:szCs w:val="21"/>
              </w:rPr>
            </w:pPr>
            <w:r>
              <w:rPr>
                <w:rFonts w:ascii="宋体" w:hAnsi="宋体"/>
                <w:bCs/>
                <w:szCs w:val="21"/>
                <w:lang w:val="zh-CN"/>
              </w:rPr>
              <w:t>9</w:t>
            </w:r>
            <w:r>
              <w:rPr>
                <w:rFonts w:hint="eastAsia" w:ascii="宋体" w:hAnsi="宋体"/>
                <w:bCs/>
                <w:szCs w:val="21"/>
                <w:lang w:val="zh-CN"/>
              </w:rPr>
              <w:t>月</w:t>
            </w:r>
            <w:r>
              <w:rPr>
                <w:rFonts w:ascii="宋体" w:hAnsi="宋体"/>
                <w:bCs/>
                <w:szCs w:val="21"/>
                <w:lang w:val="zh-CN"/>
              </w:rPr>
              <w:t>-11</w:t>
            </w:r>
            <w:r>
              <w:rPr>
                <w:rFonts w:hint="eastAsia" w:ascii="宋体" w:hAnsi="宋体"/>
                <w:bCs/>
                <w:szCs w:val="21"/>
                <w:lang w:val="zh-CN"/>
              </w:rPr>
              <w:t>月</w:t>
            </w:r>
          </w:p>
        </w:tc>
        <w:tc>
          <w:tcPr>
            <w:tcW w:w="2735" w:type="dxa"/>
            <w:vAlign w:val="center"/>
          </w:tcPr>
          <w:p>
            <w:pPr>
              <w:jc w:val="center"/>
              <w:rPr>
                <w:rFonts w:ascii="宋体" w:cs="宋体"/>
                <w:bCs/>
                <w:szCs w:val="21"/>
                <w:lang w:val="zh-CN"/>
              </w:rPr>
            </w:pPr>
            <w:r>
              <w:rPr>
                <w:rFonts w:hint="eastAsia" w:ascii="宋体" w:hAnsi="宋体" w:cs="宋体"/>
                <w:bCs/>
                <w:szCs w:val="21"/>
                <w:lang w:val="zh-CN"/>
              </w:rPr>
              <w:t>“铭记历史，面向未来</w:t>
            </w:r>
            <w:r>
              <w:rPr>
                <w:rFonts w:ascii="宋体" w:hAnsi="宋体" w:cs="宋体"/>
                <w:bCs/>
                <w:szCs w:val="21"/>
                <w:lang w:val="zh-CN"/>
              </w:rPr>
              <w:t>——</w:t>
            </w:r>
            <w:r>
              <w:rPr>
                <w:rFonts w:hint="eastAsia" w:ascii="宋体" w:hAnsi="宋体" w:cs="宋体"/>
                <w:bCs/>
                <w:szCs w:val="21"/>
                <w:lang w:val="zh-CN"/>
              </w:rPr>
              <w:t>纪念抗战胜利</w:t>
            </w:r>
            <w:r>
              <w:rPr>
                <w:rFonts w:ascii="宋体" w:hAnsi="宋体" w:cs="宋体"/>
                <w:bCs/>
                <w:szCs w:val="21"/>
                <w:lang w:val="zh-CN"/>
              </w:rPr>
              <w:t>70</w:t>
            </w:r>
            <w:r>
              <w:rPr>
                <w:rFonts w:hint="eastAsia" w:ascii="宋体" w:hAnsi="宋体" w:cs="宋体"/>
                <w:bCs/>
                <w:szCs w:val="21"/>
                <w:lang w:val="zh-CN"/>
              </w:rPr>
              <w:t>周年”</w:t>
            </w:r>
          </w:p>
          <w:p>
            <w:pPr>
              <w:jc w:val="center"/>
              <w:rPr>
                <w:rFonts w:ascii="宋体"/>
                <w:szCs w:val="21"/>
              </w:rPr>
            </w:pPr>
            <w:r>
              <w:rPr>
                <w:rFonts w:hint="eastAsia" w:ascii="宋体" w:hAnsi="宋体" w:cs="宋体"/>
                <w:bCs/>
                <w:szCs w:val="21"/>
                <w:lang w:val="zh-CN"/>
              </w:rPr>
              <w:t>主题团日活动</w:t>
            </w:r>
          </w:p>
        </w:tc>
        <w:tc>
          <w:tcPr>
            <w:tcW w:w="6378" w:type="dxa"/>
            <w:vAlign w:val="center"/>
          </w:tcPr>
          <w:p>
            <w:pPr>
              <w:jc w:val="center"/>
              <w:rPr>
                <w:rFonts w:ascii="宋体"/>
                <w:szCs w:val="21"/>
              </w:rPr>
            </w:pPr>
            <w:r>
              <w:rPr>
                <w:rFonts w:hint="eastAsia" w:ascii="宋体" w:hAnsi="宋体" w:cs="宋体"/>
                <w:bCs/>
                <w:szCs w:val="21"/>
                <w:lang w:val="zh-CN"/>
              </w:rPr>
              <w:t>组织各基层团支部深入开展纪念抗战胜利</w:t>
            </w:r>
            <w:r>
              <w:rPr>
                <w:rFonts w:ascii="宋体" w:hAnsi="宋体" w:cs="宋体"/>
                <w:bCs/>
                <w:szCs w:val="21"/>
                <w:lang w:val="zh-CN"/>
              </w:rPr>
              <w:t>70</w:t>
            </w:r>
            <w:r>
              <w:rPr>
                <w:rFonts w:hint="eastAsia" w:ascii="宋体" w:hAnsi="宋体" w:cs="宋体"/>
                <w:bCs/>
                <w:szCs w:val="21"/>
                <w:lang w:val="zh-CN"/>
              </w:rPr>
              <w:t>周年主题团日活动</w:t>
            </w:r>
          </w:p>
        </w:tc>
        <w:tc>
          <w:tcPr>
            <w:tcW w:w="1560" w:type="dxa"/>
            <w:vAlign w:val="center"/>
          </w:tcPr>
          <w:p>
            <w:pPr>
              <w:jc w:val="center"/>
              <w:rPr>
                <w:rFonts w:ascii="宋体"/>
                <w:szCs w:val="21"/>
              </w:rPr>
            </w:pPr>
            <w:r>
              <w:rPr>
                <w:rFonts w:hint="eastAsia" w:ascii="宋体" w:hAnsi="宋体" w:cs="宋体"/>
                <w:bCs/>
                <w:szCs w:val="21"/>
              </w:rPr>
              <w:t>团委</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18</w:t>
            </w:r>
          </w:p>
        </w:tc>
        <w:tc>
          <w:tcPr>
            <w:tcW w:w="1660" w:type="dxa"/>
            <w:vAlign w:val="center"/>
          </w:tcPr>
          <w:p>
            <w:pPr>
              <w:jc w:val="center"/>
              <w:rPr>
                <w:rFonts w:ascii="宋体"/>
                <w:szCs w:val="21"/>
              </w:rPr>
            </w:pPr>
            <w:r>
              <w:rPr>
                <w:rFonts w:ascii="宋体" w:hAnsi="宋体"/>
                <w:bCs/>
                <w:szCs w:val="21"/>
                <w:lang w:val="zh-CN"/>
              </w:rPr>
              <w:t>9</w:t>
            </w:r>
            <w:r>
              <w:rPr>
                <w:rFonts w:hint="eastAsia" w:ascii="宋体" w:hAnsi="宋体"/>
                <w:bCs/>
                <w:szCs w:val="21"/>
                <w:lang w:val="zh-CN"/>
              </w:rPr>
              <w:t>月</w:t>
            </w:r>
            <w:r>
              <w:rPr>
                <w:rFonts w:ascii="宋体" w:hAnsi="宋体"/>
                <w:bCs/>
                <w:szCs w:val="21"/>
                <w:lang w:val="zh-CN"/>
              </w:rPr>
              <w:t>-10</w:t>
            </w:r>
            <w:r>
              <w:rPr>
                <w:rFonts w:hint="eastAsia" w:ascii="宋体" w:hAnsi="宋体"/>
                <w:bCs/>
                <w:szCs w:val="21"/>
                <w:lang w:val="zh-CN"/>
              </w:rPr>
              <w:t>月</w:t>
            </w:r>
          </w:p>
        </w:tc>
        <w:tc>
          <w:tcPr>
            <w:tcW w:w="2735" w:type="dxa"/>
            <w:vAlign w:val="center"/>
          </w:tcPr>
          <w:p>
            <w:pPr>
              <w:jc w:val="center"/>
              <w:rPr>
                <w:rFonts w:ascii="宋体" w:cs="宋体"/>
                <w:bCs/>
                <w:szCs w:val="21"/>
                <w:lang w:val="zh-CN"/>
              </w:rPr>
            </w:pPr>
            <w:r>
              <w:rPr>
                <w:rFonts w:hint="eastAsia" w:ascii="宋体" w:hAnsi="宋体" w:cs="宋体"/>
                <w:bCs/>
                <w:szCs w:val="21"/>
                <w:lang w:val="zh-CN"/>
              </w:rPr>
              <w:t>“抗战故事汇”</w:t>
            </w:r>
          </w:p>
          <w:p>
            <w:pPr>
              <w:jc w:val="center"/>
              <w:rPr>
                <w:rFonts w:ascii="宋体"/>
                <w:szCs w:val="21"/>
              </w:rPr>
            </w:pPr>
            <w:r>
              <w:rPr>
                <w:rFonts w:hint="eastAsia" w:ascii="宋体" w:hAnsi="宋体" w:cs="宋体"/>
                <w:bCs/>
                <w:szCs w:val="21"/>
                <w:lang w:val="zh-CN"/>
              </w:rPr>
              <w:t>线上传播活动</w:t>
            </w:r>
          </w:p>
        </w:tc>
        <w:tc>
          <w:tcPr>
            <w:tcW w:w="6378" w:type="dxa"/>
            <w:vAlign w:val="center"/>
          </w:tcPr>
          <w:p>
            <w:pPr>
              <w:jc w:val="center"/>
              <w:rPr>
                <w:rFonts w:ascii="宋体" w:cs="宋体"/>
                <w:bCs/>
                <w:szCs w:val="21"/>
                <w:lang w:val="zh-CN"/>
              </w:rPr>
            </w:pPr>
            <w:r>
              <w:rPr>
                <w:rFonts w:hint="eastAsia" w:ascii="宋体" w:hAnsi="宋体" w:cs="宋体"/>
                <w:bCs/>
                <w:szCs w:val="21"/>
                <w:lang w:val="zh-CN"/>
              </w:rPr>
              <w:t>在团属微信、微博等新媒体平台上，定期推送具有较强感染力和可读性的抗战故事，以“一句话抗战故事”、“抗战英雄谱”、“青语抗战”等为内容设计，引导青年学生广泛参与线上传播活动，营造热烈的校园文化氛围</w:t>
            </w:r>
          </w:p>
        </w:tc>
        <w:tc>
          <w:tcPr>
            <w:tcW w:w="1560" w:type="dxa"/>
            <w:vAlign w:val="center"/>
          </w:tcPr>
          <w:p>
            <w:pPr>
              <w:jc w:val="center"/>
              <w:rPr>
                <w:rFonts w:ascii="宋体"/>
                <w:szCs w:val="21"/>
              </w:rPr>
            </w:pPr>
            <w:r>
              <w:rPr>
                <w:rFonts w:hint="eastAsia" w:ascii="宋体" w:hAnsi="宋体" w:cs="宋体"/>
                <w:bCs/>
                <w:szCs w:val="21"/>
              </w:rPr>
              <w:t>团委</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19</w:t>
            </w:r>
          </w:p>
        </w:tc>
        <w:tc>
          <w:tcPr>
            <w:tcW w:w="1660" w:type="dxa"/>
            <w:vAlign w:val="center"/>
          </w:tcPr>
          <w:p>
            <w:pPr>
              <w:jc w:val="center"/>
              <w:rPr>
                <w:rFonts w:ascii="宋体"/>
                <w:b/>
                <w:szCs w:val="21"/>
              </w:rPr>
            </w:pP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月</w:t>
            </w:r>
          </w:p>
        </w:tc>
        <w:tc>
          <w:tcPr>
            <w:tcW w:w="2735" w:type="dxa"/>
            <w:vAlign w:val="center"/>
          </w:tcPr>
          <w:p>
            <w:pPr>
              <w:jc w:val="center"/>
              <w:rPr>
                <w:rFonts w:ascii="宋体"/>
                <w:b/>
                <w:szCs w:val="21"/>
              </w:rPr>
            </w:pPr>
            <w:r>
              <w:rPr>
                <w:rFonts w:hint="eastAsia" w:ascii="宋体" w:hAnsi="宋体"/>
                <w:szCs w:val="21"/>
              </w:rPr>
              <w:t>组织参加“山东省大学生国防知识竞赛”</w:t>
            </w:r>
          </w:p>
        </w:tc>
        <w:tc>
          <w:tcPr>
            <w:tcW w:w="6378" w:type="dxa"/>
            <w:vAlign w:val="center"/>
          </w:tcPr>
          <w:p>
            <w:pPr>
              <w:jc w:val="center"/>
              <w:rPr>
                <w:rFonts w:ascii="宋体"/>
                <w:b/>
                <w:szCs w:val="21"/>
              </w:rPr>
            </w:pPr>
            <w:r>
              <w:rPr>
                <w:rFonts w:hint="eastAsia" w:ascii="宋体" w:hAnsi="宋体"/>
                <w:szCs w:val="21"/>
              </w:rPr>
              <w:t>组织学生通过微信或者网上答题形式，参加国防知识竞赛</w:t>
            </w:r>
          </w:p>
        </w:tc>
        <w:tc>
          <w:tcPr>
            <w:tcW w:w="1560" w:type="dxa"/>
            <w:vAlign w:val="center"/>
          </w:tcPr>
          <w:p>
            <w:pPr>
              <w:jc w:val="center"/>
              <w:rPr>
                <w:rFonts w:ascii="宋体"/>
                <w:szCs w:val="21"/>
              </w:rPr>
            </w:pPr>
            <w:r>
              <w:rPr>
                <w:rFonts w:hint="eastAsia" w:ascii="宋体" w:hAnsi="宋体"/>
                <w:szCs w:val="21"/>
              </w:rPr>
              <w:t>武装部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2</w:t>
            </w:r>
            <w:r>
              <w:rPr>
                <w:rFonts w:ascii="宋体"/>
                <w:szCs w:val="21"/>
              </w:rPr>
              <w:t>0</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r>
              <w:rPr>
                <w:rFonts w:ascii="宋体" w:hAnsi="宋体"/>
                <w:szCs w:val="21"/>
              </w:rPr>
              <w:t>-11</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“缅怀革命先烈，立志振兴中华”国防教育征文比赛</w:t>
            </w:r>
          </w:p>
        </w:tc>
        <w:tc>
          <w:tcPr>
            <w:tcW w:w="6378" w:type="dxa"/>
            <w:vAlign w:val="center"/>
          </w:tcPr>
          <w:p>
            <w:pPr>
              <w:jc w:val="center"/>
              <w:rPr>
                <w:rFonts w:ascii="宋体"/>
                <w:szCs w:val="21"/>
              </w:rPr>
            </w:pPr>
            <w:r>
              <w:rPr>
                <w:rFonts w:hint="eastAsia" w:ascii="宋体" w:hAnsi="宋体"/>
                <w:szCs w:val="21"/>
              </w:rPr>
              <w:t>通过撰写不同题材的文章，学习烈士对革命事业必胜的信念，并将这种信念注入学习中。组织评选优秀征文获奖作品，推荐参加山东省国防教育征文比赛</w:t>
            </w:r>
          </w:p>
        </w:tc>
        <w:tc>
          <w:tcPr>
            <w:tcW w:w="1560" w:type="dxa"/>
            <w:vAlign w:val="center"/>
          </w:tcPr>
          <w:p>
            <w:pPr>
              <w:jc w:val="center"/>
              <w:rPr>
                <w:rFonts w:ascii="宋体"/>
                <w:szCs w:val="21"/>
              </w:rPr>
            </w:pPr>
            <w:r>
              <w:rPr>
                <w:rFonts w:hint="eastAsia" w:ascii="宋体" w:hAnsi="宋体"/>
                <w:szCs w:val="21"/>
              </w:rPr>
              <w:t>武装部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675" w:type="dxa"/>
            <w:vAlign w:val="center"/>
          </w:tcPr>
          <w:p>
            <w:pPr>
              <w:jc w:val="center"/>
              <w:rPr>
                <w:rFonts w:ascii="宋体"/>
                <w:szCs w:val="21"/>
              </w:rPr>
            </w:pPr>
            <w:r>
              <w:rPr>
                <w:rFonts w:ascii="宋体" w:hAnsi="宋体"/>
                <w:szCs w:val="21"/>
              </w:rPr>
              <w:t>21</w:t>
            </w:r>
          </w:p>
        </w:tc>
        <w:tc>
          <w:tcPr>
            <w:tcW w:w="1660" w:type="dxa"/>
            <w:vAlign w:val="center"/>
          </w:tcPr>
          <w:p>
            <w:pPr>
              <w:jc w:val="center"/>
              <w:rPr>
                <w:rFonts w:ascii="宋体"/>
                <w:b/>
                <w:szCs w:val="21"/>
              </w:rPr>
            </w:pPr>
            <w:r>
              <w:rPr>
                <w:rFonts w:ascii="宋体" w:hAnsi="宋体"/>
                <w:szCs w:val="21"/>
              </w:rPr>
              <w:t>9</w:t>
            </w:r>
            <w:r>
              <w:rPr>
                <w:rFonts w:hint="eastAsia" w:ascii="宋体" w:hAnsi="宋体"/>
                <w:szCs w:val="21"/>
              </w:rPr>
              <w:t>月</w:t>
            </w:r>
          </w:p>
        </w:tc>
        <w:tc>
          <w:tcPr>
            <w:tcW w:w="2735" w:type="dxa"/>
            <w:vAlign w:val="center"/>
          </w:tcPr>
          <w:p>
            <w:pPr>
              <w:pStyle w:val="4"/>
              <w:spacing w:before="0" w:beforeAutospacing="0" w:after="0" w:afterAutospacing="0"/>
              <w:jc w:val="center"/>
              <w:rPr>
                <w:rFonts w:cs="Times New Roman"/>
                <w:kern w:val="2"/>
                <w:sz w:val="21"/>
                <w:szCs w:val="21"/>
              </w:rPr>
            </w:pPr>
            <w:r>
              <w:rPr>
                <w:rFonts w:hint="eastAsia" w:cs="Times New Roman"/>
                <w:kern w:val="2"/>
                <w:sz w:val="21"/>
                <w:szCs w:val="21"/>
              </w:rPr>
              <w:t>“唱响抗战歌，激发强军志”纪念抗日战争胜利</w:t>
            </w:r>
            <w:r>
              <w:rPr>
                <w:rFonts w:cs="Times New Roman"/>
                <w:kern w:val="2"/>
                <w:sz w:val="21"/>
                <w:szCs w:val="21"/>
              </w:rPr>
              <w:t>70</w:t>
            </w:r>
            <w:r>
              <w:rPr>
                <w:rFonts w:hint="eastAsia" w:cs="Times New Roman"/>
                <w:kern w:val="2"/>
                <w:sz w:val="21"/>
                <w:szCs w:val="21"/>
              </w:rPr>
              <w:t>周年歌咏比赛</w:t>
            </w:r>
          </w:p>
        </w:tc>
        <w:tc>
          <w:tcPr>
            <w:tcW w:w="6378" w:type="dxa"/>
            <w:vAlign w:val="center"/>
          </w:tcPr>
          <w:p>
            <w:pPr>
              <w:jc w:val="center"/>
              <w:rPr>
                <w:rFonts w:ascii="宋体"/>
                <w:b/>
                <w:szCs w:val="21"/>
              </w:rPr>
            </w:pPr>
            <w:r>
              <w:rPr>
                <w:rFonts w:hint="eastAsia" w:ascii="宋体" w:hAnsi="宋体"/>
                <w:szCs w:val="21"/>
              </w:rPr>
              <w:t>军训期间组织</w:t>
            </w:r>
            <w:r>
              <w:rPr>
                <w:rFonts w:ascii="宋体" w:hAnsi="宋体"/>
                <w:szCs w:val="21"/>
              </w:rPr>
              <w:t>2015</w:t>
            </w:r>
            <w:r>
              <w:rPr>
                <w:rFonts w:hint="eastAsia" w:ascii="宋体" w:hAnsi="宋体"/>
                <w:szCs w:val="21"/>
              </w:rPr>
              <w:t>级参训新生以营连为单位，采用合唱形式，开展抗日歌曲歌咏比赛</w:t>
            </w:r>
          </w:p>
        </w:tc>
        <w:tc>
          <w:tcPr>
            <w:tcW w:w="1560" w:type="dxa"/>
            <w:vAlign w:val="center"/>
          </w:tcPr>
          <w:p>
            <w:pPr>
              <w:jc w:val="center"/>
              <w:rPr>
                <w:rFonts w:ascii="宋体"/>
                <w:szCs w:val="21"/>
              </w:rPr>
            </w:pPr>
            <w:r>
              <w:rPr>
                <w:rFonts w:hint="eastAsia" w:ascii="宋体" w:hAnsi="宋体"/>
                <w:szCs w:val="21"/>
              </w:rPr>
              <w:t>武装部</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22</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r>
              <w:rPr>
                <w:rFonts w:ascii="宋体" w:hAnsi="宋体"/>
                <w:szCs w:val="21"/>
              </w:rPr>
              <w:t>3</w:t>
            </w:r>
            <w:r>
              <w:rPr>
                <w:rFonts w:hint="eastAsia" w:ascii="宋体" w:hAnsi="宋体"/>
                <w:szCs w:val="21"/>
              </w:rPr>
              <w:t>日</w:t>
            </w:r>
          </w:p>
        </w:tc>
        <w:tc>
          <w:tcPr>
            <w:tcW w:w="2735" w:type="dxa"/>
            <w:vAlign w:val="center"/>
          </w:tcPr>
          <w:p>
            <w:pPr>
              <w:jc w:val="center"/>
              <w:rPr>
                <w:rFonts w:ascii="宋体"/>
                <w:szCs w:val="21"/>
              </w:rPr>
            </w:pPr>
            <w:r>
              <w:rPr>
                <w:rFonts w:hint="eastAsia" w:ascii="宋体" w:hAnsi="宋体"/>
                <w:szCs w:val="21"/>
              </w:rPr>
              <w:t>抗日战争胜利纪念日</w:t>
            </w:r>
          </w:p>
          <w:p>
            <w:pPr>
              <w:jc w:val="center"/>
              <w:rPr>
                <w:rFonts w:ascii="宋体"/>
                <w:szCs w:val="21"/>
              </w:rPr>
            </w:pPr>
            <w:r>
              <w:rPr>
                <w:rFonts w:hint="eastAsia" w:ascii="宋体" w:hAnsi="宋体"/>
                <w:szCs w:val="21"/>
              </w:rPr>
              <w:t>升旗仪式</w:t>
            </w:r>
          </w:p>
        </w:tc>
        <w:tc>
          <w:tcPr>
            <w:tcW w:w="6378" w:type="dxa"/>
            <w:vAlign w:val="center"/>
          </w:tcPr>
          <w:p>
            <w:pPr>
              <w:jc w:val="center"/>
              <w:rPr>
                <w:rFonts w:ascii="宋体"/>
                <w:szCs w:val="21"/>
              </w:rPr>
            </w:pPr>
            <w:r>
              <w:rPr>
                <w:rFonts w:hint="eastAsia" w:ascii="宋体" w:hAnsi="宋体"/>
                <w:szCs w:val="21"/>
              </w:rPr>
              <w:t>组织全校师生代表参加升旗仪式，向抗日战争时期为祖国和人民做出贡献的革命先辈表达深深的缅怀之情</w:t>
            </w:r>
          </w:p>
        </w:tc>
        <w:tc>
          <w:tcPr>
            <w:tcW w:w="1560" w:type="dxa"/>
            <w:vAlign w:val="center"/>
          </w:tcPr>
          <w:p>
            <w:pPr>
              <w:jc w:val="center"/>
              <w:rPr>
                <w:rFonts w:ascii="宋体"/>
                <w:szCs w:val="21"/>
              </w:rPr>
            </w:pPr>
            <w:r>
              <w:rPr>
                <w:rFonts w:hint="eastAsia" w:ascii="宋体" w:hAnsi="宋体"/>
                <w:szCs w:val="21"/>
              </w:rPr>
              <w:t>武装部、国防生国旗中队</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23</w:t>
            </w:r>
          </w:p>
        </w:tc>
        <w:tc>
          <w:tcPr>
            <w:tcW w:w="1660" w:type="dxa"/>
            <w:vAlign w:val="center"/>
          </w:tcPr>
          <w:p>
            <w:pPr>
              <w:jc w:val="center"/>
              <w:rPr>
                <w:rFonts w:ascii="宋体"/>
                <w:b/>
                <w:szCs w:val="21"/>
              </w:rPr>
            </w:pPr>
            <w:r>
              <w:rPr>
                <w:rFonts w:ascii="宋体" w:hAnsi="宋体"/>
                <w:szCs w:val="21"/>
              </w:rPr>
              <w:t>9</w:t>
            </w:r>
            <w:r>
              <w:rPr>
                <w:rFonts w:hint="eastAsia" w:ascii="宋体" w:hAnsi="宋体"/>
                <w:szCs w:val="21"/>
              </w:rPr>
              <w:t>月</w:t>
            </w:r>
            <w:r>
              <w:rPr>
                <w:rFonts w:ascii="宋体" w:hAnsi="宋体"/>
                <w:szCs w:val="21"/>
              </w:rPr>
              <w:t>3</w:t>
            </w:r>
            <w:r>
              <w:rPr>
                <w:rFonts w:hint="eastAsia" w:ascii="宋体" w:hAnsi="宋体"/>
                <w:szCs w:val="21"/>
              </w:rPr>
              <w:t>日</w:t>
            </w:r>
          </w:p>
        </w:tc>
        <w:tc>
          <w:tcPr>
            <w:tcW w:w="2735" w:type="dxa"/>
            <w:vAlign w:val="center"/>
          </w:tcPr>
          <w:p>
            <w:pPr>
              <w:pStyle w:val="4"/>
              <w:spacing w:before="0" w:beforeAutospacing="0" w:after="0" w:afterAutospacing="0"/>
              <w:jc w:val="center"/>
              <w:rPr>
                <w:rFonts w:cs="Times New Roman"/>
                <w:kern w:val="2"/>
                <w:sz w:val="21"/>
                <w:szCs w:val="21"/>
              </w:rPr>
            </w:pPr>
            <w:r>
              <w:rPr>
                <w:rFonts w:hint="eastAsia" w:cs="Times New Roman"/>
                <w:kern w:val="2"/>
                <w:sz w:val="21"/>
                <w:szCs w:val="21"/>
              </w:rPr>
              <w:t>“齐聚民族盛典，展示辉煌业绩”国防生集体观看大阅兵</w:t>
            </w:r>
          </w:p>
        </w:tc>
        <w:tc>
          <w:tcPr>
            <w:tcW w:w="6378" w:type="dxa"/>
            <w:vAlign w:val="center"/>
          </w:tcPr>
          <w:p>
            <w:pPr>
              <w:jc w:val="center"/>
              <w:rPr>
                <w:rFonts w:ascii="宋体"/>
                <w:szCs w:val="21"/>
              </w:rPr>
            </w:pPr>
            <w:r>
              <w:rPr>
                <w:rFonts w:hint="eastAsia" w:ascii="宋体" w:hAnsi="宋体"/>
                <w:szCs w:val="21"/>
              </w:rPr>
              <w:t>组织全体国防生集体观看大阅兵直播</w:t>
            </w:r>
          </w:p>
        </w:tc>
        <w:tc>
          <w:tcPr>
            <w:tcW w:w="1560" w:type="dxa"/>
            <w:vAlign w:val="center"/>
          </w:tcPr>
          <w:p>
            <w:pPr>
              <w:jc w:val="center"/>
              <w:rPr>
                <w:rFonts w:ascii="宋体"/>
                <w:b/>
                <w:szCs w:val="21"/>
              </w:rPr>
            </w:pPr>
            <w:r>
              <w:rPr>
                <w:rFonts w:hint="eastAsia" w:ascii="宋体" w:hAnsi="宋体"/>
                <w:szCs w:val="21"/>
              </w:rPr>
              <w:t>国防生大队</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24</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“走访送温暖，追忆传光辉”国防生慰问退伍老军人</w:t>
            </w:r>
          </w:p>
        </w:tc>
        <w:tc>
          <w:tcPr>
            <w:tcW w:w="6378" w:type="dxa"/>
            <w:vAlign w:val="center"/>
          </w:tcPr>
          <w:p>
            <w:pPr>
              <w:jc w:val="center"/>
              <w:rPr>
                <w:rFonts w:ascii="宋体"/>
                <w:szCs w:val="21"/>
              </w:rPr>
            </w:pPr>
            <w:r>
              <w:rPr>
                <w:rFonts w:hint="eastAsia" w:ascii="宋体" w:hAnsi="宋体"/>
                <w:szCs w:val="21"/>
              </w:rPr>
              <w:t>组织国防生代表走访慰问退伍老军人，送上全校师生对他们的深深祝福，对他们为保家卫国和社会稳定作出的贡献表示由衷感谢</w:t>
            </w:r>
          </w:p>
        </w:tc>
        <w:tc>
          <w:tcPr>
            <w:tcW w:w="1560" w:type="dxa"/>
            <w:vAlign w:val="center"/>
          </w:tcPr>
          <w:p>
            <w:pPr>
              <w:jc w:val="center"/>
              <w:rPr>
                <w:rFonts w:ascii="宋体"/>
                <w:szCs w:val="21"/>
              </w:rPr>
            </w:pPr>
            <w:r>
              <w:rPr>
                <w:rFonts w:hint="eastAsia" w:ascii="宋体" w:hAnsi="宋体"/>
                <w:szCs w:val="21"/>
              </w:rPr>
              <w:t>武装部、</w:t>
            </w:r>
          </w:p>
          <w:p>
            <w:pPr>
              <w:jc w:val="center"/>
              <w:rPr>
                <w:rFonts w:ascii="宋体"/>
                <w:szCs w:val="21"/>
              </w:rPr>
            </w:pPr>
            <w:r>
              <w:rPr>
                <w:rFonts w:hint="eastAsia" w:ascii="宋体" w:hAnsi="宋体"/>
                <w:szCs w:val="21"/>
              </w:rPr>
              <w:t>国防生大队</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25</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参观青岛市</w:t>
            </w:r>
          </w:p>
          <w:p>
            <w:pPr>
              <w:jc w:val="center"/>
              <w:rPr>
                <w:rFonts w:ascii="宋体"/>
                <w:szCs w:val="21"/>
              </w:rPr>
            </w:pPr>
            <w:r>
              <w:rPr>
                <w:rFonts w:hint="eastAsia" w:ascii="宋体" w:hAnsi="宋体"/>
                <w:szCs w:val="21"/>
              </w:rPr>
              <w:t>革命烈士纪念馆</w:t>
            </w:r>
          </w:p>
        </w:tc>
        <w:tc>
          <w:tcPr>
            <w:tcW w:w="6378" w:type="dxa"/>
            <w:vAlign w:val="center"/>
          </w:tcPr>
          <w:p>
            <w:pPr>
              <w:jc w:val="center"/>
              <w:rPr>
                <w:rFonts w:ascii="宋体"/>
                <w:szCs w:val="21"/>
              </w:rPr>
            </w:pPr>
            <w:r>
              <w:rPr>
                <w:rFonts w:hint="eastAsia" w:ascii="宋体" w:hAnsi="宋体"/>
                <w:szCs w:val="21"/>
              </w:rPr>
              <w:t>组织国防生学员代表参观青岛市革命烈士纪念馆，了解抗战真实历史，增强忧患意识，感受和平的来之不易</w:t>
            </w:r>
          </w:p>
        </w:tc>
        <w:tc>
          <w:tcPr>
            <w:tcW w:w="1560" w:type="dxa"/>
            <w:vAlign w:val="center"/>
          </w:tcPr>
          <w:p>
            <w:pPr>
              <w:jc w:val="center"/>
              <w:rPr>
                <w:rFonts w:ascii="宋体"/>
                <w:szCs w:val="21"/>
              </w:rPr>
            </w:pPr>
            <w:r>
              <w:rPr>
                <w:rFonts w:hint="eastAsia" w:ascii="宋体" w:hAnsi="宋体"/>
                <w:szCs w:val="21"/>
              </w:rPr>
              <w:t>国防生大队</w:t>
            </w:r>
          </w:p>
        </w:tc>
        <w:tc>
          <w:tcPr>
            <w:tcW w:w="1166" w:type="dxa"/>
            <w:vAlign w:val="center"/>
          </w:tcPr>
          <w:p>
            <w:pPr>
              <w:jc w:val="center"/>
              <w:rPr>
                <w:rFonts w:asci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atLeast"/>
        </w:trPr>
        <w:tc>
          <w:tcPr>
            <w:tcW w:w="675" w:type="dxa"/>
            <w:vAlign w:val="center"/>
          </w:tcPr>
          <w:p>
            <w:pPr>
              <w:jc w:val="center"/>
              <w:rPr>
                <w:rFonts w:ascii="宋体"/>
                <w:szCs w:val="21"/>
              </w:rPr>
            </w:pPr>
            <w:r>
              <w:rPr>
                <w:rFonts w:ascii="宋体" w:hAnsi="宋体"/>
                <w:szCs w:val="21"/>
              </w:rPr>
              <w:t>26</w:t>
            </w:r>
          </w:p>
        </w:tc>
        <w:tc>
          <w:tcPr>
            <w:tcW w:w="1660" w:type="dxa"/>
            <w:vAlign w:val="center"/>
          </w:tcPr>
          <w:p>
            <w:pPr>
              <w:jc w:val="center"/>
              <w:rPr>
                <w:rFonts w:ascii="宋体"/>
                <w:szCs w:val="21"/>
              </w:rPr>
            </w:pPr>
            <w:r>
              <w:rPr>
                <w:rFonts w:ascii="宋体" w:hAnsi="宋体"/>
                <w:szCs w:val="21"/>
              </w:rPr>
              <w:t>9</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szCs w:val="21"/>
              </w:rPr>
              <w:t>革命烈士陵园祭奠扫墓</w:t>
            </w:r>
          </w:p>
        </w:tc>
        <w:tc>
          <w:tcPr>
            <w:tcW w:w="6378" w:type="dxa"/>
            <w:vAlign w:val="center"/>
          </w:tcPr>
          <w:p>
            <w:pPr>
              <w:jc w:val="center"/>
              <w:rPr>
                <w:rFonts w:ascii="宋体"/>
                <w:szCs w:val="21"/>
              </w:rPr>
            </w:pPr>
            <w:r>
              <w:rPr>
                <w:rFonts w:hint="eastAsia" w:ascii="宋体" w:hAnsi="宋体"/>
                <w:szCs w:val="21"/>
              </w:rPr>
              <w:t>组织国防生徒步拉练前往枯桃烈士陵园扫墓，缅怀革命先烈，</w:t>
            </w:r>
          </w:p>
          <w:p>
            <w:pPr>
              <w:jc w:val="center"/>
              <w:rPr>
                <w:rFonts w:ascii="宋体"/>
                <w:szCs w:val="21"/>
              </w:rPr>
            </w:pPr>
            <w:r>
              <w:rPr>
                <w:rFonts w:hint="eastAsia" w:ascii="宋体" w:hAnsi="宋体"/>
                <w:szCs w:val="21"/>
              </w:rPr>
              <w:t>培养学生艰苦奋斗、顽强不屈的精神</w:t>
            </w:r>
          </w:p>
        </w:tc>
        <w:tc>
          <w:tcPr>
            <w:tcW w:w="1560" w:type="dxa"/>
            <w:vAlign w:val="center"/>
          </w:tcPr>
          <w:p>
            <w:pPr>
              <w:jc w:val="center"/>
              <w:rPr>
                <w:rFonts w:ascii="宋体"/>
                <w:szCs w:val="21"/>
              </w:rPr>
            </w:pPr>
            <w:r>
              <w:rPr>
                <w:rFonts w:hint="eastAsia" w:ascii="宋体" w:hAnsi="宋体"/>
                <w:szCs w:val="21"/>
              </w:rPr>
              <w:t>国防生大队</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27</w:t>
            </w:r>
          </w:p>
        </w:tc>
        <w:tc>
          <w:tcPr>
            <w:tcW w:w="1660" w:type="dxa"/>
            <w:vAlign w:val="center"/>
          </w:tcPr>
          <w:p>
            <w:pPr>
              <w:jc w:val="center"/>
              <w:rPr>
                <w:rFonts w:ascii="宋体"/>
                <w:szCs w:val="21"/>
              </w:rPr>
            </w:pPr>
            <w:r>
              <w:rPr>
                <w:rFonts w:ascii="宋体" w:hAnsi="宋体"/>
                <w:szCs w:val="21"/>
              </w:rPr>
              <w:t>5</w:t>
            </w:r>
            <w:r>
              <w:rPr>
                <w:rFonts w:hint="eastAsia" w:ascii="宋体" w:hAnsi="宋体"/>
                <w:szCs w:val="21"/>
              </w:rPr>
              <w:t>月</w:t>
            </w:r>
            <w:r>
              <w:rPr>
                <w:rFonts w:ascii="宋体" w:hAnsi="宋体"/>
                <w:szCs w:val="21"/>
              </w:rPr>
              <w:t>-12</w:t>
            </w:r>
            <w:r>
              <w:rPr>
                <w:rFonts w:hint="eastAsia" w:ascii="宋体" w:hAnsi="宋体"/>
                <w:szCs w:val="21"/>
              </w:rPr>
              <w:t>月</w:t>
            </w:r>
          </w:p>
        </w:tc>
        <w:tc>
          <w:tcPr>
            <w:tcW w:w="2735" w:type="dxa"/>
            <w:vAlign w:val="center"/>
          </w:tcPr>
          <w:p>
            <w:pPr>
              <w:jc w:val="center"/>
              <w:rPr>
                <w:rFonts w:ascii="宋体"/>
                <w:szCs w:val="21"/>
              </w:rPr>
            </w:pPr>
            <w:r>
              <w:rPr>
                <w:rFonts w:hint="eastAsia" w:ascii="宋体" w:hAnsi="宋体" w:cs="宋体"/>
                <w:kern w:val="0"/>
                <w:szCs w:val="21"/>
                <w:shd w:val="clear" w:color="auto" w:fill="FFFFFF"/>
              </w:rPr>
              <w:t>“保持本色、增进健康、乐龄有为”志愿服务</w:t>
            </w:r>
          </w:p>
        </w:tc>
        <w:tc>
          <w:tcPr>
            <w:tcW w:w="6378" w:type="dxa"/>
            <w:vAlign w:val="center"/>
          </w:tcPr>
          <w:p>
            <w:pPr>
              <w:jc w:val="center"/>
              <w:rPr>
                <w:rFonts w:ascii="宋体"/>
                <w:szCs w:val="21"/>
              </w:rPr>
            </w:pPr>
            <w:r>
              <w:rPr>
                <w:rFonts w:hint="eastAsia" w:ascii="宋体" w:hAnsi="宋体"/>
                <w:szCs w:val="21"/>
              </w:rPr>
              <w:t>组建海大老干部志愿者服务队，推荐志愿者参加青岛市老干部纪念抗战胜利</w:t>
            </w:r>
            <w:r>
              <w:rPr>
                <w:rFonts w:ascii="宋体" w:hAnsi="宋体"/>
                <w:szCs w:val="21"/>
              </w:rPr>
              <w:t>70</w:t>
            </w:r>
            <w:r>
              <w:rPr>
                <w:rFonts w:hint="eastAsia" w:ascii="宋体" w:hAnsi="宋体"/>
                <w:szCs w:val="21"/>
              </w:rPr>
              <w:t>周年宣讲团，配合青岛市开展工作</w:t>
            </w:r>
          </w:p>
        </w:tc>
        <w:tc>
          <w:tcPr>
            <w:tcW w:w="1560" w:type="dxa"/>
            <w:vAlign w:val="center"/>
          </w:tcPr>
          <w:p>
            <w:pPr>
              <w:spacing w:line="360" w:lineRule="exact"/>
              <w:jc w:val="center"/>
              <w:rPr>
                <w:rFonts w:ascii="宋体"/>
                <w:szCs w:val="21"/>
              </w:rPr>
            </w:pPr>
            <w:r>
              <w:rPr>
                <w:rFonts w:hint="eastAsia" w:ascii="宋体" w:hAnsi="宋体"/>
                <w:szCs w:val="21"/>
              </w:rPr>
              <w:t>离退休干部党委、校关工委、校老教协</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37" w:hRule="exact"/>
        </w:trPr>
        <w:tc>
          <w:tcPr>
            <w:tcW w:w="675" w:type="dxa"/>
            <w:vAlign w:val="center"/>
          </w:tcPr>
          <w:p>
            <w:pPr>
              <w:jc w:val="center"/>
              <w:rPr>
                <w:rFonts w:ascii="宋体"/>
                <w:szCs w:val="21"/>
              </w:rPr>
            </w:pPr>
            <w:r>
              <w:rPr>
                <w:rFonts w:ascii="宋体" w:hAnsi="宋体"/>
                <w:szCs w:val="21"/>
              </w:rPr>
              <w:t>28</w:t>
            </w:r>
          </w:p>
        </w:tc>
        <w:tc>
          <w:tcPr>
            <w:tcW w:w="1660" w:type="dxa"/>
            <w:vAlign w:val="center"/>
          </w:tcPr>
          <w:p>
            <w:pPr>
              <w:spacing w:line="360" w:lineRule="exact"/>
              <w:jc w:val="center"/>
              <w:rPr>
                <w:rFonts w:ascii="宋体"/>
                <w:szCs w:val="21"/>
              </w:rPr>
            </w:pPr>
            <w:r>
              <w:rPr>
                <w:rFonts w:ascii="宋体" w:hAnsi="宋体"/>
                <w:szCs w:val="21"/>
              </w:rPr>
              <w:t>5</w:t>
            </w:r>
            <w:r>
              <w:rPr>
                <w:rFonts w:hint="eastAsia" w:ascii="宋体" w:hAnsi="宋体"/>
                <w:szCs w:val="21"/>
              </w:rPr>
              <w:t>月</w:t>
            </w:r>
            <w:r>
              <w:rPr>
                <w:rFonts w:ascii="宋体" w:hAnsi="宋体"/>
                <w:szCs w:val="21"/>
              </w:rPr>
              <w:t>-7</w:t>
            </w:r>
            <w:r>
              <w:rPr>
                <w:rFonts w:hint="eastAsia" w:ascii="宋体" w:hAnsi="宋体"/>
                <w:szCs w:val="21"/>
              </w:rPr>
              <w:t>月</w:t>
            </w:r>
          </w:p>
        </w:tc>
        <w:tc>
          <w:tcPr>
            <w:tcW w:w="2735" w:type="dxa"/>
            <w:vAlign w:val="center"/>
          </w:tcPr>
          <w:p>
            <w:pPr>
              <w:spacing w:line="360" w:lineRule="exact"/>
              <w:jc w:val="center"/>
              <w:rPr>
                <w:rFonts w:ascii="宋体"/>
                <w:szCs w:val="21"/>
              </w:rPr>
            </w:pPr>
            <w:r>
              <w:rPr>
                <w:rFonts w:hint="eastAsia" w:ascii="宋体" w:hAnsi="宋体" w:cs="仿宋_GB2312"/>
                <w:szCs w:val="21"/>
              </w:rPr>
              <w:t>“传承历史记忆，唱响红色旋律”合唱比赛</w:t>
            </w:r>
          </w:p>
        </w:tc>
        <w:tc>
          <w:tcPr>
            <w:tcW w:w="6378" w:type="dxa"/>
            <w:vAlign w:val="center"/>
          </w:tcPr>
          <w:p>
            <w:pPr>
              <w:spacing w:line="360" w:lineRule="exact"/>
              <w:jc w:val="center"/>
              <w:rPr>
                <w:rFonts w:ascii="宋体"/>
                <w:szCs w:val="21"/>
              </w:rPr>
            </w:pPr>
            <w:r>
              <w:rPr>
                <w:rFonts w:hint="eastAsia" w:ascii="宋体" w:hAnsi="宋体"/>
                <w:szCs w:val="21"/>
              </w:rPr>
              <w:t>组织中国海洋大学老教师合唱团参加青岛市举办的</w:t>
            </w:r>
          </w:p>
          <w:p>
            <w:pPr>
              <w:spacing w:line="360" w:lineRule="exact"/>
              <w:jc w:val="center"/>
              <w:rPr>
                <w:rFonts w:ascii="宋体"/>
                <w:szCs w:val="21"/>
              </w:rPr>
            </w:pPr>
            <w:r>
              <w:rPr>
                <w:rFonts w:hint="eastAsia" w:ascii="宋体" w:hAnsi="宋体"/>
                <w:szCs w:val="21"/>
              </w:rPr>
              <w:t>纪念抗战胜利“红色旋律”合唱比赛</w:t>
            </w:r>
          </w:p>
        </w:tc>
        <w:tc>
          <w:tcPr>
            <w:tcW w:w="1560" w:type="dxa"/>
            <w:vAlign w:val="center"/>
          </w:tcPr>
          <w:p>
            <w:pPr>
              <w:spacing w:line="360" w:lineRule="exact"/>
              <w:jc w:val="center"/>
              <w:rPr>
                <w:rFonts w:ascii="宋体"/>
                <w:szCs w:val="21"/>
              </w:rPr>
            </w:pPr>
            <w:r>
              <w:rPr>
                <w:rFonts w:hint="eastAsia" w:ascii="宋体" w:hAnsi="宋体"/>
                <w:szCs w:val="21"/>
              </w:rPr>
              <w:t>离退休干部</w:t>
            </w:r>
          </w:p>
          <w:p>
            <w:pPr>
              <w:spacing w:line="360" w:lineRule="exact"/>
              <w:jc w:val="center"/>
              <w:rPr>
                <w:rFonts w:ascii="宋体"/>
                <w:szCs w:val="21"/>
              </w:rPr>
            </w:pPr>
            <w:r>
              <w:rPr>
                <w:rFonts w:hint="eastAsia" w:ascii="宋体" w:hAnsi="宋体"/>
                <w:szCs w:val="21"/>
              </w:rPr>
              <w:t>党委</w:t>
            </w:r>
          </w:p>
          <w:p>
            <w:pPr>
              <w:spacing w:line="360" w:lineRule="exact"/>
              <w:jc w:val="center"/>
              <w:rPr>
                <w:rFonts w:ascii="宋体"/>
                <w:szCs w:val="21"/>
              </w:rPr>
            </w:pPr>
            <w:r>
              <w:rPr>
                <w:rFonts w:hint="eastAsia" w:ascii="宋体" w:hAnsi="宋体"/>
                <w:szCs w:val="21"/>
              </w:rPr>
              <w:t>校老教协</w:t>
            </w:r>
          </w:p>
        </w:tc>
        <w:tc>
          <w:tcPr>
            <w:tcW w:w="1166"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675" w:type="dxa"/>
            <w:vAlign w:val="center"/>
          </w:tcPr>
          <w:p>
            <w:pPr>
              <w:spacing w:line="360" w:lineRule="exact"/>
              <w:jc w:val="center"/>
              <w:rPr>
                <w:rFonts w:ascii="宋体"/>
                <w:szCs w:val="21"/>
              </w:rPr>
            </w:pPr>
            <w:r>
              <w:rPr>
                <w:rFonts w:ascii="宋体" w:hAnsi="宋体"/>
                <w:szCs w:val="21"/>
              </w:rPr>
              <w:t>29</w:t>
            </w:r>
          </w:p>
        </w:tc>
        <w:tc>
          <w:tcPr>
            <w:tcW w:w="1660" w:type="dxa"/>
            <w:vAlign w:val="center"/>
          </w:tcPr>
          <w:p>
            <w:pPr>
              <w:spacing w:line="360" w:lineRule="exact"/>
              <w:jc w:val="center"/>
              <w:rPr>
                <w:rFonts w:ascii="宋体"/>
                <w:szCs w:val="21"/>
              </w:rPr>
            </w:pPr>
            <w:r>
              <w:rPr>
                <w:rFonts w:ascii="宋体" w:hAnsi="宋体"/>
                <w:szCs w:val="21"/>
              </w:rPr>
              <w:t>6</w:t>
            </w:r>
            <w:r>
              <w:rPr>
                <w:rFonts w:hint="eastAsia" w:ascii="宋体" w:hAnsi="宋体"/>
                <w:szCs w:val="21"/>
              </w:rPr>
              <w:t>月</w:t>
            </w:r>
            <w:r>
              <w:rPr>
                <w:rFonts w:ascii="宋体" w:hAnsi="宋体"/>
                <w:szCs w:val="21"/>
              </w:rPr>
              <w:t>-10</w:t>
            </w:r>
            <w:r>
              <w:rPr>
                <w:rFonts w:hint="eastAsia" w:ascii="宋体" w:hAnsi="宋体"/>
                <w:szCs w:val="21"/>
              </w:rPr>
              <w:t>月</w:t>
            </w:r>
          </w:p>
        </w:tc>
        <w:tc>
          <w:tcPr>
            <w:tcW w:w="2735" w:type="dxa"/>
            <w:vAlign w:val="center"/>
          </w:tcPr>
          <w:p>
            <w:pPr>
              <w:spacing w:line="360" w:lineRule="exact"/>
              <w:jc w:val="center"/>
              <w:rPr>
                <w:rFonts w:ascii="宋体"/>
                <w:szCs w:val="21"/>
              </w:rPr>
            </w:pPr>
            <w:r>
              <w:rPr>
                <w:rFonts w:hint="eastAsia" w:ascii="宋体" w:hAnsi="宋体"/>
                <w:szCs w:val="21"/>
              </w:rPr>
              <w:t>“纪念抗战胜利，展现精神风貌，为党和人民的事业增添正能量”艺术节</w:t>
            </w:r>
          </w:p>
        </w:tc>
        <w:tc>
          <w:tcPr>
            <w:tcW w:w="6378" w:type="dxa"/>
            <w:vAlign w:val="center"/>
          </w:tcPr>
          <w:p>
            <w:pPr>
              <w:spacing w:line="360" w:lineRule="exact"/>
              <w:jc w:val="center"/>
              <w:rPr>
                <w:rFonts w:ascii="宋体"/>
                <w:szCs w:val="21"/>
              </w:rPr>
            </w:pPr>
            <w:r>
              <w:rPr>
                <w:rFonts w:hint="eastAsia" w:ascii="宋体" w:hAnsi="宋体"/>
                <w:szCs w:val="21"/>
              </w:rPr>
              <w:t>举办书法、绘画、摄影作品展览，</w:t>
            </w:r>
          </w:p>
          <w:p>
            <w:pPr>
              <w:spacing w:line="360" w:lineRule="exact"/>
              <w:jc w:val="center"/>
              <w:rPr>
                <w:rFonts w:ascii="宋体"/>
                <w:szCs w:val="21"/>
              </w:rPr>
            </w:pPr>
            <w:r>
              <w:rPr>
                <w:rFonts w:hint="eastAsia" w:ascii="宋体" w:hAnsi="宋体"/>
                <w:szCs w:val="21"/>
              </w:rPr>
              <w:t>筹备全省老干部艺术节文艺汇演节目</w:t>
            </w:r>
          </w:p>
        </w:tc>
        <w:tc>
          <w:tcPr>
            <w:tcW w:w="1560" w:type="dxa"/>
            <w:vAlign w:val="center"/>
          </w:tcPr>
          <w:p>
            <w:pPr>
              <w:spacing w:line="360" w:lineRule="exact"/>
              <w:jc w:val="center"/>
              <w:rPr>
                <w:rFonts w:ascii="宋体"/>
                <w:szCs w:val="21"/>
              </w:rPr>
            </w:pPr>
            <w:r>
              <w:rPr>
                <w:rFonts w:hint="eastAsia" w:ascii="宋体" w:hAnsi="宋体"/>
                <w:szCs w:val="21"/>
              </w:rPr>
              <w:t>离退休</w:t>
            </w:r>
          </w:p>
          <w:p>
            <w:pPr>
              <w:spacing w:line="360" w:lineRule="exact"/>
              <w:jc w:val="center"/>
              <w:rPr>
                <w:rFonts w:ascii="宋体"/>
                <w:szCs w:val="21"/>
              </w:rPr>
            </w:pPr>
            <w:r>
              <w:rPr>
                <w:rFonts w:hint="eastAsia" w:ascii="宋体" w:hAnsi="宋体"/>
                <w:szCs w:val="21"/>
              </w:rPr>
              <w:t>干部党委、</w:t>
            </w:r>
          </w:p>
          <w:p>
            <w:pPr>
              <w:spacing w:line="360" w:lineRule="exact"/>
              <w:jc w:val="center"/>
              <w:rPr>
                <w:rFonts w:ascii="宋体"/>
                <w:szCs w:val="21"/>
              </w:rPr>
            </w:pPr>
            <w:r>
              <w:rPr>
                <w:rFonts w:hint="eastAsia" w:ascii="宋体" w:hAnsi="宋体"/>
                <w:szCs w:val="21"/>
              </w:rPr>
              <w:t>校老教协</w:t>
            </w:r>
          </w:p>
        </w:tc>
        <w:tc>
          <w:tcPr>
            <w:tcW w:w="1166" w:type="dxa"/>
            <w:vAlign w:val="center"/>
          </w:tcPr>
          <w:p>
            <w:pPr>
              <w:spacing w:line="360" w:lineRule="exact"/>
              <w:jc w:val="center"/>
              <w:rPr>
                <w:rFonts w:ascii="宋体"/>
                <w:szCs w:val="21"/>
              </w:rPr>
            </w:pPr>
            <w:r>
              <w:rPr>
                <w:rFonts w:hint="eastAsia" w:ascii="宋体" w:hAnsi="宋体"/>
                <w:szCs w:val="21"/>
              </w:rPr>
              <w:t>推荐优秀书法、绘画、摄影作品参加全省比赛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Pr>
        <w:tc>
          <w:tcPr>
            <w:tcW w:w="675" w:type="dxa"/>
            <w:vAlign w:val="center"/>
          </w:tcPr>
          <w:p>
            <w:pPr>
              <w:jc w:val="center"/>
              <w:rPr>
                <w:rFonts w:ascii="宋体"/>
                <w:szCs w:val="21"/>
              </w:rPr>
            </w:pPr>
            <w:r>
              <w:rPr>
                <w:rFonts w:ascii="宋体" w:hAnsi="宋体"/>
                <w:szCs w:val="21"/>
              </w:rPr>
              <w:t>3</w:t>
            </w:r>
            <w:r>
              <w:rPr>
                <w:rFonts w:ascii="宋体"/>
                <w:szCs w:val="21"/>
              </w:rPr>
              <w:t>0</w:t>
            </w:r>
          </w:p>
        </w:tc>
        <w:tc>
          <w:tcPr>
            <w:tcW w:w="1660" w:type="dxa"/>
            <w:vAlign w:val="center"/>
          </w:tcPr>
          <w:p>
            <w:pPr>
              <w:jc w:val="center"/>
              <w:rPr>
                <w:rFonts w:ascii="宋体"/>
                <w:szCs w:val="21"/>
              </w:rPr>
            </w:pPr>
            <w:r>
              <w:rPr>
                <w:rFonts w:ascii="宋体" w:hAnsi="宋体"/>
                <w:szCs w:val="21"/>
              </w:rPr>
              <w:t>5</w:t>
            </w:r>
            <w:r>
              <w:rPr>
                <w:rFonts w:hint="eastAsia" w:ascii="宋体" w:hAnsi="宋体"/>
                <w:szCs w:val="21"/>
              </w:rPr>
              <w:t>月</w:t>
            </w:r>
            <w:r>
              <w:rPr>
                <w:rFonts w:ascii="宋体" w:hAnsi="宋体"/>
                <w:szCs w:val="21"/>
              </w:rPr>
              <w:t>-8</w:t>
            </w:r>
            <w:r>
              <w:rPr>
                <w:rFonts w:hint="eastAsia" w:ascii="宋体" w:hAnsi="宋体"/>
                <w:szCs w:val="21"/>
              </w:rPr>
              <w:t>月</w:t>
            </w:r>
          </w:p>
        </w:tc>
        <w:tc>
          <w:tcPr>
            <w:tcW w:w="2735" w:type="dxa"/>
            <w:vAlign w:val="center"/>
          </w:tcPr>
          <w:p>
            <w:pPr>
              <w:spacing w:line="360" w:lineRule="exact"/>
              <w:jc w:val="center"/>
              <w:rPr>
                <w:rFonts w:ascii="宋体"/>
                <w:szCs w:val="21"/>
              </w:rPr>
            </w:pPr>
            <w:r>
              <w:rPr>
                <w:rFonts w:hint="eastAsia" w:ascii="宋体" w:hAnsi="宋体"/>
                <w:szCs w:val="21"/>
              </w:rPr>
              <w:t>“我的抗战故事”征文</w:t>
            </w:r>
          </w:p>
        </w:tc>
        <w:tc>
          <w:tcPr>
            <w:tcW w:w="6378" w:type="dxa"/>
            <w:vAlign w:val="center"/>
          </w:tcPr>
          <w:p>
            <w:pPr>
              <w:spacing w:line="360" w:lineRule="exact"/>
              <w:jc w:val="center"/>
              <w:rPr>
                <w:rFonts w:ascii="宋体"/>
                <w:szCs w:val="21"/>
              </w:rPr>
            </w:pPr>
            <w:r>
              <w:rPr>
                <w:rFonts w:hint="eastAsia" w:ascii="宋体" w:hAnsi="宋体"/>
                <w:szCs w:val="21"/>
              </w:rPr>
              <w:t>以“我参加的抗战”、“我听说的抗战”、“我见到的抗战”、“父辈的抗战”等视角开展征文活动（体裁不限），</w:t>
            </w:r>
          </w:p>
          <w:p>
            <w:pPr>
              <w:spacing w:line="360" w:lineRule="exact"/>
              <w:jc w:val="center"/>
              <w:rPr>
                <w:rFonts w:ascii="宋体"/>
                <w:szCs w:val="21"/>
              </w:rPr>
            </w:pPr>
            <w:r>
              <w:rPr>
                <w:rFonts w:hint="eastAsia" w:ascii="宋体" w:hAnsi="宋体"/>
                <w:szCs w:val="21"/>
              </w:rPr>
              <w:t>同时开展口述历史、历史图片资料征集</w:t>
            </w:r>
          </w:p>
        </w:tc>
        <w:tc>
          <w:tcPr>
            <w:tcW w:w="1560" w:type="dxa"/>
            <w:vAlign w:val="center"/>
          </w:tcPr>
          <w:p>
            <w:pPr>
              <w:spacing w:line="360" w:lineRule="exact"/>
              <w:jc w:val="center"/>
              <w:rPr>
                <w:rFonts w:ascii="宋体"/>
                <w:szCs w:val="21"/>
              </w:rPr>
            </w:pPr>
            <w:r>
              <w:rPr>
                <w:rFonts w:hint="eastAsia" w:ascii="宋体" w:hAnsi="宋体"/>
                <w:szCs w:val="21"/>
              </w:rPr>
              <w:t>离退休</w:t>
            </w:r>
          </w:p>
          <w:p>
            <w:pPr>
              <w:spacing w:line="360" w:lineRule="exact"/>
              <w:jc w:val="center"/>
              <w:rPr>
                <w:rFonts w:ascii="宋体"/>
                <w:szCs w:val="21"/>
              </w:rPr>
            </w:pPr>
            <w:r>
              <w:rPr>
                <w:rFonts w:hint="eastAsia" w:ascii="宋体" w:hAnsi="宋体"/>
                <w:szCs w:val="21"/>
              </w:rPr>
              <w:t>干部党委、</w:t>
            </w:r>
          </w:p>
          <w:p>
            <w:pPr>
              <w:spacing w:line="360" w:lineRule="exact"/>
              <w:jc w:val="center"/>
              <w:rPr>
                <w:rFonts w:ascii="宋体"/>
                <w:szCs w:val="21"/>
              </w:rPr>
            </w:pPr>
            <w:r>
              <w:rPr>
                <w:rFonts w:hint="eastAsia" w:ascii="宋体" w:hAnsi="宋体"/>
                <w:szCs w:val="21"/>
              </w:rPr>
              <w:t>校关工委、</w:t>
            </w:r>
          </w:p>
          <w:p>
            <w:pPr>
              <w:spacing w:line="360" w:lineRule="exact"/>
              <w:jc w:val="center"/>
              <w:rPr>
                <w:rFonts w:ascii="宋体"/>
                <w:szCs w:val="21"/>
              </w:rPr>
            </w:pPr>
            <w:r>
              <w:rPr>
                <w:rFonts w:hint="eastAsia" w:ascii="宋体" w:hAnsi="宋体"/>
                <w:szCs w:val="21"/>
              </w:rPr>
              <w:t>校老教协</w:t>
            </w:r>
          </w:p>
        </w:tc>
        <w:tc>
          <w:tcPr>
            <w:tcW w:w="1166" w:type="dxa"/>
            <w:vAlign w:val="center"/>
          </w:tcPr>
          <w:p>
            <w:pPr>
              <w:spacing w:line="360" w:lineRule="exact"/>
              <w:jc w:val="center"/>
              <w:rPr>
                <w:rFonts w:ascii="宋体"/>
                <w:szCs w:val="21"/>
              </w:rPr>
            </w:pPr>
            <w:r>
              <w:rPr>
                <w:rFonts w:hint="eastAsia" w:ascii="宋体" w:hAnsi="宋体"/>
                <w:szCs w:val="21"/>
              </w:rPr>
              <w:t>视频集结成册，赠送各学院团委，向省、市老干部主管部门推荐优秀作品参加相关活动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675" w:type="dxa"/>
            <w:vAlign w:val="center"/>
          </w:tcPr>
          <w:p>
            <w:pPr>
              <w:spacing w:line="360" w:lineRule="exact"/>
              <w:jc w:val="center"/>
              <w:rPr>
                <w:rFonts w:ascii="宋体"/>
                <w:szCs w:val="21"/>
              </w:rPr>
            </w:pPr>
            <w:r>
              <w:rPr>
                <w:rFonts w:ascii="宋体" w:hAnsi="宋体"/>
                <w:szCs w:val="21"/>
              </w:rPr>
              <w:t>31</w:t>
            </w:r>
          </w:p>
        </w:tc>
        <w:tc>
          <w:tcPr>
            <w:tcW w:w="1660" w:type="dxa"/>
            <w:vAlign w:val="center"/>
          </w:tcPr>
          <w:p>
            <w:pPr>
              <w:spacing w:line="360" w:lineRule="exact"/>
              <w:jc w:val="center"/>
              <w:rPr>
                <w:rFonts w:ascii="宋体"/>
                <w:szCs w:val="21"/>
              </w:rPr>
            </w:pPr>
            <w:r>
              <w:rPr>
                <w:rFonts w:ascii="宋体" w:hAnsi="宋体"/>
                <w:szCs w:val="21"/>
              </w:rPr>
              <w:t>6</w:t>
            </w:r>
            <w:r>
              <w:rPr>
                <w:rFonts w:hint="eastAsia" w:ascii="宋体" w:hAnsi="宋体"/>
                <w:szCs w:val="21"/>
              </w:rPr>
              <w:t>月</w:t>
            </w:r>
            <w:r>
              <w:rPr>
                <w:rFonts w:ascii="宋体" w:hAnsi="宋体"/>
                <w:szCs w:val="21"/>
              </w:rPr>
              <w:t>-12</w:t>
            </w:r>
            <w:r>
              <w:rPr>
                <w:rFonts w:hint="eastAsia" w:ascii="宋体" w:hAnsi="宋体"/>
                <w:szCs w:val="21"/>
              </w:rPr>
              <w:t>月</w:t>
            </w:r>
          </w:p>
        </w:tc>
        <w:tc>
          <w:tcPr>
            <w:tcW w:w="2735" w:type="dxa"/>
            <w:vAlign w:val="center"/>
          </w:tcPr>
          <w:p>
            <w:pPr>
              <w:spacing w:line="360" w:lineRule="exact"/>
              <w:jc w:val="center"/>
              <w:rPr>
                <w:rFonts w:ascii="宋体"/>
                <w:szCs w:val="21"/>
              </w:rPr>
            </w:pPr>
            <w:r>
              <w:rPr>
                <w:rFonts w:hint="eastAsia" w:ascii="宋体" w:hAnsi="宋体"/>
                <w:szCs w:val="21"/>
              </w:rPr>
              <w:t>“铭记历史，勿忘国耻，</w:t>
            </w:r>
          </w:p>
          <w:p>
            <w:pPr>
              <w:spacing w:line="360" w:lineRule="exact"/>
              <w:jc w:val="center"/>
              <w:rPr>
                <w:rFonts w:ascii="宋体"/>
                <w:szCs w:val="21"/>
              </w:rPr>
            </w:pPr>
            <w:r>
              <w:rPr>
                <w:rFonts w:hint="eastAsia" w:ascii="宋体" w:hAnsi="宋体"/>
                <w:szCs w:val="21"/>
              </w:rPr>
              <w:t>刻苦学习，圆梦中华”活动</w:t>
            </w:r>
          </w:p>
        </w:tc>
        <w:tc>
          <w:tcPr>
            <w:tcW w:w="6378" w:type="dxa"/>
            <w:vAlign w:val="center"/>
          </w:tcPr>
          <w:p>
            <w:pPr>
              <w:spacing w:line="360" w:lineRule="exact"/>
              <w:jc w:val="center"/>
              <w:rPr>
                <w:rFonts w:ascii="宋体"/>
                <w:szCs w:val="21"/>
              </w:rPr>
            </w:pPr>
            <w:r>
              <w:rPr>
                <w:rFonts w:hint="eastAsia" w:ascii="宋体" w:hAnsi="宋体"/>
                <w:szCs w:val="21"/>
              </w:rPr>
              <w:t>形式一：老同志与大学生代表座谈会；形式二：老同志宣讲团开展讲座。通过讲述抗战历史，激发大学生爱国热情，激励大学生为实现中国梦发奋努力学习</w:t>
            </w:r>
          </w:p>
        </w:tc>
        <w:tc>
          <w:tcPr>
            <w:tcW w:w="1560" w:type="dxa"/>
            <w:vAlign w:val="center"/>
          </w:tcPr>
          <w:p>
            <w:pPr>
              <w:spacing w:line="360" w:lineRule="exact"/>
              <w:jc w:val="center"/>
              <w:rPr>
                <w:rFonts w:ascii="宋体"/>
                <w:szCs w:val="21"/>
              </w:rPr>
            </w:pPr>
            <w:r>
              <w:rPr>
                <w:rFonts w:hint="eastAsia" w:ascii="宋体" w:hAnsi="宋体"/>
                <w:szCs w:val="21"/>
              </w:rPr>
              <w:t>离退休</w:t>
            </w:r>
          </w:p>
          <w:p>
            <w:pPr>
              <w:spacing w:line="360" w:lineRule="exact"/>
              <w:jc w:val="center"/>
              <w:rPr>
                <w:rFonts w:ascii="宋体"/>
                <w:szCs w:val="21"/>
              </w:rPr>
            </w:pPr>
            <w:r>
              <w:rPr>
                <w:rFonts w:hint="eastAsia" w:ascii="宋体" w:hAnsi="宋体"/>
                <w:szCs w:val="21"/>
              </w:rPr>
              <w:t>干部党委、</w:t>
            </w:r>
          </w:p>
          <w:p>
            <w:pPr>
              <w:spacing w:line="360" w:lineRule="exact"/>
              <w:jc w:val="center"/>
              <w:rPr>
                <w:rFonts w:ascii="宋体"/>
                <w:szCs w:val="21"/>
              </w:rPr>
            </w:pPr>
            <w:r>
              <w:rPr>
                <w:rFonts w:hint="eastAsia" w:ascii="宋体" w:hAnsi="宋体"/>
                <w:szCs w:val="21"/>
              </w:rPr>
              <w:t>校关工委、</w:t>
            </w:r>
          </w:p>
          <w:p>
            <w:pPr>
              <w:spacing w:line="360" w:lineRule="exact"/>
              <w:jc w:val="center"/>
              <w:rPr>
                <w:rFonts w:ascii="宋体"/>
                <w:szCs w:val="21"/>
              </w:rPr>
            </w:pPr>
            <w:r>
              <w:rPr>
                <w:rFonts w:hint="eastAsia" w:ascii="宋体" w:hAnsi="宋体"/>
                <w:szCs w:val="21"/>
              </w:rPr>
              <w:t>校老教协</w:t>
            </w:r>
          </w:p>
        </w:tc>
        <w:tc>
          <w:tcPr>
            <w:tcW w:w="1166" w:type="dxa"/>
            <w:vAlign w:val="center"/>
          </w:tcPr>
          <w:p>
            <w:pPr>
              <w:spacing w:line="360" w:lineRule="exact"/>
              <w:jc w:val="center"/>
              <w:rPr>
                <w:rFonts w:ascii="宋体"/>
                <w:szCs w:val="21"/>
              </w:rPr>
            </w:pPr>
            <w:r>
              <w:rPr>
                <w:rFonts w:hint="eastAsia" w:ascii="宋体" w:hAnsi="宋体"/>
                <w:szCs w:val="21"/>
              </w:rPr>
              <w:t>与各学院团委联系，不定期</w:t>
            </w:r>
          </w:p>
          <w:p>
            <w:pPr>
              <w:spacing w:line="360" w:lineRule="exact"/>
              <w:jc w:val="center"/>
              <w:rPr>
                <w:rFonts w:ascii="宋体"/>
                <w:szCs w:val="21"/>
              </w:rPr>
            </w:pPr>
            <w:r>
              <w:rPr>
                <w:rFonts w:hint="eastAsia" w:ascii="宋体" w:hAnsi="宋体"/>
                <w:szCs w:val="21"/>
              </w:rPr>
              <w:t>举行</w:t>
            </w:r>
          </w:p>
        </w:tc>
      </w:tr>
    </w:tbl>
    <w:p>
      <w:pPr>
        <w:rPr>
          <w:b/>
          <w:sz w:val="32"/>
          <w:szCs w:val="32"/>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altName w:val="仿宋_GB2312"/>
    <w:panose1 w:val="00000000000000000000"/>
    <w:charset w:val="86"/>
    <w:family w:val="auto"/>
    <w:pitch w:val="default"/>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9767A"/>
    <w:rsid w:val="000003F6"/>
    <w:rsid w:val="00000A9B"/>
    <w:rsid w:val="00000AEF"/>
    <w:rsid w:val="0000150D"/>
    <w:rsid w:val="000015FD"/>
    <w:rsid w:val="00001672"/>
    <w:rsid w:val="00001B7F"/>
    <w:rsid w:val="00001D90"/>
    <w:rsid w:val="00001DB7"/>
    <w:rsid w:val="00001FEB"/>
    <w:rsid w:val="00001FEF"/>
    <w:rsid w:val="00002063"/>
    <w:rsid w:val="00002096"/>
    <w:rsid w:val="00002B65"/>
    <w:rsid w:val="000038F6"/>
    <w:rsid w:val="00003A92"/>
    <w:rsid w:val="00003DBA"/>
    <w:rsid w:val="00004172"/>
    <w:rsid w:val="000056F5"/>
    <w:rsid w:val="000058DE"/>
    <w:rsid w:val="0000597A"/>
    <w:rsid w:val="00005B04"/>
    <w:rsid w:val="00005CC4"/>
    <w:rsid w:val="00005D56"/>
    <w:rsid w:val="00005F91"/>
    <w:rsid w:val="00005FDC"/>
    <w:rsid w:val="00006046"/>
    <w:rsid w:val="000062DD"/>
    <w:rsid w:val="0000665C"/>
    <w:rsid w:val="00006744"/>
    <w:rsid w:val="0000729F"/>
    <w:rsid w:val="000101EA"/>
    <w:rsid w:val="0001035B"/>
    <w:rsid w:val="000107ED"/>
    <w:rsid w:val="00010888"/>
    <w:rsid w:val="00010D80"/>
    <w:rsid w:val="00010DD7"/>
    <w:rsid w:val="00010F64"/>
    <w:rsid w:val="000110C7"/>
    <w:rsid w:val="00011B55"/>
    <w:rsid w:val="000120E0"/>
    <w:rsid w:val="0001224D"/>
    <w:rsid w:val="000125E8"/>
    <w:rsid w:val="00012C8F"/>
    <w:rsid w:val="000138BC"/>
    <w:rsid w:val="000139B4"/>
    <w:rsid w:val="00013BD8"/>
    <w:rsid w:val="00013DDE"/>
    <w:rsid w:val="000144A0"/>
    <w:rsid w:val="00014583"/>
    <w:rsid w:val="000146C0"/>
    <w:rsid w:val="00014E1D"/>
    <w:rsid w:val="0001516F"/>
    <w:rsid w:val="00015382"/>
    <w:rsid w:val="0001574D"/>
    <w:rsid w:val="00015899"/>
    <w:rsid w:val="00015940"/>
    <w:rsid w:val="000159C9"/>
    <w:rsid w:val="00015AFC"/>
    <w:rsid w:val="00016245"/>
    <w:rsid w:val="000162F4"/>
    <w:rsid w:val="0001642A"/>
    <w:rsid w:val="00016470"/>
    <w:rsid w:val="00016E33"/>
    <w:rsid w:val="00017080"/>
    <w:rsid w:val="0001708C"/>
    <w:rsid w:val="000170BB"/>
    <w:rsid w:val="0001728D"/>
    <w:rsid w:val="000175CD"/>
    <w:rsid w:val="000179FB"/>
    <w:rsid w:val="00017C95"/>
    <w:rsid w:val="0002084D"/>
    <w:rsid w:val="000208CB"/>
    <w:rsid w:val="00020BA2"/>
    <w:rsid w:val="00020C5A"/>
    <w:rsid w:val="00020EF9"/>
    <w:rsid w:val="00021334"/>
    <w:rsid w:val="000217D0"/>
    <w:rsid w:val="00021A84"/>
    <w:rsid w:val="00021B51"/>
    <w:rsid w:val="00021CF8"/>
    <w:rsid w:val="00022281"/>
    <w:rsid w:val="000229E6"/>
    <w:rsid w:val="00022A9F"/>
    <w:rsid w:val="00022BCA"/>
    <w:rsid w:val="000233C2"/>
    <w:rsid w:val="00023515"/>
    <w:rsid w:val="0002393D"/>
    <w:rsid w:val="00023AE0"/>
    <w:rsid w:val="00023CED"/>
    <w:rsid w:val="000243E8"/>
    <w:rsid w:val="00024491"/>
    <w:rsid w:val="00024519"/>
    <w:rsid w:val="000245C2"/>
    <w:rsid w:val="0002496E"/>
    <w:rsid w:val="00024C67"/>
    <w:rsid w:val="00025437"/>
    <w:rsid w:val="00025691"/>
    <w:rsid w:val="00025AF0"/>
    <w:rsid w:val="00025CE7"/>
    <w:rsid w:val="0002640A"/>
    <w:rsid w:val="00026D4A"/>
    <w:rsid w:val="000271EC"/>
    <w:rsid w:val="0002727A"/>
    <w:rsid w:val="000278FB"/>
    <w:rsid w:val="0003081A"/>
    <w:rsid w:val="000313E7"/>
    <w:rsid w:val="00031C9B"/>
    <w:rsid w:val="00031F7B"/>
    <w:rsid w:val="00032573"/>
    <w:rsid w:val="000329D0"/>
    <w:rsid w:val="00032A3E"/>
    <w:rsid w:val="00032FD7"/>
    <w:rsid w:val="0003345C"/>
    <w:rsid w:val="00033581"/>
    <w:rsid w:val="00033696"/>
    <w:rsid w:val="00033BA0"/>
    <w:rsid w:val="00033CA0"/>
    <w:rsid w:val="00033EFC"/>
    <w:rsid w:val="00034C72"/>
    <w:rsid w:val="00034D56"/>
    <w:rsid w:val="00035955"/>
    <w:rsid w:val="00035B52"/>
    <w:rsid w:val="00035B76"/>
    <w:rsid w:val="00035DB8"/>
    <w:rsid w:val="0003619E"/>
    <w:rsid w:val="000366E0"/>
    <w:rsid w:val="00036B2E"/>
    <w:rsid w:val="00037025"/>
    <w:rsid w:val="00037587"/>
    <w:rsid w:val="0003769D"/>
    <w:rsid w:val="00037AA1"/>
    <w:rsid w:val="000406C6"/>
    <w:rsid w:val="0004082F"/>
    <w:rsid w:val="00040DB5"/>
    <w:rsid w:val="000418DA"/>
    <w:rsid w:val="00041FCC"/>
    <w:rsid w:val="00042044"/>
    <w:rsid w:val="000422D0"/>
    <w:rsid w:val="000430FE"/>
    <w:rsid w:val="0004398D"/>
    <w:rsid w:val="00043CE5"/>
    <w:rsid w:val="000444E4"/>
    <w:rsid w:val="0004461A"/>
    <w:rsid w:val="00044BD4"/>
    <w:rsid w:val="00044C9E"/>
    <w:rsid w:val="000455FF"/>
    <w:rsid w:val="00045BF1"/>
    <w:rsid w:val="00045FFD"/>
    <w:rsid w:val="00046329"/>
    <w:rsid w:val="000464F3"/>
    <w:rsid w:val="00046F47"/>
    <w:rsid w:val="00047254"/>
    <w:rsid w:val="00047839"/>
    <w:rsid w:val="00047921"/>
    <w:rsid w:val="00047D86"/>
    <w:rsid w:val="000503D1"/>
    <w:rsid w:val="000513EF"/>
    <w:rsid w:val="00051894"/>
    <w:rsid w:val="000518FE"/>
    <w:rsid w:val="00052006"/>
    <w:rsid w:val="00052362"/>
    <w:rsid w:val="00052606"/>
    <w:rsid w:val="000527D1"/>
    <w:rsid w:val="00053257"/>
    <w:rsid w:val="00053A41"/>
    <w:rsid w:val="00053D5B"/>
    <w:rsid w:val="00054756"/>
    <w:rsid w:val="00054CA5"/>
    <w:rsid w:val="00054CC9"/>
    <w:rsid w:val="00054D48"/>
    <w:rsid w:val="0005574D"/>
    <w:rsid w:val="00055CE6"/>
    <w:rsid w:val="00055F0E"/>
    <w:rsid w:val="0005622E"/>
    <w:rsid w:val="00056676"/>
    <w:rsid w:val="00056A2C"/>
    <w:rsid w:val="00056CEB"/>
    <w:rsid w:val="00057435"/>
    <w:rsid w:val="000574CC"/>
    <w:rsid w:val="0005775A"/>
    <w:rsid w:val="000578F8"/>
    <w:rsid w:val="00060258"/>
    <w:rsid w:val="0006042D"/>
    <w:rsid w:val="00060610"/>
    <w:rsid w:val="000613D8"/>
    <w:rsid w:val="000613E2"/>
    <w:rsid w:val="00061C12"/>
    <w:rsid w:val="000620E9"/>
    <w:rsid w:val="000622AB"/>
    <w:rsid w:val="000630E6"/>
    <w:rsid w:val="00063B0B"/>
    <w:rsid w:val="00063CE0"/>
    <w:rsid w:val="00063D4B"/>
    <w:rsid w:val="00063F6A"/>
    <w:rsid w:val="0006413D"/>
    <w:rsid w:val="00064364"/>
    <w:rsid w:val="00064745"/>
    <w:rsid w:val="00064C57"/>
    <w:rsid w:val="00065019"/>
    <w:rsid w:val="00065149"/>
    <w:rsid w:val="000659F9"/>
    <w:rsid w:val="00065BDF"/>
    <w:rsid w:val="000665A0"/>
    <w:rsid w:val="000665A4"/>
    <w:rsid w:val="0006667C"/>
    <w:rsid w:val="00066FC5"/>
    <w:rsid w:val="0006773C"/>
    <w:rsid w:val="00067CE4"/>
    <w:rsid w:val="00067DCC"/>
    <w:rsid w:val="00070362"/>
    <w:rsid w:val="000709BD"/>
    <w:rsid w:val="00071124"/>
    <w:rsid w:val="00071DF8"/>
    <w:rsid w:val="000724F6"/>
    <w:rsid w:val="0007257B"/>
    <w:rsid w:val="000726B5"/>
    <w:rsid w:val="00072CFF"/>
    <w:rsid w:val="0007302E"/>
    <w:rsid w:val="0007313F"/>
    <w:rsid w:val="00073B84"/>
    <w:rsid w:val="00073BC8"/>
    <w:rsid w:val="00073D9A"/>
    <w:rsid w:val="00073F33"/>
    <w:rsid w:val="0007423B"/>
    <w:rsid w:val="000745EF"/>
    <w:rsid w:val="00074A1E"/>
    <w:rsid w:val="00074F36"/>
    <w:rsid w:val="000753F5"/>
    <w:rsid w:val="000758FA"/>
    <w:rsid w:val="00075ED9"/>
    <w:rsid w:val="000763F5"/>
    <w:rsid w:val="0007654B"/>
    <w:rsid w:val="000774AB"/>
    <w:rsid w:val="00077F17"/>
    <w:rsid w:val="000801D8"/>
    <w:rsid w:val="000809CD"/>
    <w:rsid w:val="00080FBF"/>
    <w:rsid w:val="00081183"/>
    <w:rsid w:val="00081238"/>
    <w:rsid w:val="00081C71"/>
    <w:rsid w:val="00081E84"/>
    <w:rsid w:val="0008208D"/>
    <w:rsid w:val="000821BC"/>
    <w:rsid w:val="00082374"/>
    <w:rsid w:val="000829F3"/>
    <w:rsid w:val="00082B7B"/>
    <w:rsid w:val="00082CFC"/>
    <w:rsid w:val="00082F14"/>
    <w:rsid w:val="0008316E"/>
    <w:rsid w:val="000833E7"/>
    <w:rsid w:val="0008347A"/>
    <w:rsid w:val="000837F7"/>
    <w:rsid w:val="000844C0"/>
    <w:rsid w:val="000846B3"/>
    <w:rsid w:val="00084BC7"/>
    <w:rsid w:val="0008553F"/>
    <w:rsid w:val="00085870"/>
    <w:rsid w:val="00085885"/>
    <w:rsid w:val="00085BB8"/>
    <w:rsid w:val="00086718"/>
    <w:rsid w:val="00087346"/>
    <w:rsid w:val="000874BC"/>
    <w:rsid w:val="000877BB"/>
    <w:rsid w:val="00087D72"/>
    <w:rsid w:val="00087F6B"/>
    <w:rsid w:val="0009023E"/>
    <w:rsid w:val="0009043D"/>
    <w:rsid w:val="000915E6"/>
    <w:rsid w:val="00092172"/>
    <w:rsid w:val="00092627"/>
    <w:rsid w:val="00092793"/>
    <w:rsid w:val="000928BB"/>
    <w:rsid w:val="00092AF0"/>
    <w:rsid w:val="00092FE3"/>
    <w:rsid w:val="0009338E"/>
    <w:rsid w:val="00093442"/>
    <w:rsid w:val="00093C69"/>
    <w:rsid w:val="00093DB8"/>
    <w:rsid w:val="00093F06"/>
    <w:rsid w:val="00093F86"/>
    <w:rsid w:val="0009465D"/>
    <w:rsid w:val="0009487F"/>
    <w:rsid w:val="000949F5"/>
    <w:rsid w:val="00094B15"/>
    <w:rsid w:val="00094D83"/>
    <w:rsid w:val="00094EB0"/>
    <w:rsid w:val="00095149"/>
    <w:rsid w:val="00095690"/>
    <w:rsid w:val="00095B87"/>
    <w:rsid w:val="00095C97"/>
    <w:rsid w:val="000963A7"/>
    <w:rsid w:val="000966B1"/>
    <w:rsid w:val="00096797"/>
    <w:rsid w:val="0009725B"/>
    <w:rsid w:val="00097828"/>
    <w:rsid w:val="0009795F"/>
    <w:rsid w:val="00097986"/>
    <w:rsid w:val="00097FEC"/>
    <w:rsid w:val="000A0443"/>
    <w:rsid w:val="000A0646"/>
    <w:rsid w:val="000A0AC9"/>
    <w:rsid w:val="000A0B0E"/>
    <w:rsid w:val="000A12E0"/>
    <w:rsid w:val="000A13C6"/>
    <w:rsid w:val="000A1750"/>
    <w:rsid w:val="000A1CB1"/>
    <w:rsid w:val="000A1EB9"/>
    <w:rsid w:val="000A21EF"/>
    <w:rsid w:val="000A2325"/>
    <w:rsid w:val="000A23AE"/>
    <w:rsid w:val="000A2AE8"/>
    <w:rsid w:val="000A3310"/>
    <w:rsid w:val="000A3643"/>
    <w:rsid w:val="000A42AE"/>
    <w:rsid w:val="000A490B"/>
    <w:rsid w:val="000A4D56"/>
    <w:rsid w:val="000A4F61"/>
    <w:rsid w:val="000A5926"/>
    <w:rsid w:val="000A59F7"/>
    <w:rsid w:val="000A5DE8"/>
    <w:rsid w:val="000A62CE"/>
    <w:rsid w:val="000A682A"/>
    <w:rsid w:val="000A6872"/>
    <w:rsid w:val="000A68D1"/>
    <w:rsid w:val="000A6F3C"/>
    <w:rsid w:val="000A70BF"/>
    <w:rsid w:val="000A7A0E"/>
    <w:rsid w:val="000A7DEB"/>
    <w:rsid w:val="000B0358"/>
    <w:rsid w:val="000B057F"/>
    <w:rsid w:val="000B0713"/>
    <w:rsid w:val="000B07F7"/>
    <w:rsid w:val="000B15FA"/>
    <w:rsid w:val="000B1FD8"/>
    <w:rsid w:val="000B2169"/>
    <w:rsid w:val="000B226D"/>
    <w:rsid w:val="000B22BF"/>
    <w:rsid w:val="000B2850"/>
    <w:rsid w:val="000B28A8"/>
    <w:rsid w:val="000B2F06"/>
    <w:rsid w:val="000B395D"/>
    <w:rsid w:val="000B3CC1"/>
    <w:rsid w:val="000B425A"/>
    <w:rsid w:val="000B46E2"/>
    <w:rsid w:val="000B4736"/>
    <w:rsid w:val="000B486A"/>
    <w:rsid w:val="000B4FEC"/>
    <w:rsid w:val="000B502D"/>
    <w:rsid w:val="000B5948"/>
    <w:rsid w:val="000B5A53"/>
    <w:rsid w:val="000B5D2E"/>
    <w:rsid w:val="000B6550"/>
    <w:rsid w:val="000B6BC6"/>
    <w:rsid w:val="000B6EC7"/>
    <w:rsid w:val="000B725D"/>
    <w:rsid w:val="000B74ED"/>
    <w:rsid w:val="000B78DE"/>
    <w:rsid w:val="000B7AF7"/>
    <w:rsid w:val="000C00C3"/>
    <w:rsid w:val="000C0261"/>
    <w:rsid w:val="000C030A"/>
    <w:rsid w:val="000C0397"/>
    <w:rsid w:val="000C045B"/>
    <w:rsid w:val="000C06EE"/>
    <w:rsid w:val="000C093F"/>
    <w:rsid w:val="000C0A4C"/>
    <w:rsid w:val="000C0CA5"/>
    <w:rsid w:val="000C0E7A"/>
    <w:rsid w:val="000C3330"/>
    <w:rsid w:val="000C3A61"/>
    <w:rsid w:val="000C3E37"/>
    <w:rsid w:val="000C4092"/>
    <w:rsid w:val="000C4420"/>
    <w:rsid w:val="000C4555"/>
    <w:rsid w:val="000C4F43"/>
    <w:rsid w:val="000C4F63"/>
    <w:rsid w:val="000C511E"/>
    <w:rsid w:val="000C52C3"/>
    <w:rsid w:val="000C54E9"/>
    <w:rsid w:val="000C5577"/>
    <w:rsid w:val="000C60C9"/>
    <w:rsid w:val="000C613C"/>
    <w:rsid w:val="000C6C59"/>
    <w:rsid w:val="000C6DBA"/>
    <w:rsid w:val="000C6EAD"/>
    <w:rsid w:val="000C77D1"/>
    <w:rsid w:val="000C78ED"/>
    <w:rsid w:val="000D01F1"/>
    <w:rsid w:val="000D03D4"/>
    <w:rsid w:val="000D08B2"/>
    <w:rsid w:val="000D0DB2"/>
    <w:rsid w:val="000D162F"/>
    <w:rsid w:val="000D21BA"/>
    <w:rsid w:val="000D2935"/>
    <w:rsid w:val="000D2B4E"/>
    <w:rsid w:val="000D368E"/>
    <w:rsid w:val="000D396A"/>
    <w:rsid w:val="000D3A90"/>
    <w:rsid w:val="000D3AD5"/>
    <w:rsid w:val="000D4598"/>
    <w:rsid w:val="000D48B4"/>
    <w:rsid w:val="000D4BE1"/>
    <w:rsid w:val="000D5178"/>
    <w:rsid w:val="000D6358"/>
    <w:rsid w:val="000D648F"/>
    <w:rsid w:val="000D6522"/>
    <w:rsid w:val="000D6615"/>
    <w:rsid w:val="000D703C"/>
    <w:rsid w:val="000D7307"/>
    <w:rsid w:val="000D7D61"/>
    <w:rsid w:val="000D7EC0"/>
    <w:rsid w:val="000E00D0"/>
    <w:rsid w:val="000E09FA"/>
    <w:rsid w:val="000E0C39"/>
    <w:rsid w:val="000E0E04"/>
    <w:rsid w:val="000E0FBD"/>
    <w:rsid w:val="000E105B"/>
    <w:rsid w:val="000E121A"/>
    <w:rsid w:val="000E1A5D"/>
    <w:rsid w:val="000E2F03"/>
    <w:rsid w:val="000E3246"/>
    <w:rsid w:val="000E346E"/>
    <w:rsid w:val="000E34C5"/>
    <w:rsid w:val="000E364D"/>
    <w:rsid w:val="000E36D7"/>
    <w:rsid w:val="000E3AC9"/>
    <w:rsid w:val="000E3B85"/>
    <w:rsid w:val="000E44F2"/>
    <w:rsid w:val="000E460E"/>
    <w:rsid w:val="000E49DE"/>
    <w:rsid w:val="000E4B25"/>
    <w:rsid w:val="000E4E79"/>
    <w:rsid w:val="000E4FEE"/>
    <w:rsid w:val="000E545A"/>
    <w:rsid w:val="000E549E"/>
    <w:rsid w:val="000E5535"/>
    <w:rsid w:val="000E5A1A"/>
    <w:rsid w:val="000E5C1B"/>
    <w:rsid w:val="000E5F0A"/>
    <w:rsid w:val="000E616A"/>
    <w:rsid w:val="000E6575"/>
    <w:rsid w:val="000E6967"/>
    <w:rsid w:val="000E6A72"/>
    <w:rsid w:val="000E6ABF"/>
    <w:rsid w:val="000E6B25"/>
    <w:rsid w:val="000E6C13"/>
    <w:rsid w:val="000E745E"/>
    <w:rsid w:val="000E761D"/>
    <w:rsid w:val="000F04CD"/>
    <w:rsid w:val="000F051A"/>
    <w:rsid w:val="000F05D6"/>
    <w:rsid w:val="000F16B2"/>
    <w:rsid w:val="000F238E"/>
    <w:rsid w:val="000F2F75"/>
    <w:rsid w:val="000F3324"/>
    <w:rsid w:val="000F38E9"/>
    <w:rsid w:val="000F40CF"/>
    <w:rsid w:val="000F4367"/>
    <w:rsid w:val="000F45CF"/>
    <w:rsid w:val="000F45E0"/>
    <w:rsid w:val="000F4859"/>
    <w:rsid w:val="000F4CDF"/>
    <w:rsid w:val="000F57DF"/>
    <w:rsid w:val="000F5CEE"/>
    <w:rsid w:val="000F5DD1"/>
    <w:rsid w:val="000F6157"/>
    <w:rsid w:val="000F62AD"/>
    <w:rsid w:val="000F63C9"/>
    <w:rsid w:val="000F644D"/>
    <w:rsid w:val="000F6B0D"/>
    <w:rsid w:val="000F6B4D"/>
    <w:rsid w:val="000F7226"/>
    <w:rsid w:val="000F7249"/>
    <w:rsid w:val="001002B1"/>
    <w:rsid w:val="00100459"/>
    <w:rsid w:val="00100525"/>
    <w:rsid w:val="00100A0B"/>
    <w:rsid w:val="00100F30"/>
    <w:rsid w:val="00101195"/>
    <w:rsid w:val="00101834"/>
    <w:rsid w:val="00101887"/>
    <w:rsid w:val="00101AE0"/>
    <w:rsid w:val="00101E55"/>
    <w:rsid w:val="001025C8"/>
    <w:rsid w:val="001027F3"/>
    <w:rsid w:val="001037BD"/>
    <w:rsid w:val="00103AB2"/>
    <w:rsid w:val="00103F7B"/>
    <w:rsid w:val="00104097"/>
    <w:rsid w:val="00104289"/>
    <w:rsid w:val="00104FD0"/>
    <w:rsid w:val="00105077"/>
    <w:rsid w:val="0010527B"/>
    <w:rsid w:val="0010636C"/>
    <w:rsid w:val="00106BED"/>
    <w:rsid w:val="0010703E"/>
    <w:rsid w:val="001077B2"/>
    <w:rsid w:val="00107F98"/>
    <w:rsid w:val="0011045A"/>
    <w:rsid w:val="00110505"/>
    <w:rsid w:val="00111098"/>
    <w:rsid w:val="0011113E"/>
    <w:rsid w:val="00111768"/>
    <w:rsid w:val="001119FD"/>
    <w:rsid w:val="001124F5"/>
    <w:rsid w:val="001125FB"/>
    <w:rsid w:val="00112A1A"/>
    <w:rsid w:val="00112A43"/>
    <w:rsid w:val="001133FF"/>
    <w:rsid w:val="0011365D"/>
    <w:rsid w:val="00113745"/>
    <w:rsid w:val="00113AD6"/>
    <w:rsid w:val="00114287"/>
    <w:rsid w:val="00114611"/>
    <w:rsid w:val="00114D23"/>
    <w:rsid w:val="00114DA1"/>
    <w:rsid w:val="00114F8A"/>
    <w:rsid w:val="0011586D"/>
    <w:rsid w:val="00115B39"/>
    <w:rsid w:val="00115E11"/>
    <w:rsid w:val="001164ED"/>
    <w:rsid w:val="00116588"/>
    <w:rsid w:val="0011717E"/>
    <w:rsid w:val="001171C9"/>
    <w:rsid w:val="001173E2"/>
    <w:rsid w:val="00117434"/>
    <w:rsid w:val="0011747D"/>
    <w:rsid w:val="001176EA"/>
    <w:rsid w:val="001201AA"/>
    <w:rsid w:val="00120852"/>
    <w:rsid w:val="001208E5"/>
    <w:rsid w:val="00120BDF"/>
    <w:rsid w:val="00121284"/>
    <w:rsid w:val="00122152"/>
    <w:rsid w:val="001224CD"/>
    <w:rsid w:val="0012276C"/>
    <w:rsid w:val="00122BAA"/>
    <w:rsid w:val="00122DF7"/>
    <w:rsid w:val="00122F13"/>
    <w:rsid w:val="00122FB2"/>
    <w:rsid w:val="00123100"/>
    <w:rsid w:val="0012353C"/>
    <w:rsid w:val="00124060"/>
    <w:rsid w:val="001243D4"/>
    <w:rsid w:val="0012491B"/>
    <w:rsid w:val="00124998"/>
    <w:rsid w:val="00124DBC"/>
    <w:rsid w:val="001250E0"/>
    <w:rsid w:val="001250FE"/>
    <w:rsid w:val="00125461"/>
    <w:rsid w:val="0012560B"/>
    <w:rsid w:val="0012561D"/>
    <w:rsid w:val="0012562D"/>
    <w:rsid w:val="00125870"/>
    <w:rsid w:val="00125966"/>
    <w:rsid w:val="00125BF7"/>
    <w:rsid w:val="0012690E"/>
    <w:rsid w:val="001270DC"/>
    <w:rsid w:val="00127655"/>
    <w:rsid w:val="00127C01"/>
    <w:rsid w:val="0013034A"/>
    <w:rsid w:val="00130B6C"/>
    <w:rsid w:val="00130BC7"/>
    <w:rsid w:val="00130EC3"/>
    <w:rsid w:val="00131470"/>
    <w:rsid w:val="00131A38"/>
    <w:rsid w:val="001322B5"/>
    <w:rsid w:val="001328D6"/>
    <w:rsid w:val="001330AC"/>
    <w:rsid w:val="00133518"/>
    <w:rsid w:val="00133EC3"/>
    <w:rsid w:val="00134026"/>
    <w:rsid w:val="0013463E"/>
    <w:rsid w:val="00134780"/>
    <w:rsid w:val="001347C7"/>
    <w:rsid w:val="00134D90"/>
    <w:rsid w:val="00134DDF"/>
    <w:rsid w:val="001355B8"/>
    <w:rsid w:val="0013577B"/>
    <w:rsid w:val="00135AA8"/>
    <w:rsid w:val="00135FB3"/>
    <w:rsid w:val="00136643"/>
    <w:rsid w:val="001367BF"/>
    <w:rsid w:val="00136D00"/>
    <w:rsid w:val="00136DF4"/>
    <w:rsid w:val="00137A9B"/>
    <w:rsid w:val="00137B11"/>
    <w:rsid w:val="00137B19"/>
    <w:rsid w:val="00137B98"/>
    <w:rsid w:val="00137C69"/>
    <w:rsid w:val="00137EB1"/>
    <w:rsid w:val="00137F83"/>
    <w:rsid w:val="00140405"/>
    <w:rsid w:val="0014049B"/>
    <w:rsid w:val="0014066D"/>
    <w:rsid w:val="001407AB"/>
    <w:rsid w:val="00140B60"/>
    <w:rsid w:val="00141020"/>
    <w:rsid w:val="0014113C"/>
    <w:rsid w:val="001413D6"/>
    <w:rsid w:val="001419F6"/>
    <w:rsid w:val="00141BF8"/>
    <w:rsid w:val="00141F8F"/>
    <w:rsid w:val="0014273B"/>
    <w:rsid w:val="00142859"/>
    <w:rsid w:val="00143046"/>
    <w:rsid w:val="0014332C"/>
    <w:rsid w:val="00143653"/>
    <w:rsid w:val="0014375C"/>
    <w:rsid w:val="00143761"/>
    <w:rsid w:val="00143811"/>
    <w:rsid w:val="0014422D"/>
    <w:rsid w:val="001442D8"/>
    <w:rsid w:val="0014455E"/>
    <w:rsid w:val="00144600"/>
    <w:rsid w:val="001446B8"/>
    <w:rsid w:val="00144D85"/>
    <w:rsid w:val="00145456"/>
    <w:rsid w:val="001455DB"/>
    <w:rsid w:val="001456DF"/>
    <w:rsid w:val="001457DC"/>
    <w:rsid w:val="00145A25"/>
    <w:rsid w:val="00145ACB"/>
    <w:rsid w:val="00145E44"/>
    <w:rsid w:val="00145E79"/>
    <w:rsid w:val="001461DE"/>
    <w:rsid w:val="0014692C"/>
    <w:rsid w:val="001470A9"/>
    <w:rsid w:val="00147FBD"/>
    <w:rsid w:val="0015004B"/>
    <w:rsid w:val="0015053A"/>
    <w:rsid w:val="00151304"/>
    <w:rsid w:val="001513DA"/>
    <w:rsid w:val="00151572"/>
    <w:rsid w:val="00151658"/>
    <w:rsid w:val="0015193A"/>
    <w:rsid w:val="00151EF2"/>
    <w:rsid w:val="0015219B"/>
    <w:rsid w:val="001521E0"/>
    <w:rsid w:val="00153351"/>
    <w:rsid w:val="001533E8"/>
    <w:rsid w:val="00153784"/>
    <w:rsid w:val="00153B1E"/>
    <w:rsid w:val="00153E75"/>
    <w:rsid w:val="00154376"/>
    <w:rsid w:val="00154717"/>
    <w:rsid w:val="00155895"/>
    <w:rsid w:val="0015594E"/>
    <w:rsid w:val="00155A13"/>
    <w:rsid w:val="0015609C"/>
    <w:rsid w:val="00156226"/>
    <w:rsid w:val="001565F0"/>
    <w:rsid w:val="001569ED"/>
    <w:rsid w:val="00156AF9"/>
    <w:rsid w:val="00156D5D"/>
    <w:rsid w:val="00156DAF"/>
    <w:rsid w:val="00156F58"/>
    <w:rsid w:val="00157147"/>
    <w:rsid w:val="00157FA1"/>
    <w:rsid w:val="00157FAD"/>
    <w:rsid w:val="00163029"/>
    <w:rsid w:val="00164C7E"/>
    <w:rsid w:val="00165309"/>
    <w:rsid w:val="001678DA"/>
    <w:rsid w:val="001678FA"/>
    <w:rsid w:val="00170006"/>
    <w:rsid w:val="00170169"/>
    <w:rsid w:val="00170485"/>
    <w:rsid w:val="001705ED"/>
    <w:rsid w:val="0017063F"/>
    <w:rsid w:val="00170E68"/>
    <w:rsid w:val="00170F6A"/>
    <w:rsid w:val="00172DBE"/>
    <w:rsid w:val="00172E24"/>
    <w:rsid w:val="001732A4"/>
    <w:rsid w:val="00173A0C"/>
    <w:rsid w:val="00173B4C"/>
    <w:rsid w:val="00173C53"/>
    <w:rsid w:val="001741CE"/>
    <w:rsid w:val="0017440B"/>
    <w:rsid w:val="00174DF1"/>
    <w:rsid w:val="00174F0A"/>
    <w:rsid w:val="00175677"/>
    <w:rsid w:val="00175A0D"/>
    <w:rsid w:val="00175AD5"/>
    <w:rsid w:val="0017611F"/>
    <w:rsid w:val="00176200"/>
    <w:rsid w:val="00176623"/>
    <w:rsid w:val="00177575"/>
    <w:rsid w:val="00177841"/>
    <w:rsid w:val="00177958"/>
    <w:rsid w:val="00177B48"/>
    <w:rsid w:val="00177C3E"/>
    <w:rsid w:val="00177D5C"/>
    <w:rsid w:val="0018049F"/>
    <w:rsid w:val="001804AF"/>
    <w:rsid w:val="00180578"/>
    <w:rsid w:val="00180ACC"/>
    <w:rsid w:val="00180B06"/>
    <w:rsid w:val="0018144C"/>
    <w:rsid w:val="001821CC"/>
    <w:rsid w:val="00182450"/>
    <w:rsid w:val="00182855"/>
    <w:rsid w:val="00182C28"/>
    <w:rsid w:val="00182E13"/>
    <w:rsid w:val="0018343B"/>
    <w:rsid w:val="00183770"/>
    <w:rsid w:val="00185534"/>
    <w:rsid w:val="00185673"/>
    <w:rsid w:val="001856AD"/>
    <w:rsid w:val="001859D1"/>
    <w:rsid w:val="00186587"/>
    <w:rsid w:val="0018674E"/>
    <w:rsid w:val="00186A57"/>
    <w:rsid w:val="001877EF"/>
    <w:rsid w:val="00187A88"/>
    <w:rsid w:val="00187C46"/>
    <w:rsid w:val="00190059"/>
    <w:rsid w:val="00190249"/>
    <w:rsid w:val="0019044A"/>
    <w:rsid w:val="00190656"/>
    <w:rsid w:val="00190C5A"/>
    <w:rsid w:val="00191C05"/>
    <w:rsid w:val="00191F10"/>
    <w:rsid w:val="00192734"/>
    <w:rsid w:val="00192754"/>
    <w:rsid w:val="00192854"/>
    <w:rsid w:val="00192B0F"/>
    <w:rsid w:val="00192BC4"/>
    <w:rsid w:val="00192C9B"/>
    <w:rsid w:val="00193992"/>
    <w:rsid w:val="0019399A"/>
    <w:rsid w:val="00193AFE"/>
    <w:rsid w:val="0019437F"/>
    <w:rsid w:val="00194C21"/>
    <w:rsid w:val="00194C71"/>
    <w:rsid w:val="00195382"/>
    <w:rsid w:val="001953F4"/>
    <w:rsid w:val="00195407"/>
    <w:rsid w:val="00195D70"/>
    <w:rsid w:val="00196497"/>
    <w:rsid w:val="001968B6"/>
    <w:rsid w:val="00196AB6"/>
    <w:rsid w:val="00196ABF"/>
    <w:rsid w:val="00196D45"/>
    <w:rsid w:val="00196D7D"/>
    <w:rsid w:val="00196D8E"/>
    <w:rsid w:val="001A0AD7"/>
    <w:rsid w:val="001A0AF8"/>
    <w:rsid w:val="001A0F69"/>
    <w:rsid w:val="001A0F7D"/>
    <w:rsid w:val="001A127B"/>
    <w:rsid w:val="001A131D"/>
    <w:rsid w:val="001A1818"/>
    <w:rsid w:val="001A1CD5"/>
    <w:rsid w:val="001A1DC7"/>
    <w:rsid w:val="001A1F90"/>
    <w:rsid w:val="001A2283"/>
    <w:rsid w:val="001A29EE"/>
    <w:rsid w:val="001A2C7E"/>
    <w:rsid w:val="001A2DB1"/>
    <w:rsid w:val="001A362E"/>
    <w:rsid w:val="001A365F"/>
    <w:rsid w:val="001A398A"/>
    <w:rsid w:val="001A39D6"/>
    <w:rsid w:val="001A3B7E"/>
    <w:rsid w:val="001A3B9D"/>
    <w:rsid w:val="001A478C"/>
    <w:rsid w:val="001A49D7"/>
    <w:rsid w:val="001A5414"/>
    <w:rsid w:val="001A5A8B"/>
    <w:rsid w:val="001A66BE"/>
    <w:rsid w:val="001A67A4"/>
    <w:rsid w:val="001A6DE5"/>
    <w:rsid w:val="001A6E82"/>
    <w:rsid w:val="001A6FA6"/>
    <w:rsid w:val="001A7168"/>
    <w:rsid w:val="001A7336"/>
    <w:rsid w:val="001A7360"/>
    <w:rsid w:val="001B0036"/>
    <w:rsid w:val="001B027E"/>
    <w:rsid w:val="001B0695"/>
    <w:rsid w:val="001B0904"/>
    <w:rsid w:val="001B0D89"/>
    <w:rsid w:val="001B1091"/>
    <w:rsid w:val="001B1188"/>
    <w:rsid w:val="001B146A"/>
    <w:rsid w:val="001B205C"/>
    <w:rsid w:val="001B24A2"/>
    <w:rsid w:val="001B28F4"/>
    <w:rsid w:val="001B2E8B"/>
    <w:rsid w:val="001B3A4C"/>
    <w:rsid w:val="001B4465"/>
    <w:rsid w:val="001B4693"/>
    <w:rsid w:val="001B4694"/>
    <w:rsid w:val="001B4B0C"/>
    <w:rsid w:val="001B4B91"/>
    <w:rsid w:val="001B4CC3"/>
    <w:rsid w:val="001B4F47"/>
    <w:rsid w:val="001B53A4"/>
    <w:rsid w:val="001B55A9"/>
    <w:rsid w:val="001B58A1"/>
    <w:rsid w:val="001B5B99"/>
    <w:rsid w:val="001B5D09"/>
    <w:rsid w:val="001B5E87"/>
    <w:rsid w:val="001B5EBD"/>
    <w:rsid w:val="001B63C3"/>
    <w:rsid w:val="001B7554"/>
    <w:rsid w:val="001B789A"/>
    <w:rsid w:val="001B7B3B"/>
    <w:rsid w:val="001B7F1B"/>
    <w:rsid w:val="001C05F5"/>
    <w:rsid w:val="001C0BB7"/>
    <w:rsid w:val="001C15D4"/>
    <w:rsid w:val="001C1BFF"/>
    <w:rsid w:val="001C1FC9"/>
    <w:rsid w:val="001C2086"/>
    <w:rsid w:val="001C29A6"/>
    <w:rsid w:val="001C29B9"/>
    <w:rsid w:val="001C2A02"/>
    <w:rsid w:val="001C2D79"/>
    <w:rsid w:val="001C2F70"/>
    <w:rsid w:val="001C30F8"/>
    <w:rsid w:val="001C340E"/>
    <w:rsid w:val="001C48E1"/>
    <w:rsid w:val="001C4C0E"/>
    <w:rsid w:val="001C4D7D"/>
    <w:rsid w:val="001C502B"/>
    <w:rsid w:val="001C5184"/>
    <w:rsid w:val="001C53C7"/>
    <w:rsid w:val="001C5ACD"/>
    <w:rsid w:val="001C5E6B"/>
    <w:rsid w:val="001C5EA9"/>
    <w:rsid w:val="001C6014"/>
    <w:rsid w:val="001C695A"/>
    <w:rsid w:val="001C7219"/>
    <w:rsid w:val="001C733F"/>
    <w:rsid w:val="001C74FF"/>
    <w:rsid w:val="001C757C"/>
    <w:rsid w:val="001C779E"/>
    <w:rsid w:val="001C7917"/>
    <w:rsid w:val="001D0059"/>
    <w:rsid w:val="001D15D5"/>
    <w:rsid w:val="001D1898"/>
    <w:rsid w:val="001D1D94"/>
    <w:rsid w:val="001D1E27"/>
    <w:rsid w:val="001D2537"/>
    <w:rsid w:val="001D254B"/>
    <w:rsid w:val="001D25AF"/>
    <w:rsid w:val="001D29AC"/>
    <w:rsid w:val="001D2F7F"/>
    <w:rsid w:val="001D3169"/>
    <w:rsid w:val="001D31AA"/>
    <w:rsid w:val="001D3885"/>
    <w:rsid w:val="001D3AEE"/>
    <w:rsid w:val="001D4232"/>
    <w:rsid w:val="001D4458"/>
    <w:rsid w:val="001D45E5"/>
    <w:rsid w:val="001D4D6D"/>
    <w:rsid w:val="001D4F51"/>
    <w:rsid w:val="001D5429"/>
    <w:rsid w:val="001D542F"/>
    <w:rsid w:val="001D5B89"/>
    <w:rsid w:val="001D5DDE"/>
    <w:rsid w:val="001D5E43"/>
    <w:rsid w:val="001D611D"/>
    <w:rsid w:val="001D68B6"/>
    <w:rsid w:val="001D70F7"/>
    <w:rsid w:val="001D7DE7"/>
    <w:rsid w:val="001D7EDF"/>
    <w:rsid w:val="001E145E"/>
    <w:rsid w:val="001E1566"/>
    <w:rsid w:val="001E1E44"/>
    <w:rsid w:val="001E1FF3"/>
    <w:rsid w:val="001E23F0"/>
    <w:rsid w:val="001E25BC"/>
    <w:rsid w:val="001E2F22"/>
    <w:rsid w:val="001E3578"/>
    <w:rsid w:val="001E3BCC"/>
    <w:rsid w:val="001E3FAD"/>
    <w:rsid w:val="001E46D3"/>
    <w:rsid w:val="001E4AC2"/>
    <w:rsid w:val="001E4C9B"/>
    <w:rsid w:val="001E4CAC"/>
    <w:rsid w:val="001E4E6B"/>
    <w:rsid w:val="001E4F8C"/>
    <w:rsid w:val="001E5359"/>
    <w:rsid w:val="001E5B86"/>
    <w:rsid w:val="001E5E32"/>
    <w:rsid w:val="001E6298"/>
    <w:rsid w:val="001E6472"/>
    <w:rsid w:val="001E652B"/>
    <w:rsid w:val="001E6EBC"/>
    <w:rsid w:val="001E7355"/>
    <w:rsid w:val="001E7EA0"/>
    <w:rsid w:val="001F05D2"/>
    <w:rsid w:val="001F0E7A"/>
    <w:rsid w:val="001F119C"/>
    <w:rsid w:val="001F2280"/>
    <w:rsid w:val="001F24D8"/>
    <w:rsid w:val="001F2791"/>
    <w:rsid w:val="001F2D25"/>
    <w:rsid w:val="001F3778"/>
    <w:rsid w:val="001F3BC6"/>
    <w:rsid w:val="001F3D9B"/>
    <w:rsid w:val="001F56E3"/>
    <w:rsid w:val="001F596C"/>
    <w:rsid w:val="001F599D"/>
    <w:rsid w:val="001F5AE0"/>
    <w:rsid w:val="001F5AFF"/>
    <w:rsid w:val="001F5EAC"/>
    <w:rsid w:val="001F6319"/>
    <w:rsid w:val="001F644B"/>
    <w:rsid w:val="001F6450"/>
    <w:rsid w:val="001F64DD"/>
    <w:rsid w:val="001F6C2B"/>
    <w:rsid w:val="001F748C"/>
    <w:rsid w:val="001F77EE"/>
    <w:rsid w:val="001F7E45"/>
    <w:rsid w:val="00200421"/>
    <w:rsid w:val="00200666"/>
    <w:rsid w:val="002008B8"/>
    <w:rsid w:val="0020099A"/>
    <w:rsid w:val="00201530"/>
    <w:rsid w:val="00201F8E"/>
    <w:rsid w:val="002030CC"/>
    <w:rsid w:val="0020310E"/>
    <w:rsid w:val="00203151"/>
    <w:rsid w:val="0020352A"/>
    <w:rsid w:val="002035EB"/>
    <w:rsid w:val="00203BB2"/>
    <w:rsid w:val="00203C27"/>
    <w:rsid w:val="00203F41"/>
    <w:rsid w:val="002040C2"/>
    <w:rsid w:val="00204507"/>
    <w:rsid w:val="00204B63"/>
    <w:rsid w:val="00204E54"/>
    <w:rsid w:val="00205408"/>
    <w:rsid w:val="0020550F"/>
    <w:rsid w:val="00205736"/>
    <w:rsid w:val="00205903"/>
    <w:rsid w:val="0020741E"/>
    <w:rsid w:val="00207670"/>
    <w:rsid w:val="00207721"/>
    <w:rsid w:val="002102CC"/>
    <w:rsid w:val="00210983"/>
    <w:rsid w:val="00210B97"/>
    <w:rsid w:val="00211566"/>
    <w:rsid w:val="0021178C"/>
    <w:rsid w:val="00211C27"/>
    <w:rsid w:val="00211CB8"/>
    <w:rsid w:val="00212A22"/>
    <w:rsid w:val="00212E3C"/>
    <w:rsid w:val="002131A6"/>
    <w:rsid w:val="00213C66"/>
    <w:rsid w:val="00213D4D"/>
    <w:rsid w:val="00215247"/>
    <w:rsid w:val="0021599D"/>
    <w:rsid w:val="002167F8"/>
    <w:rsid w:val="00216A5C"/>
    <w:rsid w:val="00217264"/>
    <w:rsid w:val="00217FCB"/>
    <w:rsid w:val="002207E7"/>
    <w:rsid w:val="00220960"/>
    <w:rsid w:val="002209D4"/>
    <w:rsid w:val="00220F54"/>
    <w:rsid w:val="00220F9C"/>
    <w:rsid w:val="00221794"/>
    <w:rsid w:val="002218AC"/>
    <w:rsid w:val="00222139"/>
    <w:rsid w:val="002225A5"/>
    <w:rsid w:val="00222D7D"/>
    <w:rsid w:val="002235B5"/>
    <w:rsid w:val="00223704"/>
    <w:rsid w:val="002239A9"/>
    <w:rsid w:val="00223BA5"/>
    <w:rsid w:val="002240F0"/>
    <w:rsid w:val="002244A2"/>
    <w:rsid w:val="002247F1"/>
    <w:rsid w:val="00224905"/>
    <w:rsid w:val="002249EE"/>
    <w:rsid w:val="00225279"/>
    <w:rsid w:val="00225819"/>
    <w:rsid w:val="00225C94"/>
    <w:rsid w:val="002260BD"/>
    <w:rsid w:val="002261F0"/>
    <w:rsid w:val="0022642E"/>
    <w:rsid w:val="0022648C"/>
    <w:rsid w:val="002264F4"/>
    <w:rsid w:val="00226A25"/>
    <w:rsid w:val="00226AEC"/>
    <w:rsid w:val="00226BAF"/>
    <w:rsid w:val="0023002C"/>
    <w:rsid w:val="00230225"/>
    <w:rsid w:val="002302F1"/>
    <w:rsid w:val="00230379"/>
    <w:rsid w:val="002308EF"/>
    <w:rsid w:val="00230A75"/>
    <w:rsid w:val="0023105E"/>
    <w:rsid w:val="00231994"/>
    <w:rsid w:val="00232334"/>
    <w:rsid w:val="002327B1"/>
    <w:rsid w:val="002328DB"/>
    <w:rsid w:val="00232DE4"/>
    <w:rsid w:val="00232E31"/>
    <w:rsid w:val="00233300"/>
    <w:rsid w:val="002334FD"/>
    <w:rsid w:val="0023368F"/>
    <w:rsid w:val="00233E31"/>
    <w:rsid w:val="00233F09"/>
    <w:rsid w:val="002354DB"/>
    <w:rsid w:val="00235C31"/>
    <w:rsid w:val="00235D61"/>
    <w:rsid w:val="00236277"/>
    <w:rsid w:val="002364A3"/>
    <w:rsid w:val="00237663"/>
    <w:rsid w:val="00237DEE"/>
    <w:rsid w:val="00237DF1"/>
    <w:rsid w:val="002405F7"/>
    <w:rsid w:val="0024088A"/>
    <w:rsid w:val="00240988"/>
    <w:rsid w:val="002409A5"/>
    <w:rsid w:val="00240E7C"/>
    <w:rsid w:val="00241996"/>
    <w:rsid w:val="00242302"/>
    <w:rsid w:val="00243C25"/>
    <w:rsid w:val="002441C5"/>
    <w:rsid w:val="002444F1"/>
    <w:rsid w:val="0024549D"/>
    <w:rsid w:val="00245699"/>
    <w:rsid w:val="002457FB"/>
    <w:rsid w:val="00245958"/>
    <w:rsid w:val="0024596B"/>
    <w:rsid w:val="00245D95"/>
    <w:rsid w:val="00246294"/>
    <w:rsid w:val="00246FD5"/>
    <w:rsid w:val="002503D1"/>
    <w:rsid w:val="00250576"/>
    <w:rsid w:val="00250586"/>
    <w:rsid w:val="00250A91"/>
    <w:rsid w:val="002513D5"/>
    <w:rsid w:val="0025304A"/>
    <w:rsid w:val="002539AE"/>
    <w:rsid w:val="00253D0F"/>
    <w:rsid w:val="00254149"/>
    <w:rsid w:val="002548D3"/>
    <w:rsid w:val="00254BF7"/>
    <w:rsid w:val="00254F2C"/>
    <w:rsid w:val="00255629"/>
    <w:rsid w:val="002559AE"/>
    <w:rsid w:val="00255C92"/>
    <w:rsid w:val="00255F03"/>
    <w:rsid w:val="002568A5"/>
    <w:rsid w:val="00256D48"/>
    <w:rsid w:val="00256D50"/>
    <w:rsid w:val="002570F1"/>
    <w:rsid w:val="0025713A"/>
    <w:rsid w:val="002573BA"/>
    <w:rsid w:val="002577CE"/>
    <w:rsid w:val="00257AC9"/>
    <w:rsid w:val="00257AF5"/>
    <w:rsid w:val="00257F39"/>
    <w:rsid w:val="00260007"/>
    <w:rsid w:val="002603F2"/>
    <w:rsid w:val="002604EC"/>
    <w:rsid w:val="00260625"/>
    <w:rsid w:val="0026073C"/>
    <w:rsid w:val="00260782"/>
    <w:rsid w:val="00260812"/>
    <w:rsid w:val="00260DC3"/>
    <w:rsid w:val="00261200"/>
    <w:rsid w:val="002614E7"/>
    <w:rsid w:val="0026222A"/>
    <w:rsid w:val="002622E4"/>
    <w:rsid w:val="00262575"/>
    <w:rsid w:val="0026279C"/>
    <w:rsid w:val="00263D89"/>
    <w:rsid w:val="00264AA9"/>
    <w:rsid w:val="0026561A"/>
    <w:rsid w:val="002658C2"/>
    <w:rsid w:val="00265937"/>
    <w:rsid w:val="00265B6C"/>
    <w:rsid w:val="00265EB6"/>
    <w:rsid w:val="0026616C"/>
    <w:rsid w:val="002665E1"/>
    <w:rsid w:val="00267114"/>
    <w:rsid w:val="002674B5"/>
    <w:rsid w:val="00267689"/>
    <w:rsid w:val="00270208"/>
    <w:rsid w:val="00270486"/>
    <w:rsid w:val="002707EE"/>
    <w:rsid w:val="0027130A"/>
    <w:rsid w:val="002713B6"/>
    <w:rsid w:val="002715F0"/>
    <w:rsid w:val="0027170D"/>
    <w:rsid w:val="0027176F"/>
    <w:rsid w:val="0027207F"/>
    <w:rsid w:val="002728AA"/>
    <w:rsid w:val="002729A3"/>
    <w:rsid w:val="002732C1"/>
    <w:rsid w:val="002738ED"/>
    <w:rsid w:val="00273ED5"/>
    <w:rsid w:val="0027425D"/>
    <w:rsid w:val="0027432E"/>
    <w:rsid w:val="0027466A"/>
    <w:rsid w:val="00274DE7"/>
    <w:rsid w:val="00274FEE"/>
    <w:rsid w:val="00275857"/>
    <w:rsid w:val="00275AAE"/>
    <w:rsid w:val="00276083"/>
    <w:rsid w:val="002761B8"/>
    <w:rsid w:val="00276630"/>
    <w:rsid w:val="00276D5C"/>
    <w:rsid w:val="00276EDD"/>
    <w:rsid w:val="002770EA"/>
    <w:rsid w:val="002772DC"/>
    <w:rsid w:val="00280759"/>
    <w:rsid w:val="00280A74"/>
    <w:rsid w:val="00280D2D"/>
    <w:rsid w:val="00280F1B"/>
    <w:rsid w:val="002811D7"/>
    <w:rsid w:val="0028156A"/>
    <w:rsid w:val="002815FE"/>
    <w:rsid w:val="002816F8"/>
    <w:rsid w:val="002821C9"/>
    <w:rsid w:val="00282981"/>
    <w:rsid w:val="002829E9"/>
    <w:rsid w:val="00282B6D"/>
    <w:rsid w:val="00283942"/>
    <w:rsid w:val="00283CA8"/>
    <w:rsid w:val="00283F20"/>
    <w:rsid w:val="0028403C"/>
    <w:rsid w:val="002846E1"/>
    <w:rsid w:val="00285588"/>
    <w:rsid w:val="00285C4D"/>
    <w:rsid w:val="00285F93"/>
    <w:rsid w:val="002863E6"/>
    <w:rsid w:val="0028686C"/>
    <w:rsid w:val="00286976"/>
    <w:rsid w:val="002877EB"/>
    <w:rsid w:val="00290114"/>
    <w:rsid w:val="002906E0"/>
    <w:rsid w:val="00290BED"/>
    <w:rsid w:val="00291C3A"/>
    <w:rsid w:val="00291D09"/>
    <w:rsid w:val="002920B9"/>
    <w:rsid w:val="0029278A"/>
    <w:rsid w:val="00293627"/>
    <w:rsid w:val="00293B83"/>
    <w:rsid w:val="00293CCC"/>
    <w:rsid w:val="002940B6"/>
    <w:rsid w:val="0029441B"/>
    <w:rsid w:val="00294477"/>
    <w:rsid w:val="00294A2C"/>
    <w:rsid w:val="0029500A"/>
    <w:rsid w:val="00295557"/>
    <w:rsid w:val="00295913"/>
    <w:rsid w:val="00295963"/>
    <w:rsid w:val="00295E9A"/>
    <w:rsid w:val="00296213"/>
    <w:rsid w:val="00296BE2"/>
    <w:rsid w:val="0029757D"/>
    <w:rsid w:val="0029769F"/>
    <w:rsid w:val="00297D71"/>
    <w:rsid w:val="002A0FBB"/>
    <w:rsid w:val="002A0FF7"/>
    <w:rsid w:val="002A1281"/>
    <w:rsid w:val="002A1333"/>
    <w:rsid w:val="002A1338"/>
    <w:rsid w:val="002A3078"/>
    <w:rsid w:val="002A3426"/>
    <w:rsid w:val="002A37D6"/>
    <w:rsid w:val="002A39BF"/>
    <w:rsid w:val="002A39D8"/>
    <w:rsid w:val="002A42EA"/>
    <w:rsid w:val="002A43C2"/>
    <w:rsid w:val="002A458F"/>
    <w:rsid w:val="002A46EC"/>
    <w:rsid w:val="002A48D7"/>
    <w:rsid w:val="002A4DCB"/>
    <w:rsid w:val="002A5290"/>
    <w:rsid w:val="002A54F8"/>
    <w:rsid w:val="002A5DD0"/>
    <w:rsid w:val="002A6289"/>
    <w:rsid w:val="002A70AB"/>
    <w:rsid w:val="002A76CD"/>
    <w:rsid w:val="002B0B09"/>
    <w:rsid w:val="002B1CAE"/>
    <w:rsid w:val="002B1D6A"/>
    <w:rsid w:val="002B1FE3"/>
    <w:rsid w:val="002B238E"/>
    <w:rsid w:val="002B23C3"/>
    <w:rsid w:val="002B295A"/>
    <w:rsid w:val="002B29AD"/>
    <w:rsid w:val="002B29BB"/>
    <w:rsid w:val="002B2FA1"/>
    <w:rsid w:val="002B36BC"/>
    <w:rsid w:val="002B4075"/>
    <w:rsid w:val="002B463D"/>
    <w:rsid w:val="002B483A"/>
    <w:rsid w:val="002B4C9B"/>
    <w:rsid w:val="002B4F7B"/>
    <w:rsid w:val="002B5D07"/>
    <w:rsid w:val="002B5F68"/>
    <w:rsid w:val="002B609A"/>
    <w:rsid w:val="002B64DB"/>
    <w:rsid w:val="002B6573"/>
    <w:rsid w:val="002B65AB"/>
    <w:rsid w:val="002B65FD"/>
    <w:rsid w:val="002B7026"/>
    <w:rsid w:val="002B7563"/>
    <w:rsid w:val="002C0148"/>
    <w:rsid w:val="002C041B"/>
    <w:rsid w:val="002C0A17"/>
    <w:rsid w:val="002C0CB0"/>
    <w:rsid w:val="002C16EC"/>
    <w:rsid w:val="002C1714"/>
    <w:rsid w:val="002C212D"/>
    <w:rsid w:val="002C2684"/>
    <w:rsid w:val="002C2904"/>
    <w:rsid w:val="002C3602"/>
    <w:rsid w:val="002C362A"/>
    <w:rsid w:val="002C3682"/>
    <w:rsid w:val="002C4177"/>
    <w:rsid w:val="002C4EE4"/>
    <w:rsid w:val="002C5786"/>
    <w:rsid w:val="002C59D8"/>
    <w:rsid w:val="002C5A67"/>
    <w:rsid w:val="002C5B9D"/>
    <w:rsid w:val="002C5FC5"/>
    <w:rsid w:val="002C646B"/>
    <w:rsid w:val="002C716B"/>
    <w:rsid w:val="002C7341"/>
    <w:rsid w:val="002C745A"/>
    <w:rsid w:val="002C75D7"/>
    <w:rsid w:val="002D0315"/>
    <w:rsid w:val="002D13D4"/>
    <w:rsid w:val="002D1D29"/>
    <w:rsid w:val="002D250A"/>
    <w:rsid w:val="002D285F"/>
    <w:rsid w:val="002D2DDA"/>
    <w:rsid w:val="002D3424"/>
    <w:rsid w:val="002D4482"/>
    <w:rsid w:val="002D4C20"/>
    <w:rsid w:val="002D4D87"/>
    <w:rsid w:val="002D5726"/>
    <w:rsid w:val="002D61A3"/>
    <w:rsid w:val="002D7C64"/>
    <w:rsid w:val="002E004F"/>
    <w:rsid w:val="002E1031"/>
    <w:rsid w:val="002E123B"/>
    <w:rsid w:val="002E16AA"/>
    <w:rsid w:val="002E1D8A"/>
    <w:rsid w:val="002E22E1"/>
    <w:rsid w:val="002E2C31"/>
    <w:rsid w:val="002E45C5"/>
    <w:rsid w:val="002E46D1"/>
    <w:rsid w:val="002E46E0"/>
    <w:rsid w:val="002E4A2C"/>
    <w:rsid w:val="002E55E8"/>
    <w:rsid w:val="002E5F36"/>
    <w:rsid w:val="002E6099"/>
    <w:rsid w:val="002E67AA"/>
    <w:rsid w:val="002E6CFF"/>
    <w:rsid w:val="002E7410"/>
    <w:rsid w:val="002E79B4"/>
    <w:rsid w:val="002F01D7"/>
    <w:rsid w:val="002F0437"/>
    <w:rsid w:val="002F09C5"/>
    <w:rsid w:val="002F0C54"/>
    <w:rsid w:val="002F0E96"/>
    <w:rsid w:val="002F108F"/>
    <w:rsid w:val="002F1599"/>
    <w:rsid w:val="002F1AD8"/>
    <w:rsid w:val="002F1CFC"/>
    <w:rsid w:val="002F26BA"/>
    <w:rsid w:val="002F2930"/>
    <w:rsid w:val="002F2F12"/>
    <w:rsid w:val="002F318E"/>
    <w:rsid w:val="002F31D8"/>
    <w:rsid w:val="002F3485"/>
    <w:rsid w:val="002F3502"/>
    <w:rsid w:val="002F368C"/>
    <w:rsid w:val="002F3869"/>
    <w:rsid w:val="002F3A9C"/>
    <w:rsid w:val="002F3B48"/>
    <w:rsid w:val="002F3C13"/>
    <w:rsid w:val="002F400B"/>
    <w:rsid w:val="002F4865"/>
    <w:rsid w:val="002F4AAF"/>
    <w:rsid w:val="002F5AC7"/>
    <w:rsid w:val="002F5D33"/>
    <w:rsid w:val="002F5F0E"/>
    <w:rsid w:val="002F64A3"/>
    <w:rsid w:val="002F6582"/>
    <w:rsid w:val="002F6666"/>
    <w:rsid w:val="002F666C"/>
    <w:rsid w:val="002F6B38"/>
    <w:rsid w:val="002F7D2A"/>
    <w:rsid w:val="002F7EC4"/>
    <w:rsid w:val="002F7F05"/>
    <w:rsid w:val="00300860"/>
    <w:rsid w:val="003014D7"/>
    <w:rsid w:val="00301537"/>
    <w:rsid w:val="00302416"/>
    <w:rsid w:val="00302B84"/>
    <w:rsid w:val="00302DD5"/>
    <w:rsid w:val="00302E69"/>
    <w:rsid w:val="0030325D"/>
    <w:rsid w:val="003035C8"/>
    <w:rsid w:val="00303749"/>
    <w:rsid w:val="00303904"/>
    <w:rsid w:val="00303CB2"/>
    <w:rsid w:val="00303D64"/>
    <w:rsid w:val="00303DD4"/>
    <w:rsid w:val="003042B1"/>
    <w:rsid w:val="0030445E"/>
    <w:rsid w:val="00305402"/>
    <w:rsid w:val="0030587D"/>
    <w:rsid w:val="0030694C"/>
    <w:rsid w:val="00306AC5"/>
    <w:rsid w:val="00307236"/>
    <w:rsid w:val="0030724C"/>
    <w:rsid w:val="003072D3"/>
    <w:rsid w:val="003073F0"/>
    <w:rsid w:val="003076A6"/>
    <w:rsid w:val="00307B80"/>
    <w:rsid w:val="00307C76"/>
    <w:rsid w:val="00307F80"/>
    <w:rsid w:val="0031026F"/>
    <w:rsid w:val="003102D6"/>
    <w:rsid w:val="0031099A"/>
    <w:rsid w:val="00311711"/>
    <w:rsid w:val="003117DF"/>
    <w:rsid w:val="00311E11"/>
    <w:rsid w:val="003122F2"/>
    <w:rsid w:val="003134B7"/>
    <w:rsid w:val="003136BF"/>
    <w:rsid w:val="0031372D"/>
    <w:rsid w:val="00313F26"/>
    <w:rsid w:val="003141C7"/>
    <w:rsid w:val="00314560"/>
    <w:rsid w:val="0031463D"/>
    <w:rsid w:val="003147DF"/>
    <w:rsid w:val="0031520A"/>
    <w:rsid w:val="00315416"/>
    <w:rsid w:val="00315AF5"/>
    <w:rsid w:val="00315ED4"/>
    <w:rsid w:val="0031620B"/>
    <w:rsid w:val="0031685D"/>
    <w:rsid w:val="00316ACF"/>
    <w:rsid w:val="00316B4A"/>
    <w:rsid w:val="003170B2"/>
    <w:rsid w:val="003170E6"/>
    <w:rsid w:val="0031710E"/>
    <w:rsid w:val="00317228"/>
    <w:rsid w:val="00317492"/>
    <w:rsid w:val="0031755C"/>
    <w:rsid w:val="00317901"/>
    <w:rsid w:val="00320398"/>
    <w:rsid w:val="00321172"/>
    <w:rsid w:val="0032119C"/>
    <w:rsid w:val="00321608"/>
    <w:rsid w:val="003225E8"/>
    <w:rsid w:val="00322820"/>
    <w:rsid w:val="003228A1"/>
    <w:rsid w:val="00322A7B"/>
    <w:rsid w:val="0032307F"/>
    <w:rsid w:val="00323490"/>
    <w:rsid w:val="0032404D"/>
    <w:rsid w:val="003247DC"/>
    <w:rsid w:val="0032493F"/>
    <w:rsid w:val="00324A45"/>
    <w:rsid w:val="00324D1B"/>
    <w:rsid w:val="00324F6D"/>
    <w:rsid w:val="0032540F"/>
    <w:rsid w:val="0032566B"/>
    <w:rsid w:val="00325D59"/>
    <w:rsid w:val="00325DF8"/>
    <w:rsid w:val="0032653F"/>
    <w:rsid w:val="00326767"/>
    <w:rsid w:val="00326856"/>
    <w:rsid w:val="00326D9E"/>
    <w:rsid w:val="0032719B"/>
    <w:rsid w:val="00327FF5"/>
    <w:rsid w:val="003302B0"/>
    <w:rsid w:val="00330DA1"/>
    <w:rsid w:val="00331450"/>
    <w:rsid w:val="0033200D"/>
    <w:rsid w:val="0033209E"/>
    <w:rsid w:val="00332480"/>
    <w:rsid w:val="00332DB3"/>
    <w:rsid w:val="00332FB3"/>
    <w:rsid w:val="00333261"/>
    <w:rsid w:val="0033335E"/>
    <w:rsid w:val="00333AE4"/>
    <w:rsid w:val="00333C48"/>
    <w:rsid w:val="0033429E"/>
    <w:rsid w:val="003348A3"/>
    <w:rsid w:val="00336524"/>
    <w:rsid w:val="0033696A"/>
    <w:rsid w:val="00336C04"/>
    <w:rsid w:val="00336CF0"/>
    <w:rsid w:val="00336E81"/>
    <w:rsid w:val="0033771D"/>
    <w:rsid w:val="0033789A"/>
    <w:rsid w:val="00337C57"/>
    <w:rsid w:val="00340119"/>
    <w:rsid w:val="00340215"/>
    <w:rsid w:val="00340854"/>
    <w:rsid w:val="00340BA3"/>
    <w:rsid w:val="00341093"/>
    <w:rsid w:val="003417ED"/>
    <w:rsid w:val="003418F7"/>
    <w:rsid w:val="00341DA9"/>
    <w:rsid w:val="00341F01"/>
    <w:rsid w:val="003426F6"/>
    <w:rsid w:val="0034316F"/>
    <w:rsid w:val="00343E8B"/>
    <w:rsid w:val="0034428F"/>
    <w:rsid w:val="0034519B"/>
    <w:rsid w:val="003451E2"/>
    <w:rsid w:val="0034535D"/>
    <w:rsid w:val="0034564B"/>
    <w:rsid w:val="00346010"/>
    <w:rsid w:val="00346046"/>
    <w:rsid w:val="003461E9"/>
    <w:rsid w:val="00346A78"/>
    <w:rsid w:val="00346C6A"/>
    <w:rsid w:val="00347018"/>
    <w:rsid w:val="003477C9"/>
    <w:rsid w:val="00347F5D"/>
    <w:rsid w:val="00350352"/>
    <w:rsid w:val="003511F6"/>
    <w:rsid w:val="0035276D"/>
    <w:rsid w:val="0035287A"/>
    <w:rsid w:val="00352BA6"/>
    <w:rsid w:val="00352BBF"/>
    <w:rsid w:val="00353098"/>
    <w:rsid w:val="00353502"/>
    <w:rsid w:val="003535C6"/>
    <w:rsid w:val="0035393B"/>
    <w:rsid w:val="00353992"/>
    <w:rsid w:val="00353E06"/>
    <w:rsid w:val="00354263"/>
    <w:rsid w:val="0035427B"/>
    <w:rsid w:val="00354D55"/>
    <w:rsid w:val="00354DB1"/>
    <w:rsid w:val="00355356"/>
    <w:rsid w:val="00355357"/>
    <w:rsid w:val="00355722"/>
    <w:rsid w:val="00355A57"/>
    <w:rsid w:val="00355BC3"/>
    <w:rsid w:val="00355D9D"/>
    <w:rsid w:val="00355EF9"/>
    <w:rsid w:val="003563D5"/>
    <w:rsid w:val="0035643A"/>
    <w:rsid w:val="0035678F"/>
    <w:rsid w:val="00356D44"/>
    <w:rsid w:val="00357315"/>
    <w:rsid w:val="003574F9"/>
    <w:rsid w:val="003575BB"/>
    <w:rsid w:val="0036097B"/>
    <w:rsid w:val="00362146"/>
    <w:rsid w:val="00362C97"/>
    <w:rsid w:val="003635A7"/>
    <w:rsid w:val="00363E16"/>
    <w:rsid w:val="00364C46"/>
    <w:rsid w:val="00365373"/>
    <w:rsid w:val="003658CB"/>
    <w:rsid w:val="00365AD9"/>
    <w:rsid w:val="00365D30"/>
    <w:rsid w:val="00366394"/>
    <w:rsid w:val="0036664C"/>
    <w:rsid w:val="00366CC6"/>
    <w:rsid w:val="00366E53"/>
    <w:rsid w:val="00367173"/>
    <w:rsid w:val="00367403"/>
    <w:rsid w:val="00370103"/>
    <w:rsid w:val="00370727"/>
    <w:rsid w:val="00371623"/>
    <w:rsid w:val="00371EDA"/>
    <w:rsid w:val="00371FFB"/>
    <w:rsid w:val="00372C35"/>
    <w:rsid w:val="00372E08"/>
    <w:rsid w:val="00372E88"/>
    <w:rsid w:val="00372EDF"/>
    <w:rsid w:val="00372EED"/>
    <w:rsid w:val="0037302B"/>
    <w:rsid w:val="00373104"/>
    <w:rsid w:val="0037330F"/>
    <w:rsid w:val="0037360F"/>
    <w:rsid w:val="00373A2E"/>
    <w:rsid w:val="00373A5E"/>
    <w:rsid w:val="00373CFF"/>
    <w:rsid w:val="00373D38"/>
    <w:rsid w:val="00374093"/>
    <w:rsid w:val="00374A86"/>
    <w:rsid w:val="00375211"/>
    <w:rsid w:val="003759E8"/>
    <w:rsid w:val="00375C20"/>
    <w:rsid w:val="00375D9D"/>
    <w:rsid w:val="003769EC"/>
    <w:rsid w:val="00376A96"/>
    <w:rsid w:val="00376FC5"/>
    <w:rsid w:val="00377818"/>
    <w:rsid w:val="00377D2F"/>
    <w:rsid w:val="00377E85"/>
    <w:rsid w:val="00377FD8"/>
    <w:rsid w:val="00380025"/>
    <w:rsid w:val="0038073C"/>
    <w:rsid w:val="00380845"/>
    <w:rsid w:val="003808AA"/>
    <w:rsid w:val="00381195"/>
    <w:rsid w:val="00381847"/>
    <w:rsid w:val="00381E95"/>
    <w:rsid w:val="003824B8"/>
    <w:rsid w:val="003824C4"/>
    <w:rsid w:val="003830BA"/>
    <w:rsid w:val="00383115"/>
    <w:rsid w:val="00383271"/>
    <w:rsid w:val="00383A25"/>
    <w:rsid w:val="00384A3B"/>
    <w:rsid w:val="00384E9D"/>
    <w:rsid w:val="00385818"/>
    <w:rsid w:val="00385ADE"/>
    <w:rsid w:val="00385D7A"/>
    <w:rsid w:val="003862F3"/>
    <w:rsid w:val="00386446"/>
    <w:rsid w:val="00386892"/>
    <w:rsid w:val="00386A02"/>
    <w:rsid w:val="00387A3E"/>
    <w:rsid w:val="00387D61"/>
    <w:rsid w:val="00390096"/>
    <w:rsid w:val="00390184"/>
    <w:rsid w:val="003901DD"/>
    <w:rsid w:val="00390E9E"/>
    <w:rsid w:val="003913BE"/>
    <w:rsid w:val="00391491"/>
    <w:rsid w:val="0039177C"/>
    <w:rsid w:val="00391C54"/>
    <w:rsid w:val="00391DC2"/>
    <w:rsid w:val="00392911"/>
    <w:rsid w:val="003935C8"/>
    <w:rsid w:val="00393660"/>
    <w:rsid w:val="00393D30"/>
    <w:rsid w:val="00393FFE"/>
    <w:rsid w:val="00394165"/>
    <w:rsid w:val="00394292"/>
    <w:rsid w:val="00394467"/>
    <w:rsid w:val="00395AAB"/>
    <w:rsid w:val="003963B5"/>
    <w:rsid w:val="00396D44"/>
    <w:rsid w:val="00396ED6"/>
    <w:rsid w:val="00397365"/>
    <w:rsid w:val="003974C8"/>
    <w:rsid w:val="00397A49"/>
    <w:rsid w:val="00397E31"/>
    <w:rsid w:val="003A00BA"/>
    <w:rsid w:val="003A0708"/>
    <w:rsid w:val="003A0EF2"/>
    <w:rsid w:val="003A1277"/>
    <w:rsid w:val="003A16ED"/>
    <w:rsid w:val="003A1CC0"/>
    <w:rsid w:val="003A23DA"/>
    <w:rsid w:val="003A2496"/>
    <w:rsid w:val="003A2846"/>
    <w:rsid w:val="003A2BF3"/>
    <w:rsid w:val="003A2CBF"/>
    <w:rsid w:val="003A3D83"/>
    <w:rsid w:val="003A4E9D"/>
    <w:rsid w:val="003A4F3F"/>
    <w:rsid w:val="003A4F7C"/>
    <w:rsid w:val="003A53CF"/>
    <w:rsid w:val="003A56DF"/>
    <w:rsid w:val="003A596F"/>
    <w:rsid w:val="003A5CED"/>
    <w:rsid w:val="003A67C1"/>
    <w:rsid w:val="003A68D6"/>
    <w:rsid w:val="003A6A33"/>
    <w:rsid w:val="003A6B45"/>
    <w:rsid w:val="003A6B63"/>
    <w:rsid w:val="003A723B"/>
    <w:rsid w:val="003A7927"/>
    <w:rsid w:val="003A7F02"/>
    <w:rsid w:val="003B013D"/>
    <w:rsid w:val="003B03BB"/>
    <w:rsid w:val="003B03E1"/>
    <w:rsid w:val="003B0602"/>
    <w:rsid w:val="003B069E"/>
    <w:rsid w:val="003B0CA7"/>
    <w:rsid w:val="003B1056"/>
    <w:rsid w:val="003B14CD"/>
    <w:rsid w:val="003B1C04"/>
    <w:rsid w:val="003B1D8C"/>
    <w:rsid w:val="003B1ED4"/>
    <w:rsid w:val="003B2257"/>
    <w:rsid w:val="003B29B9"/>
    <w:rsid w:val="003B36B2"/>
    <w:rsid w:val="003B3858"/>
    <w:rsid w:val="003B3ACF"/>
    <w:rsid w:val="003B3E12"/>
    <w:rsid w:val="003B41B0"/>
    <w:rsid w:val="003B4330"/>
    <w:rsid w:val="003B47E3"/>
    <w:rsid w:val="003B53BD"/>
    <w:rsid w:val="003B5B3C"/>
    <w:rsid w:val="003B5E0C"/>
    <w:rsid w:val="003B608B"/>
    <w:rsid w:val="003B6336"/>
    <w:rsid w:val="003B66E2"/>
    <w:rsid w:val="003B6750"/>
    <w:rsid w:val="003B6836"/>
    <w:rsid w:val="003B68C6"/>
    <w:rsid w:val="003B6E84"/>
    <w:rsid w:val="003B707C"/>
    <w:rsid w:val="003B70A6"/>
    <w:rsid w:val="003B7348"/>
    <w:rsid w:val="003B75CA"/>
    <w:rsid w:val="003B780E"/>
    <w:rsid w:val="003C00FA"/>
    <w:rsid w:val="003C0130"/>
    <w:rsid w:val="003C12DA"/>
    <w:rsid w:val="003C152E"/>
    <w:rsid w:val="003C20D1"/>
    <w:rsid w:val="003C2A67"/>
    <w:rsid w:val="003C2ABC"/>
    <w:rsid w:val="003C2AD6"/>
    <w:rsid w:val="003C2B67"/>
    <w:rsid w:val="003C3DF6"/>
    <w:rsid w:val="003C4259"/>
    <w:rsid w:val="003C457E"/>
    <w:rsid w:val="003C475D"/>
    <w:rsid w:val="003C4EA5"/>
    <w:rsid w:val="003C4F8B"/>
    <w:rsid w:val="003C5398"/>
    <w:rsid w:val="003C5959"/>
    <w:rsid w:val="003C5BD1"/>
    <w:rsid w:val="003C5F70"/>
    <w:rsid w:val="003C6334"/>
    <w:rsid w:val="003C63E8"/>
    <w:rsid w:val="003C65E7"/>
    <w:rsid w:val="003C6929"/>
    <w:rsid w:val="003C6D84"/>
    <w:rsid w:val="003C71E6"/>
    <w:rsid w:val="003C73C4"/>
    <w:rsid w:val="003C7738"/>
    <w:rsid w:val="003C775A"/>
    <w:rsid w:val="003D0509"/>
    <w:rsid w:val="003D058A"/>
    <w:rsid w:val="003D084C"/>
    <w:rsid w:val="003D1374"/>
    <w:rsid w:val="003D1487"/>
    <w:rsid w:val="003D1A61"/>
    <w:rsid w:val="003D28C3"/>
    <w:rsid w:val="003D2A89"/>
    <w:rsid w:val="003D2E11"/>
    <w:rsid w:val="003D3F39"/>
    <w:rsid w:val="003D41E7"/>
    <w:rsid w:val="003D42FC"/>
    <w:rsid w:val="003D4D00"/>
    <w:rsid w:val="003D4D15"/>
    <w:rsid w:val="003D517E"/>
    <w:rsid w:val="003D5879"/>
    <w:rsid w:val="003D635D"/>
    <w:rsid w:val="003D6678"/>
    <w:rsid w:val="003D694D"/>
    <w:rsid w:val="003D69F0"/>
    <w:rsid w:val="003D7596"/>
    <w:rsid w:val="003D75A4"/>
    <w:rsid w:val="003D7721"/>
    <w:rsid w:val="003D7C0D"/>
    <w:rsid w:val="003D7E56"/>
    <w:rsid w:val="003D7FB8"/>
    <w:rsid w:val="003E008C"/>
    <w:rsid w:val="003E00C6"/>
    <w:rsid w:val="003E014F"/>
    <w:rsid w:val="003E06BC"/>
    <w:rsid w:val="003E08F1"/>
    <w:rsid w:val="003E1950"/>
    <w:rsid w:val="003E20E2"/>
    <w:rsid w:val="003E22AC"/>
    <w:rsid w:val="003E3E7B"/>
    <w:rsid w:val="003E4895"/>
    <w:rsid w:val="003E4C88"/>
    <w:rsid w:val="003E51BF"/>
    <w:rsid w:val="003E52D2"/>
    <w:rsid w:val="003E5500"/>
    <w:rsid w:val="003E5730"/>
    <w:rsid w:val="003E6352"/>
    <w:rsid w:val="003E66FB"/>
    <w:rsid w:val="003E6843"/>
    <w:rsid w:val="003E7AC3"/>
    <w:rsid w:val="003F000B"/>
    <w:rsid w:val="003F0D1E"/>
    <w:rsid w:val="003F1782"/>
    <w:rsid w:val="003F1B3D"/>
    <w:rsid w:val="003F1EBA"/>
    <w:rsid w:val="003F1FA3"/>
    <w:rsid w:val="003F1FB1"/>
    <w:rsid w:val="003F27D6"/>
    <w:rsid w:val="003F2A82"/>
    <w:rsid w:val="003F2AC8"/>
    <w:rsid w:val="003F32EB"/>
    <w:rsid w:val="003F3398"/>
    <w:rsid w:val="003F362C"/>
    <w:rsid w:val="003F54AF"/>
    <w:rsid w:val="003F5A25"/>
    <w:rsid w:val="003F5A6A"/>
    <w:rsid w:val="003F5EC3"/>
    <w:rsid w:val="003F5FC9"/>
    <w:rsid w:val="003F6582"/>
    <w:rsid w:val="003F6EB0"/>
    <w:rsid w:val="003F6FBD"/>
    <w:rsid w:val="003F7B1B"/>
    <w:rsid w:val="003F7D3E"/>
    <w:rsid w:val="00400CA9"/>
    <w:rsid w:val="00401134"/>
    <w:rsid w:val="0040129B"/>
    <w:rsid w:val="00401C45"/>
    <w:rsid w:val="00401F22"/>
    <w:rsid w:val="004026E5"/>
    <w:rsid w:val="00403195"/>
    <w:rsid w:val="00403B72"/>
    <w:rsid w:val="00403BE4"/>
    <w:rsid w:val="00404071"/>
    <w:rsid w:val="00404307"/>
    <w:rsid w:val="00404636"/>
    <w:rsid w:val="004047D4"/>
    <w:rsid w:val="004047ED"/>
    <w:rsid w:val="004053CC"/>
    <w:rsid w:val="004054C7"/>
    <w:rsid w:val="00405BA4"/>
    <w:rsid w:val="00405C26"/>
    <w:rsid w:val="00406039"/>
    <w:rsid w:val="00406833"/>
    <w:rsid w:val="00406B2A"/>
    <w:rsid w:val="00407364"/>
    <w:rsid w:val="00407526"/>
    <w:rsid w:val="004079B6"/>
    <w:rsid w:val="004105BD"/>
    <w:rsid w:val="004116D3"/>
    <w:rsid w:val="00411814"/>
    <w:rsid w:val="00411AB2"/>
    <w:rsid w:val="00411AF7"/>
    <w:rsid w:val="00411DA1"/>
    <w:rsid w:val="00411EB1"/>
    <w:rsid w:val="0041284A"/>
    <w:rsid w:val="00412A34"/>
    <w:rsid w:val="00412EA9"/>
    <w:rsid w:val="00412FBE"/>
    <w:rsid w:val="004132FD"/>
    <w:rsid w:val="0041358E"/>
    <w:rsid w:val="0041374B"/>
    <w:rsid w:val="004138AF"/>
    <w:rsid w:val="00413957"/>
    <w:rsid w:val="00413ABF"/>
    <w:rsid w:val="00413D5F"/>
    <w:rsid w:val="00413EAA"/>
    <w:rsid w:val="0041444C"/>
    <w:rsid w:val="004151D6"/>
    <w:rsid w:val="00415FD6"/>
    <w:rsid w:val="00416096"/>
    <w:rsid w:val="00416382"/>
    <w:rsid w:val="00416C28"/>
    <w:rsid w:val="00417A15"/>
    <w:rsid w:val="00417B87"/>
    <w:rsid w:val="00420112"/>
    <w:rsid w:val="004202E8"/>
    <w:rsid w:val="00420BC7"/>
    <w:rsid w:val="00421273"/>
    <w:rsid w:val="004212EC"/>
    <w:rsid w:val="0042167A"/>
    <w:rsid w:val="0042180A"/>
    <w:rsid w:val="00422185"/>
    <w:rsid w:val="004225F1"/>
    <w:rsid w:val="00422A1E"/>
    <w:rsid w:val="00422C2D"/>
    <w:rsid w:val="00424E95"/>
    <w:rsid w:val="00425133"/>
    <w:rsid w:val="004259F7"/>
    <w:rsid w:val="0042626D"/>
    <w:rsid w:val="004273DB"/>
    <w:rsid w:val="00427676"/>
    <w:rsid w:val="00427CF5"/>
    <w:rsid w:val="00430F45"/>
    <w:rsid w:val="00431B7E"/>
    <w:rsid w:val="0043270C"/>
    <w:rsid w:val="00432ADB"/>
    <w:rsid w:val="00432C82"/>
    <w:rsid w:val="00432EFD"/>
    <w:rsid w:val="004338CC"/>
    <w:rsid w:val="00433F72"/>
    <w:rsid w:val="004341D3"/>
    <w:rsid w:val="00434A35"/>
    <w:rsid w:val="00434A5D"/>
    <w:rsid w:val="00434DA2"/>
    <w:rsid w:val="00435625"/>
    <w:rsid w:val="00436442"/>
    <w:rsid w:val="004364D2"/>
    <w:rsid w:val="004379AF"/>
    <w:rsid w:val="00437BFF"/>
    <w:rsid w:val="004414D6"/>
    <w:rsid w:val="00441504"/>
    <w:rsid w:val="004421A7"/>
    <w:rsid w:val="00442573"/>
    <w:rsid w:val="00442845"/>
    <w:rsid w:val="00442ADF"/>
    <w:rsid w:val="00442D23"/>
    <w:rsid w:val="00442E93"/>
    <w:rsid w:val="004435B0"/>
    <w:rsid w:val="00443843"/>
    <w:rsid w:val="00443C27"/>
    <w:rsid w:val="004441E0"/>
    <w:rsid w:val="00444E79"/>
    <w:rsid w:val="00444EE2"/>
    <w:rsid w:val="0044562B"/>
    <w:rsid w:val="004456A6"/>
    <w:rsid w:val="00445BA5"/>
    <w:rsid w:val="00445C00"/>
    <w:rsid w:val="00445F6A"/>
    <w:rsid w:val="00446381"/>
    <w:rsid w:val="004468ED"/>
    <w:rsid w:val="00446951"/>
    <w:rsid w:val="00446A42"/>
    <w:rsid w:val="004473C0"/>
    <w:rsid w:val="00447547"/>
    <w:rsid w:val="00447E9B"/>
    <w:rsid w:val="00447EED"/>
    <w:rsid w:val="0045009B"/>
    <w:rsid w:val="004503FA"/>
    <w:rsid w:val="00450725"/>
    <w:rsid w:val="00450D65"/>
    <w:rsid w:val="00450E8A"/>
    <w:rsid w:val="00450F05"/>
    <w:rsid w:val="00450F78"/>
    <w:rsid w:val="0045103F"/>
    <w:rsid w:val="0045108C"/>
    <w:rsid w:val="00451470"/>
    <w:rsid w:val="00451EC6"/>
    <w:rsid w:val="004522A5"/>
    <w:rsid w:val="00452EE2"/>
    <w:rsid w:val="00452EED"/>
    <w:rsid w:val="00453044"/>
    <w:rsid w:val="00453666"/>
    <w:rsid w:val="00454005"/>
    <w:rsid w:val="00454239"/>
    <w:rsid w:val="004542A4"/>
    <w:rsid w:val="004542AD"/>
    <w:rsid w:val="004544E4"/>
    <w:rsid w:val="00454ADC"/>
    <w:rsid w:val="00455251"/>
    <w:rsid w:val="004553A9"/>
    <w:rsid w:val="00456EEF"/>
    <w:rsid w:val="004604BC"/>
    <w:rsid w:val="004605BE"/>
    <w:rsid w:val="0046089A"/>
    <w:rsid w:val="00460D8D"/>
    <w:rsid w:val="00461008"/>
    <w:rsid w:val="004610E8"/>
    <w:rsid w:val="0046136F"/>
    <w:rsid w:val="0046141B"/>
    <w:rsid w:val="00461BD8"/>
    <w:rsid w:val="00461CB7"/>
    <w:rsid w:val="00462EB0"/>
    <w:rsid w:val="00463054"/>
    <w:rsid w:val="00463364"/>
    <w:rsid w:val="0046343C"/>
    <w:rsid w:val="004634BC"/>
    <w:rsid w:val="00463CED"/>
    <w:rsid w:val="0046415A"/>
    <w:rsid w:val="00464527"/>
    <w:rsid w:val="0046498D"/>
    <w:rsid w:val="00464C24"/>
    <w:rsid w:val="00464FF4"/>
    <w:rsid w:val="004651C4"/>
    <w:rsid w:val="004653E3"/>
    <w:rsid w:val="004656DF"/>
    <w:rsid w:val="00466361"/>
    <w:rsid w:val="004665AE"/>
    <w:rsid w:val="00466660"/>
    <w:rsid w:val="00466716"/>
    <w:rsid w:val="0046726F"/>
    <w:rsid w:val="00467566"/>
    <w:rsid w:val="0046764E"/>
    <w:rsid w:val="00467CD8"/>
    <w:rsid w:val="0047103B"/>
    <w:rsid w:val="004711FE"/>
    <w:rsid w:val="00471212"/>
    <w:rsid w:val="004713CC"/>
    <w:rsid w:val="00471D4D"/>
    <w:rsid w:val="00471DCD"/>
    <w:rsid w:val="00472206"/>
    <w:rsid w:val="00472678"/>
    <w:rsid w:val="00472B85"/>
    <w:rsid w:val="00472C27"/>
    <w:rsid w:val="00472FF7"/>
    <w:rsid w:val="004730B6"/>
    <w:rsid w:val="0047342A"/>
    <w:rsid w:val="00473743"/>
    <w:rsid w:val="00474012"/>
    <w:rsid w:val="00474060"/>
    <w:rsid w:val="004744D6"/>
    <w:rsid w:val="00474B84"/>
    <w:rsid w:val="00474C43"/>
    <w:rsid w:val="00474F1F"/>
    <w:rsid w:val="0047518C"/>
    <w:rsid w:val="0047551F"/>
    <w:rsid w:val="00475578"/>
    <w:rsid w:val="004755C2"/>
    <w:rsid w:val="00475E8D"/>
    <w:rsid w:val="004763A4"/>
    <w:rsid w:val="00476861"/>
    <w:rsid w:val="00476DB2"/>
    <w:rsid w:val="00476F31"/>
    <w:rsid w:val="00477085"/>
    <w:rsid w:val="00477D2F"/>
    <w:rsid w:val="00477D98"/>
    <w:rsid w:val="004806EE"/>
    <w:rsid w:val="00480737"/>
    <w:rsid w:val="004807AC"/>
    <w:rsid w:val="00480CD4"/>
    <w:rsid w:val="004817FF"/>
    <w:rsid w:val="00481BF0"/>
    <w:rsid w:val="0048226D"/>
    <w:rsid w:val="004824D0"/>
    <w:rsid w:val="00482B8C"/>
    <w:rsid w:val="00482BBA"/>
    <w:rsid w:val="00483209"/>
    <w:rsid w:val="0048331A"/>
    <w:rsid w:val="004849D4"/>
    <w:rsid w:val="00484B68"/>
    <w:rsid w:val="004858E7"/>
    <w:rsid w:val="00485A95"/>
    <w:rsid w:val="00485B70"/>
    <w:rsid w:val="00486026"/>
    <w:rsid w:val="00486D37"/>
    <w:rsid w:val="00486F5A"/>
    <w:rsid w:val="004872C5"/>
    <w:rsid w:val="00487791"/>
    <w:rsid w:val="00487EC1"/>
    <w:rsid w:val="00487F0A"/>
    <w:rsid w:val="004900BC"/>
    <w:rsid w:val="00490E36"/>
    <w:rsid w:val="00490F7B"/>
    <w:rsid w:val="004919E0"/>
    <w:rsid w:val="00491D04"/>
    <w:rsid w:val="00491E9E"/>
    <w:rsid w:val="004921E1"/>
    <w:rsid w:val="00492984"/>
    <w:rsid w:val="004932D7"/>
    <w:rsid w:val="0049393B"/>
    <w:rsid w:val="0049433B"/>
    <w:rsid w:val="00494C39"/>
    <w:rsid w:val="0049509D"/>
    <w:rsid w:val="00495C91"/>
    <w:rsid w:val="00495DC4"/>
    <w:rsid w:val="0049606B"/>
    <w:rsid w:val="0049667C"/>
    <w:rsid w:val="00496EB2"/>
    <w:rsid w:val="00497421"/>
    <w:rsid w:val="0049780F"/>
    <w:rsid w:val="004A0423"/>
    <w:rsid w:val="004A05B2"/>
    <w:rsid w:val="004A09E3"/>
    <w:rsid w:val="004A0F89"/>
    <w:rsid w:val="004A157B"/>
    <w:rsid w:val="004A1A9F"/>
    <w:rsid w:val="004A2727"/>
    <w:rsid w:val="004A2766"/>
    <w:rsid w:val="004A2B58"/>
    <w:rsid w:val="004A32B8"/>
    <w:rsid w:val="004A3632"/>
    <w:rsid w:val="004A396A"/>
    <w:rsid w:val="004A45F8"/>
    <w:rsid w:val="004A48A7"/>
    <w:rsid w:val="004A4A23"/>
    <w:rsid w:val="004A5746"/>
    <w:rsid w:val="004A5824"/>
    <w:rsid w:val="004A593B"/>
    <w:rsid w:val="004A5D33"/>
    <w:rsid w:val="004A5D5D"/>
    <w:rsid w:val="004A63A0"/>
    <w:rsid w:val="004A68B7"/>
    <w:rsid w:val="004A6A9C"/>
    <w:rsid w:val="004A716A"/>
    <w:rsid w:val="004A743F"/>
    <w:rsid w:val="004A7A7C"/>
    <w:rsid w:val="004B0474"/>
    <w:rsid w:val="004B0CB6"/>
    <w:rsid w:val="004B0DB7"/>
    <w:rsid w:val="004B1879"/>
    <w:rsid w:val="004B193B"/>
    <w:rsid w:val="004B201F"/>
    <w:rsid w:val="004B20BD"/>
    <w:rsid w:val="004B2282"/>
    <w:rsid w:val="004B23A7"/>
    <w:rsid w:val="004B282A"/>
    <w:rsid w:val="004B2891"/>
    <w:rsid w:val="004B2B28"/>
    <w:rsid w:val="004B30AB"/>
    <w:rsid w:val="004B346F"/>
    <w:rsid w:val="004B3649"/>
    <w:rsid w:val="004B36F2"/>
    <w:rsid w:val="004B3D9D"/>
    <w:rsid w:val="004B427A"/>
    <w:rsid w:val="004B428B"/>
    <w:rsid w:val="004B47FF"/>
    <w:rsid w:val="004B4997"/>
    <w:rsid w:val="004B544B"/>
    <w:rsid w:val="004B5863"/>
    <w:rsid w:val="004B5BE2"/>
    <w:rsid w:val="004B6274"/>
    <w:rsid w:val="004B65FF"/>
    <w:rsid w:val="004B68C1"/>
    <w:rsid w:val="004B7775"/>
    <w:rsid w:val="004B7879"/>
    <w:rsid w:val="004B7973"/>
    <w:rsid w:val="004B7D6E"/>
    <w:rsid w:val="004C0381"/>
    <w:rsid w:val="004C0700"/>
    <w:rsid w:val="004C1BD7"/>
    <w:rsid w:val="004C1DBE"/>
    <w:rsid w:val="004C1EB6"/>
    <w:rsid w:val="004C1F32"/>
    <w:rsid w:val="004C362A"/>
    <w:rsid w:val="004C3818"/>
    <w:rsid w:val="004C3D2E"/>
    <w:rsid w:val="004C404F"/>
    <w:rsid w:val="004C43F9"/>
    <w:rsid w:val="004C4489"/>
    <w:rsid w:val="004C487D"/>
    <w:rsid w:val="004C4E85"/>
    <w:rsid w:val="004C4FE5"/>
    <w:rsid w:val="004C5491"/>
    <w:rsid w:val="004C5C40"/>
    <w:rsid w:val="004C688B"/>
    <w:rsid w:val="004C6E64"/>
    <w:rsid w:val="004C719A"/>
    <w:rsid w:val="004C72EB"/>
    <w:rsid w:val="004C73DA"/>
    <w:rsid w:val="004C75C6"/>
    <w:rsid w:val="004C79D7"/>
    <w:rsid w:val="004C79EE"/>
    <w:rsid w:val="004C7C41"/>
    <w:rsid w:val="004D0675"/>
    <w:rsid w:val="004D103B"/>
    <w:rsid w:val="004D1081"/>
    <w:rsid w:val="004D1158"/>
    <w:rsid w:val="004D20AD"/>
    <w:rsid w:val="004D2302"/>
    <w:rsid w:val="004D291F"/>
    <w:rsid w:val="004D2D2A"/>
    <w:rsid w:val="004D3005"/>
    <w:rsid w:val="004D30A7"/>
    <w:rsid w:val="004D30CA"/>
    <w:rsid w:val="004D313A"/>
    <w:rsid w:val="004D42C6"/>
    <w:rsid w:val="004D4308"/>
    <w:rsid w:val="004D43CB"/>
    <w:rsid w:val="004D446A"/>
    <w:rsid w:val="004D594A"/>
    <w:rsid w:val="004D636F"/>
    <w:rsid w:val="004D6440"/>
    <w:rsid w:val="004D6462"/>
    <w:rsid w:val="004D714D"/>
    <w:rsid w:val="004D7503"/>
    <w:rsid w:val="004D7AE1"/>
    <w:rsid w:val="004D7E73"/>
    <w:rsid w:val="004E0841"/>
    <w:rsid w:val="004E19DC"/>
    <w:rsid w:val="004E26E5"/>
    <w:rsid w:val="004E2915"/>
    <w:rsid w:val="004E30B2"/>
    <w:rsid w:val="004E3226"/>
    <w:rsid w:val="004E32A6"/>
    <w:rsid w:val="004E35F3"/>
    <w:rsid w:val="004E3FB9"/>
    <w:rsid w:val="004E4168"/>
    <w:rsid w:val="004E4895"/>
    <w:rsid w:val="004E5335"/>
    <w:rsid w:val="004E5610"/>
    <w:rsid w:val="004E569A"/>
    <w:rsid w:val="004E58E1"/>
    <w:rsid w:val="004E5B46"/>
    <w:rsid w:val="004E5FFE"/>
    <w:rsid w:val="004E60CC"/>
    <w:rsid w:val="004E665D"/>
    <w:rsid w:val="004E67AA"/>
    <w:rsid w:val="004E67D8"/>
    <w:rsid w:val="004E69A2"/>
    <w:rsid w:val="004E6DEE"/>
    <w:rsid w:val="004E7B66"/>
    <w:rsid w:val="004E7BE0"/>
    <w:rsid w:val="004F0BA8"/>
    <w:rsid w:val="004F126C"/>
    <w:rsid w:val="004F1410"/>
    <w:rsid w:val="004F162A"/>
    <w:rsid w:val="004F1851"/>
    <w:rsid w:val="004F1AC5"/>
    <w:rsid w:val="004F1BF3"/>
    <w:rsid w:val="004F1E33"/>
    <w:rsid w:val="004F2248"/>
    <w:rsid w:val="004F240C"/>
    <w:rsid w:val="004F2589"/>
    <w:rsid w:val="004F2FDD"/>
    <w:rsid w:val="004F2FFE"/>
    <w:rsid w:val="004F31C8"/>
    <w:rsid w:val="004F3651"/>
    <w:rsid w:val="004F4F8B"/>
    <w:rsid w:val="004F50FF"/>
    <w:rsid w:val="004F56C3"/>
    <w:rsid w:val="004F6114"/>
    <w:rsid w:val="004F67EE"/>
    <w:rsid w:val="004F6CD7"/>
    <w:rsid w:val="004F6E7E"/>
    <w:rsid w:val="004F702E"/>
    <w:rsid w:val="004F73FF"/>
    <w:rsid w:val="004F76CE"/>
    <w:rsid w:val="004F7A76"/>
    <w:rsid w:val="005001A5"/>
    <w:rsid w:val="00500B9C"/>
    <w:rsid w:val="005010B9"/>
    <w:rsid w:val="00501F69"/>
    <w:rsid w:val="005022CB"/>
    <w:rsid w:val="00502B74"/>
    <w:rsid w:val="00502E58"/>
    <w:rsid w:val="0050352D"/>
    <w:rsid w:val="00503600"/>
    <w:rsid w:val="00503B11"/>
    <w:rsid w:val="00503E39"/>
    <w:rsid w:val="00504620"/>
    <w:rsid w:val="00504907"/>
    <w:rsid w:val="00504C89"/>
    <w:rsid w:val="005052EF"/>
    <w:rsid w:val="00505499"/>
    <w:rsid w:val="0050553F"/>
    <w:rsid w:val="00505908"/>
    <w:rsid w:val="00505E45"/>
    <w:rsid w:val="0050603E"/>
    <w:rsid w:val="005067A6"/>
    <w:rsid w:val="00507726"/>
    <w:rsid w:val="00507A38"/>
    <w:rsid w:val="00507CDD"/>
    <w:rsid w:val="00507F16"/>
    <w:rsid w:val="0051034F"/>
    <w:rsid w:val="00510702"/>
    <w:rsid w:val="00510754"/>
    <w:rsid w:val="005109F9"/>
    <w:rsid w:val="00510BF9"/>
    <w:rsid w:val="00510C04"/>
    <w:rsid w:val="0051100E"/>
    <w:rsid w:val="00511178"/>
    <w:rsid w:val="005111BD"/>
    <w:rsid w:val="00511E3E"/>
    <w:rsid w:val="005129E2"/>
    <w:rsid w:val="00512A8E"/>
    <w:rsid w:val="005138C5"/>
    <w:rsid w:val="005138CC"/>
    <w:rsid w:val="00513AF7"/>
    <w:rsid w:val="00513F7A"/>
    <w:rsid w:val="00514165"/>
    <w:rsid w:val="005141AF"/>
    <w:rsid w:val="005146AE"/>
    <w:rsid w:val="00514F57"/>
    <w:rsid w:val="00515276"/>
    <w:rsid w:val="00515369"/>
    <w:rsid w:val="005154AE"/>
    <w:rsid w:val="005157C3"/>
    <w:rsid w:val="005158B3"/>
    <w:rsid w:val="005165D5"/>
    <w:rsid w:val="005170EF"/>
    <w:rsid w:val="00517150"/>
    <w:rsid w:val="005174EE"/>
    <w:rsid w:val="00517570"/>
    <w:rsid w:val="00517C09"/>
    <w:rsid w:val="0052039A"/>
    <w:rsid w:val="0052069F"/>
    <w:rsid w:val="005207D4"/>
    <w:rsid w:val="00520B29"/>
    <w:rsid w:val="00520D58"/>
    <w:rsid w:val="0052110E"/>
    <w:rsid w:val="005211CA"/>
    <w:rsid w:val="005218D8"/>
    <w:rsid w:val="00521D59"/>
    <w:rsid w:val="00522128"/>
    <w:rsid w:val="00522131"/>
    <w:rsid w:val="00522351"/>
    <w:rsid w:val="00522577"/>
    <w:rsid w:val="005237F5"/>
    <w:rsid w:val="00523CC1"/>
    <w:rsid w:val="00523CE7"/>
    <w:rsid w:val="0052402F"/>
    <w:rsid w:val="00524513"/>
    <w:rsid w:val="00524645"/>
    <w:rsid w:val="005248CD"/>
    <w:rsid w:val="005256AC"/>
    <w:rsid w:val="005257DA"/>
    <w:rsid w:val="00525B88"/>
    <w:rsid w:val="00525E07"/>
    <w:rsid w:val="005263B3"/>
    <w:rsid w:val="005268DF"/>
    <w:rsid w:val="00526920"/>
    <w:rsid w:val="00526B21"/>
    <w:rsid w:val="0052727C"/>
    <w:rsid w:val="005272EB"/>
    <w:rsid w:val="005275CC"/>
    <w:rsid w:val="00527B70"/>
    <w:rsid w:val="00527F2E"/>
    <w:rsid w:val="005304DC"/>
    <w:rsid w:val="00531157"/>
    <w:rsid w:val="00531234"/>
    <w:rsid w:val="00531E02"/>
    <w:rsid w:val="0053239C"/>
    <w:rsid w:val="00532BD2"/>
    <w:rsid w:val="00533ABD"/>
    <w:rsid w:val="005341B1"/>
    <w:rsid w:val="00534235"/>
    <w:rsid w:val="005342AC"/>
    <w:rsid w:val="005343B7"/>
    <w:rsid w:val="0053483D"/>
    <w:rsid w:val="00534D7B"/>
    <w:rsid w:val="00535058"/>
    <w:rsid w:val="005352AF"/>
    <w:rsid w:val="00535720"/>
    <w:rsid w:val="005358E4"/>
    <w:rsid w:val="00535A6E"/>
    <w:rsid w:val="00535D7A"/>
    <w:rsid w:val="00535D93"/>
    <w:rsid w:val="00535EB4"/>
    <w:rsid w:val="00536F6B"/>
    <w:rsid w:val="005370B7"/>
    <w:rsid w:val="00537219"/>
    <w:rsid w:val="005375B8"/>
    <w:rsid w:val="00537EC7"/>
    <w:rsid w:val="00537EEF"/>
    <w:rsid w:val="00537F60"/>
    <w:rsid w:val="0054016A"/>
    <w:rsid w:val="00540247"/>
    <w:rsid w:val="005410BB"/>
    <w:rsid w:val="00541CFE"/>
    <w:rsid w:val="00541F3B"/>
    <w:rsid w:val="0054244A"/>
    <w:rsid w:val="0054247B"/>
    <w:rsid w:val="00542EEA"/>
    <w:rsid w:val="00543695"/>
    <w:rsid w:val="0054381C"/>
    <w:rsid w:val="00543A7B"/>
    <w:rsid w:val="0054433B"/>
    <w:rsid w:val="0054487C"/>
    <w:rsid w:val="00545212"/>
    <w:rsid w:val="00545268"/>
    <w:rsid w:val="0054534B"/>
    <w:rsid w:val="0054554D"/>
    <w:rsid w:val="005457DF"/>
    <w:rsid w:val="00545F99"/>
    <w:rsid w:val="00546397"/>
    <w:rsid w:val="005465C7"/>
    <w:rsid w:val="0054718E"/>
    <w:rsid w:val="00547220"/>
    <w:rsid w:val="00547B8C"/>
    <w:rsid w:val="00547DFD"/>
    <w:rsid w:val="00547E32"/>
    <w:rsid w:val="005503A9"/>
    <w:rsid w:val="00550CCF"/>
    <w:rsid w:val="00551086"/>
    <w:rsid w:val="0055160D"/>
    <w:rsid w:val="0055169B"/>
    <w:rsid w:val="005520B1"/>
    <w:rsid w:val="0055213F"/>
    <w:rsid w:val="00552DB3"/>
    <w:rsid w:val="00553159"/>
    <w:rsid w:val="005532CA"/>
    <w:rsid w:val="00553388"/>
    <w:rsid w:val="005533E5"/>
    <w:rsid w:val="00553C59"/>
    <w:rsid w:val="005548C6"/>
    <w:rsid w:val="00554A2A"/>
    <w:rsid w:val="00554B0A"/>
    <w:rsid w:val="00554D45"/>
    <w:rsid w:val="00555037"/>
    <w:rsid w:val="00555263"/>
    <w:rsid w:val="0055540E"/>
    <w:rsid w:val="00555D12"/>
    <w:rsid w:val="00556016"/>
    <w:rsid w:val="005570DD"/>
    <w:rsid w:val="00557590"/>
    <w:rsid w:val="00560599"/>
    <w:rsid w:val="00560AD6"/>
    <w:rsid w:val="00560D0B"/>
    <w:rsid w:val="00561488"/>
    <w:rsid w:val="0056166E"/>
    <w:rsid w:val="00561A7F"/>
    <w:rsid w:val="00561BE6"/>
    <w:rsid w:val="00562032"/>
    <w:rsid w:val="0056214E"/>
    <w:rsid w:val="0056246B"/>
    <w:rsid w:val="00562AF1"/>
    <w:rsid w:val="00562B71"/>
    <w:rsid w:val="005635B0"/>
    <w:rsid w:val="00563C20"/>
    <w:rsid w:val="0056434A"/>
    <w:rsid w:val="005645A2"/>
    <w:rsid w:val="00564D38"/>
    <w:rsid w:val="005654B3"/>
    <w:rsid w:val="0056579E"/>
    <w:rsid w:val="005657A6"/>
    <w:rsid w:val="005659B8"/>
    <w:rsid w:val="0056644C"/>
    <w:rsid w:val="00566DC5"/>
    <w:rsid w:val="0056716D"/>
    <w:rsid w:val="00567424"/>
    <w:rsid w:val="00567BC2"/>
    <w:rsid w:val="00567DE6"/>
    <w:rsid w:val="0057029B"/>
    <w:rsid w:val="005702CB"/>
    <w:rsid w:val="00570D91"/>
    <w:rsid w:val="005710DB"/>
    <w:rsid w:val="00571EB5"/>
    <w:rsid w:val="00572904"/>
    <w:rsid w:val="00572BBC"/>
    <w:rsid w:val="00572E3C"/>
    <w:rsid w:val="00573418"/>
    <w:rsid w:val="00573DF4"/>
    <w:rsid w:val="005742A9"/>
    <w:rsid w:val="00574844"/>
    <w:rsid w:val="00574C60"/>
    <w:rsid w:val="00574D3E"/>
    <w:rsid w:val="00575D53"/>
    <w:rsid w:val="00575EC5"/>
    <w:rsid w:val="00575ED1"/>
    <w:rsid w:val="00577180"/>
    <w:rsid w:val="005771BB"/>
    <w:rsid w:val="00577D2B"/>
    <w:rsid w:val="00577E8B"/>
    <w:rsid w:val="00577E99"/>
    <w:rsid w:val="005800B6"/>
    <w:rsid w:val="00580113"/>
    <w:rsid w:val="005804B8"/>
    <w:rsid w:val="00580553"/>
    <w:rsid w:val="00580FE9"/>
    <w:rsid w:val="00581852"/>
    <w:rsid w:val="00581949"/>
    <w:rsid w:val="00581F40"/>
    <w:rsid w:val="005823BA"/>
    <w:rsid w:val="00582996"/>
    <w:rsid w:val="00582A0B"/>
    <w:rsid w:val="005831FF"/>
    <w:rsid w:val="00584337"/>
    <w:rsid w:val="00584410"/>
    <w:rsid w:val="00584533"/>
    <w:rsid w:val="00584644"/>
    <w:rsid w:val="00584D89"/>
    <w:rsid w:val="00584E80"/>
    <w:rsid w:val="00585055"/>
    <w:rsid w:val="005855DB"/>
    <w:rsid w:val="00585691"/>
    <w:rsid w:val="0058588A"/>
    <w:rsid w:val="00585BEA"/>
    <w:rsid w:val="00585F7B"/>
    <w:rsid w:val="00585FDD"/>
    <w:rsid w:val="00585FE9"/>
    <w:rsid w:val="00586007"/>
    <w:rsid w:val="00587114"/>
    <w:rsid w:val="00587792"/>
    <w:rsid w:val="005877E1"/>
    <w:rsid w:val="0058789E"/>
    <w:rsid w:val="00587D73"/>
    <w:rsid w:val="00587DF4"/>
    <w:rsid w:val="00587FC9"/>
    <w:rsid w:val="005904E6"/>
    <w:rsid w:val="00590BB2"/>
    <w:rsid w:val="00590EC7"/>
    <w:rsid w:val="005910B9"/>
    <w:rsid w:val="0059141D"/>
    <w:rsid w:val="005914FA"/>
    <w:rsid w:val="00591F1B"/>
    <w:rsid w:val="00592BE1"/>
    <w:rsid w:val="00592DBD"/>
    <w:rsid w:val="00592DC0"/>
    <w:rsid w:val="00593276"/>
    <w:rsid w:val="0059339F"/>
    <w:rsid w:val="00593A0E"/>
    <w:rsid w:val="00593C55"/>
    <w:rsid w:val="00593ED2"/>
    <w:rsid w:val="0059414F"/>
    <w:rsid w:val="0059427D"/>
    <w:rsid w:val="00594896"/>
    <w:rsid w:val="00595320"/>
    <w:rsid w:val="00595386"/>
    <w:rsid w:val="005954FF"/>
    <w:rsid w:val="005957B2"/>
    <w:rsid w:val="00595946"/>
    <w:rsid w:val="00596977"/>
    <w:rsid w:val="005971E8"/>
    <w:rsid w:val="00597282"/>
    <w:rsid w:val="005A006C"/>
    <w:rsid w:val="005A034A"/>
    <w:rsid w:val="005A0448"/>
    <w:rsid w:val="005A0E6A"/>
    <w:rsid w:val="005A0FC5"/>
    <w:rsid w:val="005A13F3"/>
    <w:rsid w:val="005A165B"/>
    <w:rsid w:val="005A2C19"/>
    <w:rsid w:val="005A2CA4"/>
    <w:rsid w:val="005A2D9F"/>
    <w:rsid w:val="005A2E32"/>
    <w:rsid w:val="005A3556"/>
    <w:rsid w:val="005A3778"/>
    <w:rsid w:val="005A37DA"/>
    <w:rsid w:val="005A3C41"/>
    <w:rsid w:val="005A3F82"/>
    <w:rsid w:val="005A4489"/>
    <w:rsid w:val="005A4B44"/>
    <w:rsid w:val="005A513F"/>
    <w:rsid w:val="005A51E5"/>
    <w:rsid w:val="005A52D9"/>
    <w:rsid w:val="005A566D"/>
    <w:rsid w:val="005A5C63"/>
    <w:rsid w:val="005A5F82"/>
    <w:rsid w:val="005A61E6"/>
    <w:rsid w:val="005A6DBF"/>
    <w:rsid w:val="005A7061"/>
    <w:rsid w:val="005A7804"/>
    <w:rsid w:val="005A7FE2"/>
    <w:rsid w:val="005B04FC"/>
    <w:rsid w:val="005B08E9"/>
    <w:rsid w:val="005B0D33"/>
    <w:rsid w:val="005B0D76"/>
    <w:rsid w:val="005B1199"/>
    <w:rsid w:val="005B1B90"/>
    <w:rsid w:val="005B1F56"/>
    <w:rsid w:val="005B1FA1"/>
    <w:rsid w:val="005B248C"/>
    <w:rsid w:val="005B25D5"/>
    <w:rsid w:val="005B2DA7"/>
    <w:rsid w:val="005B308E"/>
    <w:rsid w:val="005B3E4F"/>
    <w:rsid w:val="005B4882"/>
    <w:rsid w:val="005B4AE0"/>
    <w:rsid w:val="005B4C86"/>
    <w:rsid w:val="005B604F"/>
    <w:rsid w:val="005B69BA"/>
    <w:rsid w:val="005B6C61"/>
    <w:rsid w:val="005B7126"/>
    <w:rsid w:val="005B74E0"/>
    <w:rsid w:val="005B764F"/>
    <w:rsid w:val="005B789B"/>
    <w:rsid w:val="005C1088"/>
    <w:rsid w:val="005C1444"/>
    <w:rsid w:val="005C156B"/>
    <w:rsid w:val="005C1736"/>
    <w:rsid w:val="005C1BCC"/>
    <w:rsid w:val="005C2523"/>
    <w:rsid w:val="005C2A1B"/>
    <w:rsid w:val="005C2A73"/>
    <w:rsid w:val="005C38B1"/>
    <w:rsid w:val="005C3B64"/>
    <w:rsid w:val="005C3ECB"/>
    <w:rsid w:val="005C4271"/>
    <w:rsid w:val="005C4ACD"/>
    <w:rsid w:val="005C4D6F"/>
    <w:rsid w:val="005C59F3"/>
    <w:rsid w:val="005C5D47"/>
    <w:rsid w:val="005C615D"/>
    <w:rsid w:val="005C62CF"/>
    <w:rsid w:val="005C63DC"/>
    <w:rsid w:val="005C670B"/>
    <w:rsid w:val="005C6F3B"/>
    <w:rsid w:val="005C7209"/>
    <w:rsid w:val="005D036F"/>
    <w:rsid w:val="005D05F9"/>
    <w:rsid w:val="005D0742"/>
    <w:rsid w:val="005D11A4"/>
    <w:rsid w:val="005D1759"/>
    <w:rsid w:val="005D22FD"/>
    <w:rsid w:val="005D28DC"/>
    <w:rsid w:val="005D2B44"/>
    <w:rsid w:val="005D42D0"/>
    <w:rsid w:val="005D4548"/>
    <w:rsid w:val="005D4651"/>
    <w:rsid w:val="005D4803"/>
    <w:rsid w:val="005D49B7"/>
    <w:rsid w:val="005D4D35"/>
    <w:rsid w:val="005D5403"/>
    <w:rsid w:val="005D56AD"/>
    <w:rsid w:val="005D5784"/>
    <w:rsid w:val="005D6246"/>
    <w:rsid w:val="005D68EF"/>
    <w:rsid w:val="005D6C1F"/>
    <w:rsid w:val="005D788A"/>
    <w:rsid w:val="005D7903"/>
    <w:rsid w:val="005E020E"/>
    <w:rsid w:val="005E04DE"/>
    <w:rsid w:val="005E067F"/>
    <w:rsid w:val="005E0C17"/>
    <w:rsid w:val="005E0F4F"/>
    <w:rsid w:val="005E11EF"/>
    <w:rsid w:val="005E11F8"/>
    <w:rsid w:val="005E1626"/>
    <w:rsid w:val="005E18EA"/>
    <w:rsid w:val="005E197E"/>
    <w:rsid w:val="005E1D2A"/>
    <w:rsid w:val="005E2B68"/>
    <w:rsid w:val="005E2CCA"/>
    <w:rsid w:val="005E2D23"/>
    <w:rsid w:val="005E2FEA"/>
    <w:rsid w:val="005E3424"/>
    <w:rsid w:val="005E3E50"/>
    <w:rsid w:val="005E4380"/>
    <w:rsid w:val="005E44A4"/>
    <w:rsid w:val="005E47A5"/>
    <w:rsid w:val="005E4BA4"/>
    <w:rsid w:val="005E5188"/>
    <w:rsid w:val="005E53CE"/>
    <w:rsid w:val="005E558C"/>
    <w:rsid w:val="005E5BCC"/>
    <w:rsid w:val="005E5F7E"/>
    <w:rsid w:val="005E602A"/>
    <w:rsid w:val="005E646F"/>
    <w:rsid w:val="005E7370"/>
    <w:rsid w:val="005E7A4D"/>
    <w:rsid w:val="005E7C1B"/>
    <w:rsid w:val="005F09DB"/>
    <w:rsid w:val="005F0CFB"/>
    <w:rsid w:val="005F15ED"/>
    <w:rsid w:val="005F1678"/>
    <w:rsid w:val="005F1F07"/>
    <w:rsid w:val="005F2457"/>
    <w:rsid w:val="005F261F"/>
    <w:rsid w:val="005F2C0A"/>
    <w:rsid w:val="005F2E94"/>
    <w:rsid w:val="005F3391"/>
    <w:rsid w:val="005F444A"/>
    <w:rsid w:val="005F4CD2"/>
    <w:rsid w:val="005F510D"/>
    <w:rsid w:val="005F54CD"/>
    <w:rsid w:val="005F57D8"/>
    <w:rsid w:val="005F5DAF"/>
    <w:rsid w:val="005F5F59"/>
    <w:rsid w:val="005F5FFB"/>
    <w:rsid w:val="005F610E"/>
    <w:rsid w:val="005F64EC"/>
    <w:rsid w:val="005F6DEB"/>
    <w:rsid w:val="005F706A"/>
    <w:rsid w:val="005F74F8"/>
    <w:rsid w:val="005F7E05"/>
    <w:rsid w:val="00600067"/>
    <w:rsid w:val="00600364"/>
    <w:rsid w:val="00601569"/>
    <w:rsid w:val="00601F35"/>
    <w:rsid w:val="0060218D"/>
    <w:rsid w:val="00602833"/>
    <w:rsid w:val="00602FCB"/>
    <w:rsid w:val="00603500"/>
    <w:rsid w:val="00603B26"/>
    <w:rsid w:val="00603D26"/>
    <w:rsid w:val="0060411E"/>
    <w:rsid w:val="006041CF"/>
    <w:rsid w:val="00604218"/>
    <w:rsid w:val="0060464B"/>
    <w:rsid w:val="006047C6"/>
    <w:rsid w:val="00604E68"/>
    <w:rsid w:val="00604F50"/>
    <w:rsid w:val="00605465"/>
    <w:rsid w:val="006058B3"/>
    <w:rsid w:val="00606044"/>
    <w:rsid w:val="0060683C"/>
    <w:rsid w:val="00606A90"/>
    <w:rsid w:val="00606A95"/>
    <w:rsid w:val="00606B91"/>
    <w:rsid w:val="0060709C"/>
    <w:rsid w:val="00607982"/>
    <w:rsid w:val="00607C3B"/>
    <w:rsid w:val="00607CB0"/>
    <w:rsid w:val="006100D5"/>
    <w:rsid w:val="0061023A"/>
    <w:rsid w:val="006102D4"/>
    <w:rsid w:val="00610A09"/>
    <w:rsid w:val="00610BBC"/>
    <w:rsid w:val="00611331"/>
    <w:rsid w:val="00612340"/>
    <w:rsid w:val="00612608"/>
    <w:rsid w:val="00612635"/>
    <w:rsid w:val="0061315C"/>
    <w:rsid w:val="006139FC"/>
    <w:rsid w:val="00613F5E"/>
    <w:rsid w:val="006147EF"/>
    <w:rsid w:val="00614F92"/>
    <w:rsid w:val="00615292"/>
    <w:rsid w:val="00615312"/>
    <w:rsid w:val="00615E28"/>
    <w:rsid w:val="00616270"/>
    <w:rsid w:val="006162DE"/>
    <w:rsid w:val="0061653C"/>
    <w:rsid w:val="006170CC"/>
    <w:rsid w:val="006175F9"/>
    <w:rsid w:val="00617666"/>
    <w:rsid w:val="006176D9"/>
    <w:rsid w:val="00617848"/>
    <w:rsid w:val="00617933"/>
    <w:rsid w:val="006179B5"/>
    <w:rsid w:val="00617A8E"/>
    <w:rsid w:val="00620105"/>
    <w:rsid w:val="00620CB6"/>
    <w:rsid w:val="00620E22"/>
    <w:rsid w:val="00621658"/>
    <w:rsid w:val="00621F04"/>
    <w:rsid w:val="00622038"/>
    <w:rsid w:val="0062211E"/>
    <w:rsid w:val="0062286E"/>
    <w:rsid w:val="00622A53"/>
    <w:rsid w:val="006237FA"/>
    <w:rsid w:val="006248C8"/>
    <w:rsid w:val="006248DE"/>
    <w:rsid w:val="0062498D"/>
    <w:rsid w:val="006249C1"/>
    <w:rsid w:val="006252C0"/>
    <w:rsid w:val="00625611"/>
    <w:rsid w:val="00625690"/>
    <w:rsid w:val="00625A35"/>
    <w:rsid w:val="006262A6"/>
    <w:rsid w:val="00626F5F"/>
    <w:rsid w:val="006278F1"/>
    <w:rsid w:val="006279CD"/>
    <w:rsid w:val="006300D7"/>
    <w:rsid w:val="0063082F"/>
    <w:rsid w:val="00630941"/>
    <w:rsid w:val="00630952"/>
    <w:rsid w:val="006314D2"/>
    <w:rsid w:val="0063160C"/>
    <w:rsid w:val="00631F53"/>
    <w:rsid w:val="00632436"/>
    <w:rsid w:val="006326E0"/>
    <w:rsid w:val="00632B75"/>
    <w:rsid w:val="00632F0C"/>
    <w:rsid w:val="00633BBF"/>
    <w:rsid w:val="00633E30"/>
    <w:rsid w:val="0063403D"/>
    <w:rsid w:val="00634100"/>
    <w:rsid w:val="006341B9"/>
    <w:rsid w:val="00634416"/>
    <w:rsid w:val="006345FF"/>
    <w:rsid w:val="006360F4"/>
    <w:rsid w:val="006400C0"/>
    <w:rsid w:val="006406CF"/>
    <w:rsid w:val="00640852"/>
    <w:rsid w:val="00641100"/>
    <w:rsid w:val="00641454"/>
    <w:rsid w:val="00641A2F"/>
    <w:rsid w:val="00641BBF"/>
    <w:rsid w:val="00642A1C"/>
    <w:rsid w:val="00642B36"/>
    <w:rsid w:val="006434CB"/>
    <w:rsid w:val="0064401F"/>
    <w:rsid w:val="00644258"/>
    <w:rsid w:val="00644755"/>
    <w:rsid w:val="00644AB4"/>
    <w:rsid w:val="006457AB"/>
    <w:rsid w:val="0064582C"/>
    <w:rsid w:val="00645FD6"/>
    <w:rsid w:val="0064668D"/>
    <w:rsid w:val="00646C16"/>
    <w:rsid w:val="00646C36"/>
    <w:rsid w:val="006477E6"/>
    <w:rsid w:val="00647DF1"/>
    <w:rsid w:val="00650DA2"/>
    <w:rsid w:val="00651A37"/>
    <w:rsid w:val="00651AAF"/>
    <w:rsid w:val="00651E85"/>
    <w:rsid w:val="00651F10"/>
    <w:rsid w:val="0065209B"/>
    <w:rsid w:val="00652163"/>
    <w:rsid w:val="006524F1"/>
    <w:rsid w:val="006525A4"/>
    <w:rsid w:val="00652825"/>
    <w:rsid w:val="00652B1E"/>
    <w:rsid w:val="00652D20"/>
    <w:rsid w:val="00652E84"/>
    <w:rsid w:val="00653EDF"/>
    <w:rsid w:val="00654040"/>
    <w:rsid w:val="0065446A"/>
    <w:rsid w:val="006544BA"/>
    <w:rsid w:val="00654F61"/>
    <w:rsid w:val="0065576C"/>
    <w:rsid w:val="00655EBF"/>
    <w:rsid w:val="00655ECD"/>
    <w:rsid w:val="006563F0"/>
    <w:rsid w:val="006576FD"/>
    <w:rsid w:val="0065775E"/>
    <w:rsid w:val="00657F3C"/>
    <w:rsid w:val="006600C5"/>
    <w:rsid w:val="00660947"/>
    <w:rsid w:val="00660B51"/>
    <w:rsid w:val="006611D7"/>
    <w:rsid w:val="006611EC"/>
    <w:rsid w:val="006615C5"/>
    <w:rsid w:val="00661D23"/>
    <w:rsid w:val="00662225"/>
    <w:rsid w:val="00662C5A"/>
    <w:rsid w:val="00662D19"/>
    <w:rsid w:val="00662FFB"/>
    <w:rsid w:val="0066392D"/>
    <w:rsid w:val="00663A14"/>
    <w:rsid w:val="00663AAA"/>
    <w:rsid w:val="0066421D"/>
    <w:rsid w:val="00664580"/>
    <w:rsid w:val="006654FF"/>
    <w:rsid w:val="0066590B"/>
    <w:rsid w:val="006660BB"/>
    <w:rsid w:val="00666A5A"/>
    <w:rsid w:val="00666A7F"/>
    <w:rsid w:val="00666DC6"/>
    <w:rsid w:val="00666E91"/>
    <w:rsid w:val="0066708F"/>
    <w:rsid w:val="00667402"/>
    <w:rsid w:val="0067137F"/>
    <w:rsid w:val="006719CC"/>
    <w:rsid w:val="00671BAC"/>
    <w:rsid w:val="00671BF7"/>
    <w:rsid w:val="00672393"/>
    <w:rsid w:val="00672793"/>
    <w:rsid w:val="00672B9B"/>
    <w:rsid w:val="00672C71"/>
    <w:rsid w:val="006733EF"/>
    <w:rsid w:val="00673830"/>
    <w:rsid w:val="0067390B"/>
    <w:rsid w:val="00674164"/>
    <w:rsid w:val="00674641"/>
    <w:rsid w:val="00674717"/>
    <w:rsid w:val="006749F4"/>
    <w:rsid w:val="00674C2F"/>
    <w:rsid w:val="006757BD"/>
    <w:rsid w:val="00675E99"/>
    <w:rsid w:val="00676485"/>
    <w:rsid w:val="0067658C"/>
    <w:rsid w:val="006767B7"/>
    <w:rsid w:val="006767FC"/>
    <w:rsid w:val="006768B7"/>
    <w:rsid w:val="0067699A"/>
    <w:rsid w:val="00676A89"/>
    <w:rsid w:val="00676DFF"/>
    <w:rsid w:val="00676E8A"/>
    <w:rsid w:val="006770CA"/>
    <w:rsid w:val="00677201"/>
    <w:rsid w:val="00677C6F"/>
    <w:rsid w:val="00677DA6"/>
    <w:rsid w:val="00677DEC"/>
    <w:rsid w:val="0068041D"/>
    <w:rsid w:val="0068068E"/>
    <w:rsid w:val="00680756"/>
    <w:rsid w:val="00680C6D"/>
    <w:rsid w:val="00680DDC"/>
    <w:rsid w:val="0068136B"/>
    <w:rsid w:val="00681487"/>
    <w:rsid w:val="00681D37"/>
    <w:rsid w:val="00683116"/>
    <w:rsid w:val="0068356E"/>
    <w:rsid w:val="006839A6"/>
    <w:rsid w:val="00684113"/>
    <w:rsid w:val="00684CC8"/>
    <w:rsid w:val="00684D6C"/>
    <w:rsid w:val="0068503D"/>
    <w:rsid w:val="0068523F"/>
    <w:rsid w:val="0068590E"/>
    <w:rsid w:val="00685A2C"/>
    <w:rsid w:val="00685D84"/>
    <w:rsid w:val="006866FD"/>
    <w:rsid w:val="006868A2"/>
    <w:rsid w:val="0068691A"/>
    <w:rsid w:val="00687815"/>
    <w:rsid w:val="006906EF"/>
    <w:rsid w:val="006926D6"/>
    <w:rsid w:val="0069296A"/>
    <w:rsid w:val="00693FF0"/>
    <w:rsid w:val="006955C8"/>
    <w:rsid w:val="006958C0"/>
    <w:rsid w:val="00695E89"/>
    <w:rsid w:val="00696798"/>
    <w:rsid w:val="0069680F"/>
    <w:rsid w:val="00696DB1"/>
    <w:rsid w:val="006A0A56"/>
    <w:rsid w:val="006A0D1E"/>
    <w:rsid w:val="006A0EC6"/>
    <w:rsid w:val="006A1086"/>
    <w:rsid w:val="006A1BC8"/>
    <w:rsid w:val="006A1C56"/>
    <w:rsid w:val="006A2193"/>
    <w:rsid w:val="006A226A"/>
    <w:rsid w:val="006A2344"/>
    <w:rsid w:val="006A2468"/>
    <w:rsid w:val="006A30EC"/>
    <w:rsid w:val="006A3456"/>
    <w:rsid w:val="006A352D"/>
    <w:rsid w:val="006A38BF"/>
    <w:rsid w:val="006A3D97"/>
    <w:rsid w:val="006A3DB2"/>
    <w:rsid w:val="006A40EB"/>
    <w:rsid w:val="006A4120"/>
    <w:rsid w:val="006A464D"/>
    <w:rsid w:val="006A5265"/>
    <w:rsid w:val="006A5CAE"/>
    <w:rsid w:val="006A5F30"/>
    <w:rsid w:val="006A640E"/>
    <w:rsid w:val="006A687D"/>
    <w:rsid w:val="006A6F69"/>
    <w:rsid w:val="006A7675"/>
    <w:rsid w:val="006A7691"/>
    <w:rsid w:val="006A77C9"/>
    <w:rsid w:val="006A7A77"/>
    <w:rsid w:val="006A7BFB"/>
    <w:rsid w:val="006B03F7"/>
    <w:rsid w:val="006B07EE"/>
    <w:rsid w:val="006B1034"/>
    <w:rsid w:val="006B109C"/>
    <w:rsid w:val="006B1924"/>
    <w:rsid w:val="006B1D49"/>
    <w:rsid w:val="006B1E90"/>
    <w:rsid w:val="006B1F28"/>
    <w:rsid w:val="006B2020"/>
    <w:rsid w:val="006B29EE"/>
    <w:rsid w:val="006B36D2"/>
    <w:rsid w:val="006B37C6"/>
    <w:rsid w:val="006B3B04"/>
    <w:rsid w:val="006B3E9A"/>
    <w:rsid w:val="006B42FF"/>
    <w:rsid w:val="006B4650"/>
    <w:rsid w:val="006B547A"/>
    <w:rsid w:val="006B5963"/>
    <w:rsid w:val="006B6EC8"/>
    <w:rsid w:val="006B76F9"/>
    <w:rsid w:val="006B7940"/>
    <w:rsid w:val="006B7CBF"/>
    <w:rsid w:val="006C02D3"/>
    <w:rsid w:val="006C0302"/>
    <w:rsid w:val="006C073E"/>
    <w:rsid w:val="006C087F"/>
    <w:rsid w:val="006C0A94"/>
    <w:rsid w:val="006C152F"/>
    <w:rsid w:val="006C16FB"/>
    <w:rsid w:val="006C18B2"/>
    <w:rsid w:val="006C1DBB"/>
    <w:rsid w:val="006C1F36"/>
    <w:rsid w:val="006C234A"/>
    <w:rsid w:val="006C2C3A"/>
    <w:rsid w:val="006C2EE3"/>
    <w:rsid w:val="006C3383"/>
    <w:rsid w:val="006C373D"/>
    <w:rsid w:val="006C3AA0"/>
    <w:rsid w:val="006C4023"/>
    <w:rsid w:val="006C4166"/>
    <w:rsid w:val="006C4CAF"/>
    <w:rsid w:val="006C5760"/>
    <w:rsid w:val="006C58D7"/>
    <w:rsid w:val="006C5E5B"/>
    <w:rsid w:val="006C617B"/>
    <w:rsid w:val="006C63BA"/>
    <w:rsid w:val="006C646C"/>
    <w:rsid w:val="006C675B"/>
    <w:rsid w:val="006C678A"/>
    <w:rsid w:val="006C68D2"/>
    <w:rsid w:val="006C6985"/>
    <w:rsid w:val="006C6B9C"/>
    <w:rsid w:val="006C6E70"/>
    <w:rsid w:val="006C76C3"/>
    <w:rsid w:val="006C7920"/>
    <w:rsid w:val="006C79F9"/>
    <w:rsid w:val="006C7C04"/>
    <w:rsid w:val="006D024A"/>
    <w:rsid w:val="006D048D"/>
    <w:rsid w:val="006D0634"/>
    <w:rsid w:val="006D1814"/>
    <w:rsid w:val="006D1D79"/>
    <w:rsid w:val="006D33E2"/>
    <w:rsid w:val="006D351C"/>
    <w:rsid w:val="006D35C9"/>
    <w:rsid w:val="006D4847"/>
    <w:rsid w:val="006D4E18"/>
    <w:rsid w:val="006D4E7C"/>
    <w:rsid w:val="006D5B4C"/>
    <w:rsid w:val="006D6158"/>
    <w:rsid w:val="006D6413"/>
    <w:rsid w:val="006D66F5"/>
    <w:rsid w:val="006D67AE"/>
    <w:rsid w:val="006D6DCF"/>
    <w:rsid w:val="006D6DE6"/>
    <w:rsid w:val="006D76A5"/>
    <w:rsid w:val="006E02AA"/>
    <w:rsid w:val="006E0C5E"/>
    <w:rsid w:val="006E1090"/>
    <w:rsid w:val="006E12B5"/>
    <w:rsid w:val="006E13AC"/>
    <w:rsid w:val="006E1992"/>
    <w:rsid w:val="006E1C93"/>
    <w:rsid w:val="006E2FB8"/>
    <w:rsid w:val="006E38D0"/>
    <w:rsid w:val="006E4690"/>
    <w:rsid w:val="006E4C0D"/>
    <w:rsid w:val="006E4CB2"/>
    <w:rsid w:val="006E53DF"/>
    <w:rsid w:val="006E5935"/>
    <w:rsid w:val="006E64F8"/>
    <w:rsid w:val="006E6594"/>
    <w:rsid w:val="006E6C97"/>
    <w:rsid w:val="006E709B"/>
    <w:rsid w:val="006E7125"/>
    <w:rsid w:val="006E7331"/>
    <w:rsid w:val="006E7524"/>
    <w:rsid w:val="006E7686"/>
    <w:rsid w:val="006E7D12"/>
    <w:rsid w:val="006F04CC"/>
    <w:rsid w:val="006F0714"/>
    <w:rsid w:val="006F0923"/>
    <w:rsid w:val="006F10DC"/>
    <w:rsid w:val="006F16DB"/>
    <w:rsid w:val="006F1AA3"/>
    <w:rsid w:val="006F1FD7"/>
    <w:rsid w:val="006F2A4C"/>
    <w:rsid w:val="006F2C13"/>
    <w:rsid w:val="006F2E6B"/>
    <w:rsid w:val="006F3021"/>
    <w:rsid w:val="006F41EE"/>
    <w:rsid w:val="006F44DC"/>
    <w:rsid w:val="006F5943"/>
    <w:rsid w:val="006F6322"/>
    <w:rsid w:val="006F661D"/>
    <w:rsid w:val="006F680A"/>
    <w:rsid w:val="006F6A3B"/>
    <w:rsid w:val="006F6A5A"/>
    <w:rsid w:val="006F6C69"/>
    <w:rsid w:val="006F6FF2"/>
    <w:rsid w:val="006F790F"/>
    <w:rsid w:val="006F7A36"/>
    <w:rsid w:val="006F7C64"/>
    <w:rsid w:val="006F7E44"/>
    <w:rsid w:val="006F7E4F"/>
    <w:rsid w:val="007000EA"/>
    <w:rsid w:val="0070061D"/>
    <w:rsid w:val="00700A71"/>
    <w:rsid w:val="00700BBD"/>
    <w:rsid w:val="00702511"/>
    <w:rsid w:val="007027D0"/>
    <w:rsid w:val="0070368F"/>
    <w:rsid w:val="00703741"/>
    <w:rsid w:val="007037EB"/>
    <w:rsid w:val="00703EC2"/>
    <w:rsid w:val="00704067"/>
    <w:rsid w:val="007044B4"/>
    <w:rsid w:val="00704934"/>
    <w:rsid w:val="00704A8B"/>
    <w:rsid w:val="00704B4F"/>
    <w:rsid w:val="00704C5D"/>
    <w:rsid w:val="007055C1"/>
    <w:rsid w:val="007061CB"/>
    <w:rsid w:val="0070655B"/>
    <w:rsid w:val="0070714D"/>
    <w:rsid w:val="00707A3A"/>
    <w:rsid w:val="00710022"/>
    <w:rsid w:val="007101AD"/>
    <w:rsid w:val="00710288"/>
    <w:rsid w:val="007108E9"/>
    <w:rsid w:val="00710E7B"/>
    <w:rsid w:val="00711061"/>
    <w:rsid w:val="007114D3"/>
    <w:rsid w:val="007115CE"/>
    <w:rsid w:val="00711615"/>
    <w:rsid w:val="0071198D"/>
    <w:rsid w:val="007124DE"/>
    <w:rsid w:val="0071268E"/>
    <w:rsid w:val="00712D91"/>
    <w:rsid w:val="007130C9"/>
    <w:rsid w:val="00713AD8"/>
    <w:rsid w:val="00713B80"/>
    <w:rsid w:val="00713CA3"/>
    <w:rsid w:val="00713D9B"/>
    <w:rsid w:val="0071424D"/>
    <w:rsid w:val="00715346"/>
    <w:rsid w:val="0071551E"/>
    <w:rsid w:val="0071560C"/>
    <w:rsid w:val="00715BC7"/>
    <w:rsid w:val="007166F6"/>
    <w:rsid w:val="00716722"/>
    <w:rsid w:val="007170C9"/>
    <w:rsid w:val="00717EC4"/>
    <w:rsid w:val="007201EB"/>
    <w:rsid w:val="00720E21"/>
    <w:rsid w:val="0072115E"/>
    <w:rsid w:val="007215AB"/>
    <w:rsid w:val="0072177B"/>
    <w:rsid w:val="00721B4D"/>
    <w:rsid w:val="00721CB2"/>
    <w:rsid w:val="00722696"/>
    <w:rsid w:val="00722A10"/>
    <w:rsid w:val="00722F0E"/>
    <w:rsid w:val="00723068"/>
    <w:rsid w:val="007231EE"/>
    <w:rsid w:val="00723275"/>
    <w:rsid w:val="0072368F"/>
    <w:rsid w:val="00723AAE"/>
    <w:rsid w:val="00723F72"/>
    <w:rsid w:val="0072402C"/>
    <w:rsid w:val="00724057"/>
    <w:rsid w:val="007240A6"/>
    <w:rsid w:val="0072488A"/>
    <w:rsid w:val="00724C79"/>
    <w:rsid w:val="00725056"/>
    <w:rsid w:val="00725201"/>
    <w:rsid w:val="007267A9"/>
    <w:rsid w:val="00726EC1"/>
    <w:rsid w:val="00727934"/>
    <w:rsid w:val="00727BE1"/>
    <w:rsid w:val="007301C2"/>
    <w:rsid w:val="00730205"/>
    <w:rsid w:val="00730E97"/>
    <w:rsid w:val="007314BC"/>
    <w:rsid w:val="00731530"/>
    <w:rsid w:val="00731D0A"/>
    <w:rsid w:val="0073223B"/>
    <w:rsid w:val="0073225D"/>
    <w:rsid w:val="00732301"/>
    <w:rsid w:val="0073231E"/>
    <w:rsid w:val="007324D2"/>
    <w:rsid w:val="007325A3"/>
    <w:rsid w:val="00732BA6"/>
    <w:rsid w:val="0073330F"/>
    <w:rsid w:val="00733895"/>
    <w:rsid w:val="00733908"/>
    <w:rsid w:val="00734120"/>
    <w:rsid w:val="0073434E"/>
    <w:rsid w:val="007346EF"/>
    <w:rsid w:val="00734DFA"/>
    <w:rsid w:val="00735281"/>
    <w:rsid w:val="007358C7"/>
    <w:rsid w:val="00735C61"/>
    <w:rsid w:val="00735E7B"/>
    <w:rsid w:val="00736031"/>
    <w:rsid w:val="007365DC"/>
    <w:rsid w:val="007370AA"/>
    <w:rsid w:val="007371C0"/>
    <w:rsid w:val="0073752F"/>
    <w:rsid w:val="00737994"/>
    <w:rsid w:val="00737EA8"/>
    <w:rsid w:val="00741227"/>
    <w:rsid w:val="0074165E"/>
    <w:rsid w:val="00742687"/>
    <w:rsid w:val="00742C39"/>
    <w:rsid w:val="007430CD"/>
    <w:rsid w:val="0074310E"/>
    <w:rsid w:val="007437B3"/>
    <w:rsid w:val="007454A5"/>
    <w:rsid w:val="00745902"/>
    <w:rsid w:val="00745ECA"/>
    <w:rsid w:val="00745F78"/>
    <w:rsid w:val="0074688B"/>
    <w:rsid w:val="00746BD7"/>
    <w:rsid w:val="00746D55"/>
    <w:rsid w:val="00747814"/>
    <w:rsid w:val="0075012B"/>
    <w:rsid w:val="0075016A"/>
    <w:rsid w:val="00750301"/>
    <w:rsid w:val="0075063E"/>
    <w:rsid w:val="00750ABA"/>
    <w:rsid w:val="00751587"/>
    <w:rsid w:val="007516F5"/>
    <w:rsid w:val="007517F3"/>
    <w:rsid w:val="007519E1"/>
    <w:rsid w:val="00751A5C"/>
    <w:rsid w:val="00752724"/>
    <w:rsid w:val="007528FC"/>
    <w:rsid w:val="00752D65"/>
    <w:rsid w:val="00752FE7"/>
    <w:rsid w:val="007537D9"/>
    <w:rsid w:val="00754764"/>
    <w:rsid w:val="00754824"/>
    <w:rsid w:val="00754A40"/>
    <w:rsid w:val="00754B9C"/>
    <w:rsid w:val="00755307"/>
    <w:rsid w:val="00755F2B"/>
    <w:rsid w:val="007563F5"/>
    <w:rsid w:val="007566A6"/>
    <w:rsid w:val="007567E3"/>
    <w:rsid w:val="007573FB"/>
    <w:rsid w:val="007575AA"/>
    <w:rsid w:val="00760379"/>
    <w:rsid w:val="007613E9"/>
    <w:rsid w:val="00761ED6"/>
    <w:rsid w:val="0076216E"/>
    <w:rsid w:val="007623E1"/>
    <w:rsid w:val="0076240A"/>
    <w:rsid w:val="007624FA"/>
    <w:rsid w:val="00762820"/>
    <w:rsid w:val="007633FD"/>
    <w:rsid w:val="00763583"/>
    <w:rsid w:val="0076369D"/>
    <w:rsid w:val="007637DB"/>
    <w:rsid w:val="0076380B"/>
    <w:rsid w:val="0076413C"/>
    <w:rsid w:val="007649EA"/>
    <w:rsid w:val="00764BF6"/>
    <w:rsid w:val="00764F83"/>
    <w:rsid w:val="007651FF"/>
    <w:rsid w:val="00765582"/>
    <w:rsid w:val="00765B72"/>
    <w:rsid w:val="007665F9"/>
    <w:rsid w:val="007666A5"/>
    <w:rsid w:val="00767637"/>
    <w:rsid w:val="007678DA"/>
    <w:rsid w:val="0076793B"/>
    <w:rsid w:val="00767DF5"/>
    <w:rsid w:val="0077036C"/>
    <w:rsid w:val="00770CC1"/>
    <w:rsid w:val="00770FDD"/>
    <w:rsid w:val="00771799"/>
    <w:rsid w:val="0077198F"/>
    <w:rsid w:val="00771A2E"/>
    <w:rsid w:val="00771BEC"/>
    <w:rsid w:val="00771FC7"/>
    <w:rsid w:val="0077330B"/>
    <w:rsid w:val="0077353B"/>
    <w:rsid w:val="00773552"/>
    <w:rsid w:val="007736C9"/>
    <w:rsid w:val="00773BB5"/>
    <w:rsid w:val="00774E22"/>
    <w:rsid w:val="00775CBD"/>
    <w:rsid w:val="00775ECC"/>
    <w:rsid w:val="0077685E"/>
    <w:rsid w:val="0077695F"/>
    <w:rsid w:val="007779C4"/>
    <w:rsid w:val="00777BDD"/>
    <w:rsid w:val="007803FA"/>
    <w:rsid w:val="00780417"/>
    <w:rsid w:val="00780561"/>
    <w:rsid w:val="00780DC0"/>
    <w:rsid w:val="00780F45"/>
    <w:rsid w:val="0078128B"/>
    <w:rsid w:val="007813B0"/>
    <w:rsid w:val="00781409"/>
    <w:rsid w:val="0078173A"/>
    <w:rsid w:val="00781CB9"/>
    <w:rsid w:val="00782438"/>
    <w:rsid w:val="00782597"/>
    <w:rsid w:val="007828CD"/>
    <w:rsid w:val="00783436"/>
    <w:rsid w:val="00783711"/>
    <w:rsid w:val="00784F8A"/>
    <w:rsid w:val="00785982"/>
    <w:rsid w:val="00785B6C"/>
    <w:rsid w:val="00785F87"/>
    <w:rsid w:val="00785FB7"/>
    <w:rsid w:val="007860A9"/>
    <w:rsid w:val="007861F5"/>
    <w:rsid w:val="0078628F"/>
    <w:rsid w:val="0078679C"/>
    <w:rsid w:val="007868BE"/>
    <w:rsid w:val="00786BDB"/>
    <w:rsid w:val="00786C47"/>
    <w:rsid w:val="00786C99"/>
    <w:rsid w:val="00786F32"/>
    <w:rsid w:val="00787378"/>
    <w:rsid w:val="007875B8"/>
    <w:rsid w:val="007876C8"/>
    <w:rsid w:val="0078796B"/>
    <w:rsid w:val="00787B6D"/>
    <w:rsid w:val="00790173"/>
    <w:rsid w:val="007902A3"/>
    <w:rsid w:val="007916DE"/>
    <w:rsid w:val="007918C3"/>
    <w:rsid w:val="00791D72"/>
    <w:rsid w:val="0079202D"/>
    <w:rsid w:val="007921E7"/>
    <w:rsid w:val="007933AA"/>
    <w:rsid w:val="00793B26"/>
    <w:rsid w:val="007945B2"/>
    <w:rsid w:val="00794F48"/>
    <w:rsid w:val="007953FD"/>
    <w:rsid w:val="00795500"/>
    <w:rsid w:val="0079601C"/>
    <w:rsid w:val="00796073"/>
    <w:rsid w:val="00796149"/>
    <w:rsid w:val="0079626E"/>
    <w:rsid w:val="007964C6"/>
    <w:rsid w:val="0079665E"/>
    <w:rsid w:val="00796664"/>
    <w:rsid w:val="007967B2"/>
    <w:rsid w:val="00796F30"/>
    <w:rsid w:val="00796FB0"/>
    <w:rsid w:val="00797286"/>
    <w:rsid w:val="007973A0"/>
    <w:rsid w:val="007974D5"/>
    <w:rsid w:val="0079767A"/>
    <w:rsid w:val="007A002E"/>
    <w:rsid w:val="007A051A"/>
    <w:rsid w:val="007A0705"/>
    <w:rsid w:val="007A0723"/>
    <w:rsid w:val="007A0837"/>
    <w:rsid w:val="007A0909"/>
    <w:rsid w:val="007A0F1C"/>
    <w:rsid w:val="007A147D"/>
    <w:rsid w:val="007A184B"/>
    <w:rsid w:val="007A1F23"/>
    <w:rsid w:val="007A25D5"/>
    <w:rsid w:val="007A2A95"/>
    <w:rsid w:val="007A2DF5"/>
    <w:rsid w:val="007A3429"/>
    <w:rsid w:val="007A370C"/>
    <w:rsid w:val="007A4358"/>
    <w:rsid w:val="007A43CA"/>
    <w:rsid w:val="007A50E7"/>
    <w:rsid w:val="007A5263"/>
    <w:rsid w:val="007A544B"/>
    <w:rsid w:val="007A54A2"/>
    <w:rsid w:val="007A5712"/>
    <w:rsid w:val="007A5802"/>
    <w:rsid w:val="007A59E0"/>
    <w:rsid w:val="007A5D5B"/>
    <w:rsid w:val="007A5DA0"/>
    <w:rsid w:val="007A6105"/>
    <w:rsid w:val="007A61A8"/>
    <w:rsid w:val="007A6359"/>
    <w:rsid w:val="007A69E0"/>
    <w:rsid w:val="007A6B6F"/>
    <w:rsid w:val="007A6FC8"/>
    <w:rsid w:val="007A7385"/>
    <w:rsid w:val="007A758D"/>
    <w:rsid w:val="007A759D"/>
    <w:rsid w:val="007A7BDF"/>
    <w:rsid w:val="007A7EC0"/>
    <w:rsid w:val="007A7F3A"/>
    <w:rsid w:val="007A7FAB"/>
    <w:rsid w:val="007B0266"/>
    <w:rsid w:val="007B02D8"/>
    <w:rsid w:val="007B0574"/>
    <w:rsid w:val="007B071E"/>
    <w:rsid w:val="007B0F57"/>
    <w:rsid w:val="007B117E"/>
    <w:rsid w:val="007B162B"/>
    <w:rsid w:val="007B162D"/>
    <w:rsid w:val="007B26BD"/>
    <w:rsid w:val="007B3819"/>
    <w:rsid w:val="007B3F43"/>
    <w:rsid w:val="007B430D"/>
    <w:rsid w:val="007B452C"/>
    <w:rsid w:val="007B473E"/>
    <w:rsid w:val="007B51CF"/>
    <w:rsid w:val="007B5213"/>
    <w:rsid w:val="007B5248"/>
    <w:rsid w:val="007B542A"/>
    <w:rsid w:val="007B5AEC"/>
    <w:rsid w:val="007B6898"/>
    <w:rsid w:val="007B6EFC"/>
    <w:rsid w:val="007B7183"/>
    <w:rsid w:val="007B78E2"/>
    <w:rsid w:val="007C02B4"/>
    <w:rsid w:val="007C0C9E"/>
    <w:rsid w:val="007C10A4"/>
    <w:rsid w:val="007C122A"/>
    <w:rsid w:val="007C152F"/>
    <w:rsid w:val="007C1948"/>
    <w:rsid w:val="007C1CA6"/>
    <w:rsid w:val="007C1CC7"/>
    <w:rsid w:val="007C1D16"/>
    <w:rsid w:val="007C1D37"/>
    <w:rsid w:val="007C2740"/>
    <w:rsid w:val="007C296C"/>
    <w:rsid w:val="007C2E96"/>
    <w:rsid w:val="007C2F22"/>
    <w:rsid w:val="007C2FCB"/>
    <w:rsid w:val="007C311B"/>
    <w:rsid w:val="007C36EC"/>
    <w:rsid w:val="007C3A45"/>
    <w:rsid w:val="007C4831"/>
    <w:rsid w:val="007C5741"/>
    <w:rsid w:val="007C57CE"/>
    <w:rsid w:val="007C5F6C"/>
    <w:rsid w:val="007C6806"/>
    <w:rsid w:val="007C69F4"/>
    <w:rsid w:val="007C6B5F"/>
    <w:rsid w:val="007C7287"/>
    <w:rsid w:val="007C7AA5"/>
    <w:rsid w:val="007D05BF"/>
    <w:rsid w:val="007D0D47"/>
    <w:rsid w:val="007D16BC"/>
    <w:rsid w:val="007D20DA"/>
    <w:rsid w:val="007D23BC"/>
    <w:rsid w:val="007D2793"/>
    <w:rsid w:val="007D2EA1"/>
    <w:rsid w:val="007D316E"/>
    <w:rsid w:val="007D3270"/>
    <w:rsid w:val="007D3316"/>
    <w:rsid w:val="007D34C1"/>
    <w:rsid w:val="007D370C"/>
    <w:rsid w:val="007D3713"/>
    <w:rsid w:val="007D38BF"/>
    <w:rsid w:val="007D39F7"/>
    <w:rsid w:val="007D3AA0"/>
    <w:rsid w:val="007D3C2C"/>
    <w:rsid w:val="007D3CE6"/>
    <w:rsid w:val="007D3F75"/>
    <w:rsid w:val="007D3FC1"/>
    <w:rsid w:val="007D4886"/>
    <w:rsid w:val="007D4A7D"/>
    <w:rsid w:val="007D5093"/>
    <w:rsid w:val="007D5222"/>
    <w:rsid w:val="007D5906"/>
    <w:rsid w:val="007D71A8"/>
    <w:rsid w:val="007D7F9D"/>
    <w:rsid w:val="007E01D1"/>
    <w:rsid w:val="007E06E1"/>
    <w:rsid w:val="007E07D2"/>
    <w:rsid w:val="007E08E3"/>
    <w:rsid w:val="007E0917"/>
    <w:rsid w:val="007E0FC2"/>
    <w:rsid w:val="007E1246"/>
    <w:rsid w:val="007E182D"/>
    <w:rsid w:val="007E1866"/>
    <w:rsid w:val="007E1CEA"/>
    <w:rsid w:val="007E1D01"/>
    <w:rsid w:val="007E1ED1"/>
    <w:rsid w:val="007E1F36"/>
    <w:rsid w:val="007E320E"/>
    <w:rsid w:val="007E3722"/>
    <w:rsid w:val="007E3C22"/>
    <w:rsid w:val="007E3E0A"/>
    <w:rsid w:val="007E401C"/>
    <w:rsid w:val="007E45B6"/>
    <w:rsid w:val="007E530E"/>
    <w:rsid w:val="007E5849"/>
    <w:rsid w:val="007E5B5D"/>
    <w:rsid w:val="007E5B94"/>
    <w:rsid w:val="007E62DE"/>
    <w:rsid w:val="007E6858"/>
    <w:rsid w:val="007E752C"/>
    <w:rsid w:val="007E75B3"/>
    <w:rsid w:val="007E7951"/>
    <w:rsid w:val="007F001C"/>
    <w:rsid w:val="007F047E"/>
    <w:rsid w:val="007F0572"/>
    <w:rsid w:val="007F05C6"/>
    <w:rsid w:val="007F0669"/>
    <w:rsid w:val="007F1245"/>
    <w:rsid w:val="007F1EE7"/>
    <w:rsid w:val="007F2C20"/>
    <w:rsid w:val="007F37C3"/>
    <w:rsid w:val="007F3976"/>
    <w:rsid w:val="007F3A41"/>
    <w:rsid w:val="007F4394"/>
    <w:rsid w:val="007F47C2"/>
    <w:rsid w:val="007F5122"/>
    <w:rsid w:val="007F5AF7"/>
    <w:rsid w:val="007F6070"/>
    <w:rsid w:val="007F660F"/>
    <w:rsid w:val="007F6967"/>
    <w:rsid w:val="007F74A3"/>
    <w:rsid w:val="007F74D6"/>
    <w:rsid w:val="00800074"/>
    <w:rsid w:val="00800299"/>
    <w:rsid w:val="00800317"/>
    <w:rsid w:val="0080050B"/>
    <w:rsid w:val="00800806"/>
    <w:rsid w:val="008008B8"/>
    <w:rsid w:val="00800C02"/>
    <w:rsid w:val="00801110"/>
    <w:rsid w:val="00801164"/>
    <w:rsid w:val="008013DE"/>
    <w:rsid w:val="008019A5"/>
    <w:rsid w:val="00802078"/>
    <w:rsid w:val="008021B4"/>
    <w:rsid w:val="008021FA"/>
    <w:rsid w:val="00802295"/>
    <w:rsid w:val="008022D6"/>
    <w:rsid w:val="008031CE"/>
    <w:rsid w:val="0080361C"/>
    <w:rsid w:val="00803797"/>
    <w:rsid w:val="00803CE8"/>
    <w:rsid w:val="0080421B"/>
    <w:rsid w:val="00804484"/>
    <w:rsid w:val="008048E4"/>
    <w:rsid w:val="00804A13"/>
    <w:rsid w:val="00804F78"/>
    <w:rsid w:val="00805345"/>
    <w:rsid w:val="00805A11"/>
    <w:rsid w:val="008064D7"/>
    <w:rsid w:val="0080674F"/>
    <w:rsid w:val="00806D04"/>
    <w:rsid w:val="00806D9A"/>
    <w:rsid w:val="00806E33"/>
    <w:rsid w:val="00807201"/>
    <w:rsid w:val="008073C9"/>
    <w:rsid w:val="00807902"/>
    <w:rsid w:val="00807D41"/>
    <w:rsid w:val="00807E6B"/>
    <w:rsid w:val="008104DE"/>
    <w:rsid w:val="0081066B"/>
    <w:rsid w:val="00811507"/>
    <w:rsid w:val="00811ADF"/>
    <w:rsid w:val="00811EAA"/>
    <w:rsid w:val="00812CF8"/>
    <w:rsid w:val="008133B4"/>
    <w:rsid w:val="00813C27"/>
    <w:rsid w:val="00813DB3"/>
    <w:rsid w:val="00814056"/>
    <w:rsid w:val="0081435A"/>
    <w:rsid w:val="00815168"/>
    <w:rsid w:val="008154BD"/>
    <w:rsid w:val="00815F02"/>
    <w:rsid w:val="00816C9A"/>
    <w:rsid w:val="00816E77"/>
    <w:rsid w:val="008172AF"/>
    <w:rsid w:val="008175B3"/>
    <w:rsid w:val="00817926"/>
    <w:rsid w:val="008179C9"/>
    <w:rsid w:val="00820257"/>
    <w:rsid w:val="008208A6"/>
    <w:rsid w:val="008209D7"/>
    <w:rsid w:val="00820C9E"/>
    <w:rsid w:val="00820DDF"/>
    <w:rsid w:val="008210B9"/>
    <w:rsid w:val="008215D9"/>
    <w:rsid w:val="00821FF8"/>
    <w:rsid w:val="0082206F"/>
    <w:rsid w:val="00822606"/>
    <w:rsid w:val="00822649"/>
    <w:rsid w:val="008230D3"/>
    <w:rsid w:val="00823324"/>
    <w:rsid w:val="0082394C"/>
    <w:rsid w:val="00823A83"/>
    <w:rsid w:val="008250C8"/>
    <w:rsid w:val="00825107"/>
    <w:rsid w:val="008256F1"/>
    <w:rsid w:val="00825E55"/>
    <w:rsid w:val="00825EF0"/>
    <w:rsid w:val="00826B19"/>
    <w:rsid w:val="00826C6F"/>
    <w:rsid w:val="00826F86"/>
    <w:rsid w:val="00827514"/>
    <w:rsid w:val="0083021F"/>
    <w:rsid w:val="008302B5"/>
    <w:rsid w:val="00830393"/>
    <w:rsid w:val="00830453"/>
    <w:rsid w:val="00830B7C"/>
    <w:rsid w:val="00830C11"/>
    <w:rsid w:val="008310F6"/>
    <w:rsid w:val="0083127B"/>
    <w:rsid w:val="00831528"/>
    <w:rsid w:val="00831754"/>
    <w:rsid w:val="00832451"/>
    <w:rsid w:val="0083265C"/>
    <w:rsid w:val="008327D4"/>
    <w:rsid w:val="008332E7"/>
    <w:rsid w:val="0083338A"/>
    <w:rsid w:val="00833769"/>
    <w:rsid w:val="00833BEF"/>
    <w:rsid w:val="0083411D"/>
    <w:rsid w:val="008341F5"/>
    <w:rsid w:val="0083422D"/>
    <w:rsid w:val="008344CC"/>
    <w:rsid w:val="00834665"/>
    <w:rsid w:val="00834A74"/>
    <w:rsid w:val="008352A3"/>
    <w:rsid w:val="0083617C"/>
    <w:rsid w:val="00836372"/>
    <w:rsid w:val="0083655A"/>
    <w:rsid w:val="00836596"/>
    <w:rsid w:val="00836684"/>
    <w:rsid w:val="008369EE"/>
    <w:rsid w:val="00836C4E"/>
    <w:rsid w:val="00836D48"/>
    <w:rsid w:val="00836F26"/>
    <w:rsid w:val="00837180"/>
    <w:rsid w:val="00837ABC"/>
    <w:rsid w:val="00837C85"/>
    <w:rsid w:val="00840205"/>
    <w:rsid w:val="0084059B"/>
    <w:rsid w:val="00840BF0"/>
    <w:rsid w:val="00840DB0"/>
    <w:rsid w:val="008410C2"/>
    <w:rsid w:val="00841209"/>
    <w:rsid w:val="00841DD6"/>
    <w:rsid w:val="00841EB8"/>
    <w:rsid w:val="008421EB"/>
    <w:rsid w:val="00842261"/>
    <w:rsid w:val="008425AB"/>
    <w:rsid w:val="00842B59"/>
    <w:rsid w:val="00842D88"/>
    <w:rsid w:val="0084307B"/>
    <w:rsid w:val="00843133"/>
    <w:rsid w:val="0084317C"/>
    <w:rsid w:val="008449CF"/>
    <w:rsid w:val="00844A56"/>
    <w:rsid w:val="008451F2"/>
    <w:rsid w:val="008452F6"/>
    <w:rsid w:val="0084550F"/>
    <w:rsid w:val="00846824"/>
    <w:rsid w:val="00846DDF"/>
    <w:rsid w:val="0084724C"/>
    <w:rsid w:val="00847A74"/>
    <w:rsid w:val="00847A87"/>
    <w:rsid w:val="00847D1A"/>
    <w:rsid w:val="00847FD9"/>
    <w:rsid w:val="00850277"/>
    <w:rsid w:val="008506CC"/>
    <w:rsid w:val="00850C12"/>
    <w:rsid w:val="00850F39"/>
    <w:rsid w:val="0085197D"/>
    <w:rsid w:val="00851B5A"/>
    <w:rsid w:val="00852425"/>
    <w:rsid w:val="00852810"/>
    <w:rsid w:val="008529B1"/>
    <w:rsid w:val="00852BFC"/>
    <w:rsid w:val="00852E63"/>
    <w:rsid w:val="00853272"/>
    <w:rsid w:val="00853289"/>
    <w:rsid w:val="00853882"/>
    <w:rsid w:val="00853C25"/>
    <w:rsid w:val="00853F0B"/>
    <w:rsid w:val="00854F89"/>
    <w:rsid w:val="0085573F"/>
    <w:rsid w:val="00855789"/>
    <w:rsid w:val="008558A2"/>
    <w:rsid w:val="00855FD0"/>
    <w:rsid w:val="00856865"/>
    <w:rsid w:val="0085699A"/>
    <w:rsid w:val="00856B47"/>
    <w:rsid w:val="00856D16"/>
    <w:rsid w:val="00857279"/>
    <w:rsid w:val="008573F6"/>
    <w:rsid w:val="00857B3A"/>
    <w:rsid w:val="00857E5B"/>
    <w:rsid w:val="008605BD"/>
    <w:rsid w:val="0086153C"/>
    <w:rsid w:val="008620FF"/>
    <w:rsid w:val="00862457"/>
    <w:rsid w:val="00862F5F"/>
    <w:rsid w:val="00862FBE"/>
    <w:rsid w:val="008630E8"/>
    <w:rsid w:val="0086330E"/>
    <w:rsid w:val="008634C9"/>
    <w:rsid w:val="008636F3"/>
    <w:rsid w:val="008639A7"/>
    <w:rsid w:val="00863B20"/>
    <w:rsid w:val="00864627"/>
    <w:rsid w:val="00864AFA"/>
    <w:rsid w:val="00864E44"/>
    <w:rsid w:val="0086515E"/>
    <w:rsid w:val="0086516D"/>
    <w:rsid w:val="00865192"/>
    <w:rsid w:val="008656DF"/>
    <w:rsid w:val="0086584B"/>
    <w:rsid w:val="008659E0"/>
    <w:rsid w:val="00865A42"/>
    <w:rsid w:val="00866811"/>
    <w:rsid w:val="00866C76"/>
    <w:rsid w:val="00867783"/>
    <w:rsid w:val="008678A5"/>
    <w:rsid w:val="00867991"/>
    <w:rsid w:val="00867A8A"/>
    <w:rsid w:val="00867EE9"/>
    <w:rsid w:val="00867F56"/>
    <w:rsid w:val="00867F5E"/>
    <w:rsid w:val="00870244"/>
    <w:rsid w:val="00870A1A"/>
    <w:rsid w:val="00870BF7"/>
    <w:rsid w:val="00870E1F"/>
    <w:rsid w:val="00870F92"/>
    <w:rsid w:val="0087111E"/>
    <w:rsid w:val="00871F36"/>
    <w:rsid w:val="00872F7B"/>
    <w:rsid w:val="00873112"/>
    <w:rsid w:val="00873355"/>
    <w:rsid w:val="00873A27"/>
    <w:rsid w:val="00873DA0"/>
    <w:rsid w:val="0087420E"/>
    <w:rsid w:val="0087435A"/>
    <w:rsid w:val="00874A47"/>
    <w:rsid w:val="00874D56"/>
    <w:rsid w:val="00874E37"/>
    <w:rsid w:val="008756F0"/>
    <w:rsid w:val="008758A5"/>
    <w:rsid w:val="008759B5"/>
    <w:rsid w:val="00875E56"/>
    <w:rsid w:val="0087687E"/>
    <w:rsid w:val="00876BB2"/>
    <w:rsid w:val="00876F3D"/>
    <w:rsid w:val="00877D27"/>
    <w:rsid w:val="00877E32"/>
    <w:rsid w:val="00880CFF"/>
    <w:rsid w:val="00880DAD"/>
    <w:rsid w:val="008817C9"/>
    <w:rsid w:val="00881A9B"/>
    <w:rsid w:val="00881F92"/>
    <w:rsid w:val="008820B3"/>
    <w:rsid w:val="008820F2"/>
    <w:rsid w:val="00882CDB"/>
    <w:rsid w:val="008831DC"/>
    <w:rsid w:val="0088327C"/>
    <w:rsid w:val="008833A1"/>
    <w:rsid w:val="00883462"/>
    <w:rsid w:val="00883CB2"/>
    <w:rsid w:val="00883E66"/>
    <w:rsid w:val="00884142"/>
    <w:rsid w:val="00884615"/>
    <w:rsid w:val="008848FC"/>
    <w:rsid w:val="00884AD3"/>
    <w:rsid w:val="00884EEF"/>
    <w:rsid w:val="008853E6"/>
    <w:rsid w:val="008859DF"/>
    <w:rsid w:val="00885CD3"/>
    <w:rsid w:val="008862B5"/>
    <w:rsid w:val="008867F9"/>
    <w:rsid w:val="008868A2"/>
    <w:rsid w:val="00886DBD"/>
    <w:rsid w:val="008879A6"/>
    <w:rsid w:val="008901EF"/>
    <w:rsid w:val="008903D7"/>
    <w:rsid w:val="00890514"/>
    <w:rsid w:val="0089075F"/>
    <w:rsid w:val="0089145E"/>
    <w:rsid w:val="008918E2"/>
    <w:rsid w:val="00892195"/>
    <w:rsid w:val="00892608"/>
    <w:rsid w:val="0089281A"/>
    <w:rsid w:val="00892A2E"/>
    <w:rsid w:val="00892BC2"/>
    <w:rsid w:val="00892C5E"/>
    <w:rsid w:val="00893583"/>
    <w:rsid w:val="0089380A"/>
    <w:rsid w:val="00893E81"/>
    <w:rsid w:val="00894096"/>
    <w:rsid w:val="00894CE2"/>
    <w:rsid w:val="00895519"/>
    <w:rsid w:val="0089577E"/>
    <w:rsid w:val="00895D14"/>
    <w:rsid w:val="008964F1"/>
    <w:rsid w:val="008972E0"/>
    <w:rsid w:val="00897381"/>
    <w:rsid w:val="00897510"/>
    <w:rsid w:val="00897B79"/>
    <w:rsid w:val="00897B98"/>
    <w:rsid w:val="00897D10"/>
    <w:rsid w:val="008A06F7"/>
    <w:rsid w:val="008A0C86"/>
    <w:rsid w:val="008A0D3B"/>
    <w:rsid w:val="008A142F"/>
    <w:rsid w:val="008A15F8"/>
    <w:rsid w:val="008A22D5"/>
    <w:rsid w:val="008A2542"/>
    <w:rsid w:val="008A2BB3"/>
    <w:rsid w:val="008A2CD6"/>
    <w:rsid w:val="008A2D86"/>
    <w:rsid w:val="008A3172"/>
    <w:rsid w:val="008A33A7"/>
    <w:rsid w:val="008A3857"/>
    <w:rsid w:val="008A3988"/>
    <w:rsid w:val="008A3C38"/>
    <w:rsid w:val="008A42ED"/>
    <w:rsid w:val="008A43D3"/>
    <w:rsid w:val="008A49F8"/>
    <w:rsid w:val="008A4BFF"/>
    <w:rsid w:val="008A4E5B"/>
    <w:rsid w:val="008A57F1"/>
    <w:rsid w:val="008A5F3C"/>
    <w:rsid w:val="008A65EC"/>
    <w:rsid w:val="008A686C"/>
    <w:rsid w:val="008A7D53"/>
    <w:rsid w:val="008B0175"/>
    <w:rsid w:val="008B0296"/>
    <w:rsid w:val="008B077B"/>
    <w:rsid w:val="008B07D1"/>
    <w:rsid w:val="008B1067"/>
    <w:rsid w:val="008B218C"/>
    <w:rsid w:val="008B22CF"/>
    <w:rsid w:val="008B27F0"/>
    <w:rsid w:val="008B2980"/>
    <w:rsid w:val="008B29B0"/>
    <w:rsid w:val="008B31DA"/>
    <w:rsid w:val="008B32A9"/>
    <w:rsid w:val="008B3A23"/>
    <w:rsid w:val="008B3C6A"/>
    <w:rsid w:val="008B3DEB"/>
    <w:rsid w:val="008B4383"/>
    <w:rsid w:val="008B4402"/>
    <w:rsid w:val="008B46C0"/>
    <w:rsid w:val="008B4BF1"/>
    <w:rsid w:val="008B6309"/>
    <w:rsid w:val="008B71B6"/>
    <w:rsid w:val="008B71FB"/>
    <w:rsid w:val="008B76F6"/>
    <w:rsid w:val="008B7F2C"/>
    <w:rsid w:val="008B7FF4"/>
    <w:rsid w:val="008C080F"/>
    <w:rsid w:val="008C0A72"/>
    <w:rsid w:val="008C1467"/>
    <w:rsid w:val="008C1B33"/>
    <w:rsid w:val="008C1C8E"/>
    <w:rsid w:val="008C1D5F"/>
    <w:rsid w:val="008C1F79"/>
    <w:rsid w:val="008C25FF"/>
    <w:rsid w:val="008C28CF"/>
    <w:rsid w:val="008C3C7D"/>
    <w:rsid w:val="008C449C"/>
    <w:rsid w:val="008C4DD6"/>
    <w:rsid w:val="008C5085"/>
    <w:rsid w:val="008C5151"/>
    <w:rsid w:val="008C5154"/>
    <w:rsid w:val="008C5A91"/>
    <w:rsid w:val="008C5B7F"/>
    <w:rsid w:val="008C6431"/>
    <w:rsid w:val="008C721F"/>
    <w:rsid w:val="008C7722"/>
    <w:rsid w:val="008C7725"/>
    <w:rsid w:val="008C7915"/>
    <w:rsid w:val="008C7A49"/>
    <w:rsid w:val="008C7D07"/>
    <w:rsid w:val="008C7D74"/>
    <w:rsid w:val="008D057D"/>
    <w:rsid w:val="008D08BA"/>
    <w:rsid w:val="008D0F7D"/>
    <w:rsid w:val="008D0FF1"/>
    <w:rsid w:val="008D1022"/>
    <w:rsid w:val="008D1216"/>
    <w:rsid w:val="008D1D33"/>
    <w:rsid w:val="008D289E"/>
    <w:rsid w:val="008D2B05"/>
    <w:rsid w:val="008D321A"/>
    <w:rsid w:val="008D3B5D"/>
    <w:rsid w:val="008D431D"/>
    <w:rsid w:val="008D4718"/>
    <w:rsid w:val="008D4B41"/>
    <w:rsid w:val="008D4DE5"/>
    <w:rsid w:val="008D50A1"/>
    <w:rsid w:val="008D5B84"/>
    <w:rsid w:val="008D6358"/>
    <w:rsid w:val="008D64BF"/>
    <w:rsid w:val="008D6B3E"/>
    <w:rsid w:val="008D6F57"/>
    <w:rsid w:val="008D7622"/>
    <w:rsid w:val="008D79E1"/>
    <w:rsid w:val="008E059A"/>
    <w:rsid w:val="008E0684"/>
    <w:rsid w:val="008E0A02"/>
    <w:rsid w:val="008E0D90"/>
    <w:rsid w:val="008E0F7B"/>
    <w:rsid w:val="008E1354"/>
    <w:rsid w:val="008E1D58"/>
    <w:rsid w:val="008E2098"/>
    <w:rsid w:val="008E2241"/>
    <w:rsid w:val="008E2A48"/>
    <w:rsid w:val="008E2D13"/>
    <w:rsid w:val="008E319D"/>
    <w:rsid w:val="008E3581"/>
    <w:rsid w:val="008E36A7"/>
    <w:rsid w:val="008E45BF"/>
    <w:rsid w:val="008E4DF2"/>
    <w:rsid w:val="008E521A"/>
    <w:rsid w:val="008E6041"/>
    <w:rsid w:val="008E6C17"/>
    <w:rsid w:val="008E6FA2"/>
    <w:rsid w:val="008E7EDF"/>
    <w:rsid w:val="008F0121"/>
    <w:rsid w:val="008F034E"/>
    <w:rsid w:val="008F046F"/>
    <w:rsid w:val="008F06AF"/>
    <w:rsid w:val="008F1394"/>
    <w:rsid w:val="008F28D8"/>
    <w:rsid w:val="008F398C"/>
    <w:rsid w:val="008F4574"/>
    <w:rsid w:val="008F46EE"/>
    <w:rsid w:val="008F509D"/>
    <w:rsid w:val="008F520E"/>
    <w:rsid w:val="008F52B6"/>
    <w:rsid w:val="008F55B4"/>
    <w:rsid w:val="008F5A18"/>
    <w:rsid w:val="008F5D10"/>
    <w:rsid w:val="008F6074"/>
    <w:rsid w:val="008F6399"/>
    <w:rsid w:val="008F63F4"/>
    <w:rsid w:val="008F69B3"/>
    <w:rsid w:val="008F736A"/>
    <w:rsid w:val="008F7805"/>
    <w:rsid w:val="008F7864"/>
    <w:rsid w:val="008F7A2A"/>
    <w:rsid w:val="008F7AE0"/>
    <w:rsid w:val="008F7B4F"/>
    <w:rsid w:val="008F7FAB"/>
    <w:rsid w:val="0090076B"/>
    <w:rsid w:val="0090123F"/>
    <w:rsid w:val="009016D5"/>
    <w:rsid w:val="00901784"/>
    <w:rsid w:val="00901859"/>
    <w:rsid w:val="00901A89"/>
    <w:rsid w:val="00902635"/>
    <w:rsid w:val="0090292C"/>
    <w:rsid w:val="00902B81"/>
    <w:rsid w:val="00902BC9"/>
    <w:rsid w:val="00902C91"/>
    <w:rsid w:val="00903D9A"/>
    <w:rsid w:val="009042C6"/>
    <w:rsid w:val="00904664"/>
    <w:rsid w:val="00904695"/>
    <w:rsid w:val="00904A62"/>
    <w:rsid w:val="00904AB1"/>
    <w:rsid w:val="00904E91"/>
    <w:rsid w:val="00905364"/>
    <w:rsid w:val="00905BE4"/>
    <w:rsid w:val="00905FA9"/>
    <w:rsid w:val="0090605E"/>
    <w:rsid w:val="00906562"/>
    <w:rsid w:val="009066D1"/>
    <w:rsid w:val="00907608"/>
    <w:rsid w:val="0090772F"/>
    <w:rsid w:val="00907E85"/>
    <w:rsid w:val="009100D9"/>
    <w:rsid w:val="009101B1"/>
    <w:rsid w:val="009109E6"/>
    <w:rsid w:val="0091102F"/>
    <w:rsid w:val="009112F3"/>
    <w:rsid w:val="00911482"/>
    <w:rsid w:val="009119C0"/>
    <w:rsid w:val="009119EA"/>
    <w:rsid w:val="00912ED1"/>
    <w:rsid w:val="00913349"/>
    <w:rsid w:val="009135E5"/>
    <w:rsid w:val="0091377A"/>
    <w:rsid w:val="0091384D"/>
    <w:rsid w:val="00914155"/>
    <w:rsid w:val="009143DF"/>
    <w:rsid w:val="00914427"/>
    <w:rsid w:val="00914B74"/>
    <w:rsid w:val="00915006"/>
    <w:rsid w:val="00915510"/>
    <w:rsid w:val="00915D36"/>
    <w:rsid w:val="00915E4F"/>
    <w:rsid w:val="00916066"/>
    <w:rsid w:val="0091772E"/>
    <w:rsid w:val="00917ABB"/>
    <w:rsid w:val="00917FBD"/>
    <w:rsid w:val="00920717"/>
    <w:rsid w:val="00920B7A"/>
    <w:rsid w:val="009211A7"/>
    <w:rsid w:val="00921A6B"/>
    <w:rsid w:val="00921DC6"/>
    <w:rsid w:val="00921EA1"/>
    <w:rsid w:val="0092219C"/>
    <w:rsid w:val="0092223D"/>
    <w:rsid w:val="009229BD"/>
    <w:rsid w:val="00922B6E"/>
    <w:rsid w:val="00922D27"/>
    <w:rsid w:val="0092338C"/>
    <w:rsid w:val="00923AB5"/>
    <w:rsid w:val="00923D6F"/>
    <w:rsid w:val="00923E7F"/>
    <w:rsid w:val="00923FA7"/>
    <w:rsid w:val="00923FAD"/>
    <w:rsid w:val="009244B4"/>
    <w:rsid w:val="009244F9"/>
    <w:rsid w:val="009246C7"/>
    <w:rsid w:val="00924C34"/>
    <w:rsid w:val="00924E42"/>
    <w:rsid w:val="009251DD"/>
    <w:rsid w:val="00925BED"/>
    <w:rsid w:val="00925C6E"/>
    <w:rsid w:val="00925ECF"/>
    <w:rsid w:val="009261AE"/>
    <w:rsid w:val="009263AD"/>
    <w:rsid w:val="00926417"/>
    <w:rsid w:val="009265C7"/>
    <w:rsid w:val="00926D87"/>
    <w:rsid w:val="009278A9"/>
    <w:rsid w:val="00927C78"/>
    <w:rsid w:val="00930622"/>
    <w:rsid w:val="00930914"/>
    <w:rsid w:val="00930BD5"/>
    <w:rsid w:val="009311EB"/>
    <w:rsid w:val="00931377"/>
    <w:rsid w:val="0093187D"/>
    <w:rsid w:val="00931881"/>
    <w:rsid w:val="009319DC"/>
    <w:rsid w:val="009324BB"/>
    <w:rsid w:val="00932713"/>
    <w:rsid w:val="00932EAD"/>
    <w:rsid w:val="00932EC8"/>
    <w:rsid w:val="00932F9A"/>
    <w:rsid w:val="009333DD"/>
    <w:rsid w:val="00933CFE"/>
    <w:rsid w:val="009341C5"/>
    <w:rsid w:val="00934B27"/>
    <w:rsid w:val="00934C42"/>
    <w:rsid w:val="00934D24"/>
    <w:rsid w:val="00934EB5"/>
    <w:rsid w:val="009352F0"/>
    <w:rsid w:val="00935CFD"/>
    <w:rsid w:val="00935F40"/>
    <w:rsid w:val="009360D5"/>
    <w:rsid w:val="009363D6"/>
    <w:rsid w:val="00936B20"/>
    <w:rsid w:val="00936B67"/>
    <w:rsid w:val="00936D95"/>
    <w:rsid w:val="00937464"/>
    <w:rsid w:val="0093756E"/>
    <w:rsid w:val="009378E1"/>
    <w:rsid w:val="0093793B"/>
    <w:rsid w:val="00937BFA"/>
    <w:rsid w:val="0094029C"/>
    <w:rsid w:val="00940C4E"/>
    <w:rsid w:val="00940CED"/>
    <w:rsid w:val="00941017"/>
    <w:rsid w:val="00941056"/>
    <w:rsid w:val="00941468"/>
    <w:rsid w:val="009415AA"/>
    <w:rsid w:val="009416FD"/>
    <w:rsid w:val="00941A48"/>
    <w:rsid w:val="00941EDD"/>
    <w:rsid w:val="00942BE4"/>
    <w:rsid w:val="009432A7"/>
    <w:rsid w:val="00943890"/>
    <w:rsid w:val="00943FB2"/>
    <w:rsid w:val="00944046"/>
    <w:rsid w:val="00944364"/>
    <w:rsid w:val="00944868"/>
    <w:rsid w:val="009448D6"/>
    <w:rsid w:val="00944A80"/>
    <w:rsid w:val="00944C99"/>
    <w:rsid w:val="00944EC8"/>
    <w:rsid w:val="0094508A"/>
    <w:rsid w:val="00945252"/>
    <w:rsid w:val="00945630"/>
    <w:rsid w:val="00945889"/>
    <w:rsid w:val="00945D28"/>
    <w:rsid w:val="00946407"/>
    <w:rsid w:val="0094689D"/>
    <w:rsid w:val="00946A4B"/>
    <w:rsid w:val="00946CCF"/>
    <w:rsid w:val="00946DD0"/>
    <w:rsid w:val="00946DF4"/>
    <w:rsid w:val="00950D53"/>
    <w:rsid w:val="00950E23"/>
    <w:rsid w:val="009511B1"/>
    <w:rsid w:val="009511CA"/>
    <w:rsid w:val="00952014"/>
    <w:rsid w:val="00952396"/>
    <w:rsid w:val="00952C66"/>
    <w:rsid w:val="00952DFE"/>
    <w:rsid w:val="009530C3"/>
    <w:rsid w:val="009534DA"/>
    <w:rsid w:val="00953848"/>
    <w:rsid w:val="00953866"/>
    <w:rsid w:val="00953A3B"/>
    <w:rsid w:val="0095436E"/>
    <w:rsid w:val="009544F5"/>
    <w:rsid w:val="00954DB8"/>
    <w:rsid w:val="00954FDF"/>
    <w:rsid w:val="0095508C"/>
    <w:rsid w:val="00955149"/>
    <w:rsid w:val="00955324"/>
    <w:rsid w:val="00955922"/>
    <w:rsid w:val="00955C06"/>
    <w:rsid w:val="009568EE"/>
    <w:rsid w:val="0095785C"/>
    <w:rsid w:val="00957A68"/>
    <w:rsid w:val="00957C47"/>
    <w:rsid w:val="00957FEE"/>
    <w:rsid w:val="00960197"/>
    <w:rsid w:val="00960317"/>
    <w:rsid w:val="0096070C"/>
    <w:rsid w:val="00961C3B"/>
    <w:rsid w:val="00962192"/>
    <w:rsid w:val="009624D2"/>
    <w:rsid w:val="00962C69"/>
    <w:rsid w:val="00962E81"/>
    <w:rsid w:val="00963508"/>
    <w:rsid w:val="00964360"/>
    <w:rsid w:val="00964442"/>
    <w:rsid w:val="00964752"/>
    <w:rsid w:val="00964C77"/>
    <w:rsid w:val="00964C90"/>
    <w:rsid w:val="00964D3B"/>
    <w:rsid w:val="00965F97"/>
    <w:rsid w:val="00966B46"/>
    <w:rsid w:val="00966C64"/>
    <w:rsid w:val="00966EFF"/>
    <w:rsid w:val="009671FD"/>
    <w:rsid w:val="0096759D"/>
    <w:rsid w:val="00967DD2"/>
    <w:rsid w:val="00970128"/>
    <w:rsid w:val="009701FA"/>
    <w:rsid w:val="009704D9"/>
    <w:rsid w:val="009707F1"/>
    <w:rsid w:val="009709A7"/>
    <w:rsid w:val="0097228B"/>
    <w:rsid w:val="0097242D"/>
    <w:rsid w:val="00972AA6"/>
    <w:rsid w:val="00972E12"/>
    <w:rsid w:val="00973474"/>
    <w:rsid w:val="00973BF2"/>
    <w:rsid w:val="00973FC9"/>
    <w:rsid w:val="009746F0"/>
    <w:rsid w:val="00974A68"/>
    <w:rsid w:val="00974BCE"/>
    <w:rsid w:val="00974E1B"/>
    <w:rsid w:val="0097503D"/>
    <w:rsid w:val="00975080"/>
    <w:rsid w:val="00975095"/>
    <w:rsid w:val="00975568"/>
    <w:rsid w:val="00975660"/>
    <w:rsid w:val="0097569B"/>
    <w:rsid w:val="009757A3"/>
    <w:rsid w:val="0097658E"/>
    <w:rsid w:val="009769AA"/>
    <w:rsid w:val="00977438"/>
    <w:rsid w:val="00977609"/>
    <w:rsid w:val="009778C8"/>
    <w:rsid w:val="00977BDD"/>
    <w:rsid w:val="0098010B"/>
    <w:rsid w:val="0098029C"/>
    <w:rsid w:val="00980796"/>
    <w:rsid w:val="009808F5"/>
    <w:rsid w:val="00981401"/>
    <w:rsid w:val="009816D7"/>
    <w:rsid w:val="00981776"/>
    <w:rsid w:val="009825E3"/>
    <w:rsid w:val="00982A01"/>
    <w:rsid w:val="00982A3E"/>
    <w:rsid w:val="00982C32"/>
    <w:rsid w:val="00982E20"/>
    <w:rsid w:val="0098305C"/>
    <w:rsid w:val="00983357"/>
    <w:rsid w:val="00984275"/>
    <w:rsid w:val="0098455E"/>
    <w:rsid w:val="00984C8F"/>
    <w:rsid w:val="00984CBA"/>
    <w:rsid w:val="00984EF6"/>
    <w:rsid w:val="009868B6"/>
    <w:rsid w:val="00986913"/>
    <w:rsid w:val="00986B02"/>
    <w:rsid w:val="00987DAF"/>
    <w:rsid w:val="00987F23"/>
    <w:rsid w:val="00990175"/>
    <w:rsid w:val="00990704"/>
    <w:rsid w:val="00990AD2"/>
    <w:rsid w:val="00991C11"/>
    <w:rsid w:val="009920E9"/>
    <w:rsid w:val="00992932"/>
    <w:rsid w:val="00993047"/>
    <w:rsid w:val="00993658"/>
    <w:rsid w:val="0099368E"/>
    <w:rsid w:val="00993A38"/>
    <w:rsid w:val="00994AC7"/>
    <w:rsid w:val="00994E50"/>
    <w:rsid w:val="00994EA5"/>
    <w:rsid w:val="00994F40"/>
    <w:rsid w:val="009952BE"/>
    <w:rsid w:val="00995348"/>
    <w:rsid w:val="00995A13"/>
    <w:rsid w:val="00995C05"/>
    <w:rsid w:val="009962C2"/>
    <w:rsid w:val="0099631F"/>
    <w:rsid w:val="00996322"/>
    <w:rsid w:val="009966B6"/>
    <w:rsid w:val="009968C8"/>
    <w:rsid w:val="00997205"/>
    <w:rsid w:val="00997A4F"/>
    <w:rsid w:val="009A0488"/>
    <w:rsid w:val="009A04F0"/>
    <w:rsid w:val="009A0617"/>
    <w:rsid w:val="009A0C2C"/>
    <w:rsid w:val="009A0FAE"/>
    <w:rsid w:val="009A0FD1"/>
    <w:rsid w:val="009A1FAB"/>
    <w:rsid w:val="009A27B9"/>
    <w:rsid w:val="009A2869"/>
    <w:rsid w:val="009A3069"/>
    <w:rsid w:val="009A329B"/>
    <w:rsid w:val="009A33E1"/>
    <w:rsid w:val="009A35A4"/>
    <w:rsid w:val="009A36E9"/>
    <w:rsid w:val="009A372A"/>
    <w:rsid w:val="009A3E28"/>
    <w:rsid w:val="009A41CC"/>
    <w:rsid w:val="009A4BEA"/>
    <w:rsid w:val="009A4CB9"/>
    <w:rsid w:val="009A4F4F"/>
    <w:rsid w:val="009A5A84"/>
    <w:rsid w:val="009A5D4D"/>
    <w:rsid w:val="009A6134"/>
    <w:rsid w:val="009A6515"/>
    <w:rsid w:val="009A68F8"/>
    <w:rsid w:val="009A6912"/>
    <w:rsid w:val="009A6919"/>
    <w:rsid w:val="009A739A"/>
    <w:rsid w:val="009A76C8"/>
    <w:rsid w:val="009B0312"/>
    <w:rsid w:val="009B0433"/>
    <w:rsid w:val="009B0991"/>
    <w:rsid w:val="009B09D6"/>
    <w:rsid w:val="009B1013"/>
    <w:rsid w:val="009B12C4"/>
    <w:rsid w:val="009B15D6"/>
    <w:rsid w:val="009B20BD"/>
    <w:rsid w:val="009B2561"/>
    <w:rsid w:val="009B2A93"/>
    <w:rsid w:val="009B2FDD"/>
    <w:rsid w:val="009B30B2"/>
    <w:rsid w:val="009B3727"/>
    <w:rsid w:val="009B3CCE"/>
    <w:rsid w:val="009B3FDF"/>
    <w:rsid w:val="009B4102"/>
    <w:rsid w:val="009B4134"/>
    <w:rsid w:val="009B493D"/>
    <w:rsid w:val="009B5822"/>
    <w:rsid w:val="009B5981"/>
    <w:rsid w:val="009B6397"/>
    <w:rsid w:val="009B67C5"/>
    <w:rsid w:val="009B702E"/>
    <w:rsid w:val="009B7108"/>
    <w:rsid w:val="009B71A7"/>
    <w:rsid w:val="009B753C"/>
    <w:rsid w:val="009B78FD"/>
    <w:rsid w:val="009C013C"/>
    <w:rsid w:val="009C066E"/>
    <w:rsid w:val="009C0B6B"/>
    <w:rsid w:val="009C0D91"/>
    <w:rsid w:val="009C0EB5"/>
    <w:rsid w:val="009C0FE8"/>
    <w:rsid w:val="009C1811"/>
    <w:rsid w:val="009C1F53"/>
    <w:rsid w:val="009C1FF6"/>
    <w:rsid w:val="009C218A"/>
    <w:rsid w:val="009C24E2"/>
    <w:rsid w:val="009C273A"/>
    <w:rsid w:val="009C2D13"/>
    <w:rsid w:val="009C2E1C"/>
    <w:rsid w:val="009C3104"/>
    <w:rsid w:val="009C345E"/>
    <w:rsid w:val="009C372E"/>
    <w:rsid w:val="009C3FFC"/>
    <w:rsid w:val="009C412C"/>
    <w:rsid w:val="009C4465"/>
    <w:rsid w:val="009C4ACC"/>
    <w:rsid w:val="009C4BC4"/>
    <w:rsid w:val="009C5295"/>
    <w:rsid w:val="009C5A5D"/>
    <w:rsid w:val="009C5B80"/>
    <w:rsid w:val="009C5F30"/>
    <w:rsid w:val="009C65A5"/>
    <w:rsid w:val="009C68BC"/>
    <w:rsid w:val="009C751F"/>
    <w:rsid w:val="009C76A4"/>
    <w:rsid w:val="009C777E"/>
    <w:rsid w:val="009D0129"/>
    <w:rsid w:val="009D01E7"/>
    <w:rsid w:val="009D037A"/>
    <w:rsid w:val="009D0D3A"/>
    <w:rsid w:val="009D118C"/>
    <w:rsid w:val="009D1822"/>
    <w:rsid w:val="009D19F8"/>
    <w:rsid w:val="009D2177"/>
    <w:rsid w:val="009D2490"/>
    <w:rsid w:val="009D26F4"/>
    <w:rsid w:val="009D276A"/>
    <w:rsid w:val="009D2D69"/>
    <w:rsid w:val="009D367C"/>
    <w:rsid w:val="009D39F1"/>
    <w:rsid w:val="009D3A24"/>
    <w:rsid w:val="009D3CBA"/>
    <w:rsid w:val="009D4164"/>
    <w:rsid w:val="009D44DA"/>
    <w:rsid w:val="009D5339"/>
    <w:rsid w:val="009D579A"/>
    <w:rsid w:val="009D57AD"/>
    <w:rsid w:val="009D59E1"/>
    <w:rsid w:val="009D5AFA"/>
    <w:rsid w:val="009D5DEE"/>
    <w:rsid w:val="009D5EAC"/>
    <w:rsid w:val="009D696E"/>
    <w:rsid w:val="009D71D3"/>
    <w:rsid w:val="009D743F"/>
    <w:rsid w:val="009D7F00"/>
    <w:rsid w:val="009E033D"/>
    <w:rsid w:val="009E0463"/>
    <w:rsid w:val="009E0872"/>
    <w:rsid w:val="009E0BEF"/>
    <w:rsid w:val="009E118C"/>
    <w:rsid w:val="009E12FF"/>
    <w:rsid w:val="009E1401"/>
    <w:rsid w:val="009E17B0"/>
    <w:rsid w:val="009E18E7"/>
    <w:rsid w:val="009E1A05"/>
    <w:rsid w:val="009E2201"/>
    <w:rsid w:val="009E23E4"/>
    <w:rsid w:val="009E26FF"/>
    <w:rsid w:val="009E275A"/>
    <w:rsid w:val="009E2913"/>
    <w:rsid w:val="009E2C0A"/>
    <w:rsid w:val="009E317E"/>
    <w:rsid w:val="009E3332"/>
    <w:rsid w:val="009E33DB"/>
    <w:rsid w:val="009E39F0"/>
    <w:rsid w:val="009E3BBB"/>
    <w:rsid w:val="009E3ED4"/>
    <w:rsid w:val="009E3F85"/>
    <w:rsid w:val="009E429E"/>
    <w:rsid w:val="009E43FC"/>
    <w:rsid w:val="009E4664"/>
    <w:rsid w:val="009E487A"/>
    <w:rsid w:val="009E48AC"/>
    <w:rsid w:val="009E4D70"/>
    <w:rsid w:val="009E53B9"/>
    <w:rsid w:val="009E5ABC"/>
    <w:rsid w:val="009E6183"/>
    <w:rsid w:val="009E6194"/>
    <w:rsid w:val="009E6850"/>
    <w:rsid w:val="009E6879"/>
    <w:rsid w:val="009E6C08"/>
    <w:rsid w:val="009E6F5B"/>
    <w:rsid w:val="009E765E"/>
    <w:rsid w:val="009E771C"/>
    <w:rsid w:val="009E78EE"/>
    <w:rsid w:val="009E7910"/>
    <w:rsid w:val="009E7C1F"/>
    <w:rsid w:val="009E7E9C"/>
    <w:rsid w:val="009F0920"/>
    <w:rsid w:val="009F0FC5"/>
    <w:rsid w:val="009F1BB5"/>
    <w:rsid w:val="009F1DEF"/>
    <w:rsid w:val="009F2027"/>
    <w:rsid w:val="009F253C"/>
    <w:rsid w:val="009F25F9"/>
    <w:rsid w:val="009F2D9E"/>
    <w:rsid w:val="009F2EDF"/>
    <w:rsid w:val="009F2F27"/>
    <w:rsid w:val="009F3069"/>
    <w:rsid w:val="009F35FD"/>
    <w:rsid w:val="009F3B9F"/>
    <w:rsid w:val="009F3FDF"/>
    <w:rsid w:val="009F41AA"/>
    <w:rsid w:val="009F4334"/>
    <w:rsid w:val="009F47BA"/>
    <w:rsid w:val="009F4A34"/>
    <w:rsid w:val="009F5109"/>
    <w:rsid w:val="009F536B"/>
    <w:rsid w:val="009F59FD"/>
    <w:rsid w:val="009F65EB"/>
    <w:rsid w:val="009F67C1"/>
    <w:rsid w:val="009F68ED"/>
    <w:rsid w:val="009F6994"/>
    <w:rsid w:val="009F6AED"/>
    <w:rsid w:val="009F6DE7"/>
    <w:rsid w:val="009F6E32"/>
    <w:rsid w:val="009F6E99"/>
    <w:rsid w:val="009F7941"/>
    <w:rsid w:val="009F7989"/>
    <w:rsid w:val="009F7F80"/>
    <w:rsid w:val="00A0029F"/>
    <w:rsid w:val="00A00628"/>
    <w:rsid w:val="00A00650"/>
    <w:rsid w:val="00A011C8"/>
    <w:rsid w:val="00A02324"/>
    <w:rsid w:val="00A0277F"/>
    <w:rsid w:val="00A02819"/>
    <w:rsid w:val="00A02842"/>
    <w:rsid w:val="00A03963"/>
    <w:rsid w:val="00A03ECA"/>
    <w:rsid w:val="00A04097"/>
    <w:rsid w:val="00A0425E"/>
    <w:rsid w:val="00A04540"/>
    <w:rsid w:val="00A04DC0"/>
    <w:rsid w:val="00A05531"/>
    <w:rsid w:val="00A05706"/>
    <w:rsid w:val="00A0577A"/>
    <w:rsid w:val="00A058A9"/>
    <w:rsid w:val="00A05BBC"/>
    <w:rsid w:val="00A05DD8"/>
    <w:rsid w:val="00A062E6"/>
    <w:rsid w:val="00A07130"/>
    <w:rsid w:val="00A071D3"/>
    <w:rsid w:val="00A07706"/>
    <w:rsid w:val="00A07AA2"/>
    <w:rsid w:val="00A103E0"/>
    <w:rsid w:val="00A10480"/>
    <w:rsid w:val="00A10602"/>
    <w:rsid w:val="00A11204"/>
    <w:rsid w:val="00A11250"/>
    <w:rsid w:val="00A114EC"/>
    <w:rsid w:val="00A11D06"/>
    <w:rsid w:val="00A11DA3"/>
    <w:rsid w:val="00A11F98"/>
    <w:rsid w:val="00A1212F"/>
    <w:rsid w:val="00A1284A"/>
    <w:rsid w:val="00A12B9F"/>
    <w:rsid w:val="00A12C1F"/>
    <w:rsid w:val="00A1419F"/>
    <w:rsid w:val="00A144C7"/>
    <w:rsid w:val="00A14A36"/>
    <w:rsid w:val="00A14C2A"/>
    <w:rsid w:val="00A1567E"/>
    <w:rsid w:val="00A16A23"/>
    <w:rsid w:val="00A177B6"/>
    <w:rsid w:val="00A17906"/>
    <w:rsid w:val="00A200B5"/>
    <w:rsid w:val="00A200B7"/>
    <w:rsid w:val="00A20258"/>
    <w:rsid w:val="00A20637"/>
    <w:rsid w:val="00A2073F"/>
    <w:rsid w:val="00A20BCF"/>
    <w:rsid w:val="00A21B2A"/>
    <w:rsid w:val="00A21E2D"/>
    <w:rsid w:val="00A220CA"/>
    <w:rsid w:val="00A22EE9"/>
    <w:rsid w:val="00A24AA8"/>
    <w:rsid w:val="00A24C1B"/>
    <w:rsid w:val="00A24D7B"/>
    <w:rsid w:val="00A2507A"/>
    <w:rsid w:val="00A25ECE"/>
    <w:rsid w:val="00A25FFA"/>
    <w:rsid w:val="00A264F2"/>
    <w:rsid w:val="00A2653D"/>
    <w:rsid w:val="00A26745"/>
    <w:rsid w:val="00A2734B"/>
    <w:rsid w:val="00A274A5"/>
    <w:rsid w:val="00A277F1"/>
    <w:rsid w:val="00A27A3A"/>
    <w:rsid w:val="00A27B44"/>
    <w:rsid w:val="00A304B3"/>
    <w:rsid w:val="00A308FC"/>
    <w:rsid w:val="00A30A3C"/>
    <w:rsid w:val="00A314A0"/>
    <w:rsid w:val="00A31DAF"/>
    <w:rsid w:val="00A323A8"/>
    <w:rsid w:val="00A325CD"/>
    <w:rsid w:val="00A32A41"/>
    <w:rsid w:val="00A33439"/>
    <w:rsid w:val="00A3365F"/>
    <w:rsid w:val="00A35363"/>
    <w:rsid w:val="00A359C1"/>
    <w:rsid w:val="00A35B66"/>
    <w:rsid w:val="00A36026"/>
    <w:rsid w:val="00A3676C"/>
    <w:rsid w:val="00A37438"/>
    <w:rsid w:val="00A37B08"/>
    <w:rsid w:val="00A37BB3"/>
    <w:rsid w:val="00A37C28"/>
    <w:rsid w:val="00A400C8"/>
    <w:rsid w:val="00A402B7"/>
    <w:rsid w:val="00A40FCA"/>
    <w:rsid w:val="00A41156"/>
    <w:rsid w:val="00A4156C"/>
    <w:rsid w:val="00A41603"/>
    <w:rsid w:val="00A417E0"/>
    <w:rsid w:val="00A419EB"/>
    <w:rsid w:val="00A42281"/>
    <w:rsid w:val="00A43784"/>
    <w:rsid w:val="00A44AFB"/>
    <w:rsid w:val="00A44C18"/>
    <w:rsid w:val="00A453B2"/>
    <w:rsid w:val="00A45420"/>
    <w:rsid w:val="00A45451"/>
    <w:rsid w:val="00A455F9"/>
    <w:rsid w:val="00A46575"/>
    <w:rsid w:val="00A46CBE"/>
    <w:rsid w:val="00A46D21"/>
    <w:rsid w:val="00A46DFF"/>
    <w:rsid w:val="00A46E83"/>
    <w:rsid w:val="00A47197"/>
    <w:rsid w:val="00A4732E"/>
    <w:rsid w:val="00A47596"/>
    <w:rsid w:val="00A47E7B"/>
    <w:rsid w:val="00A5003B"/>
    <w:rsid w:val="00A502AF"/>
    <w:rsid w:val="00A509C9"/>
    <w:rsid w:val="00A50DCA"/>
    <w:rsid w:val="00A511E2"/>
    <w:rsid w:val="00A5191F"/>
    <w:rsid w:val="00A51ECF"/>
    <w:rsid w:val="00A526AC"/>
    <w:rsid w:val="00A527ED"/>
    <w:rsid w:val="00A52C86"/>
    <w:rsid w:val="00A5390C"/>
    <w:rsid w:val="00A53A83"/>
    <w:rsid w:val="00A53AA1"/>
    <w:rsid w:val="00A53EBD"/>
    <w:rsid w:val="00A54110"/>
    <w:rsid w:val="00A54C13"/>
    <w:rsid w:val="00A55782"/>
    <w:rsid w:val="00A557B8"/>
    <w:rsid w:val="00A55ECF"/>
    <w:rsid w:val="00A56523"/>
    <w:rsid w:val="00A56CC0"/>
    <w:rsid w:val="00A56D6F"/>
    <w:rsid w:val="00A5794D"/>
    <w:rsid w:val="00A57DDA"/>
    <w:rsid w:val="00A60408"/>
    <w:rsid w:val="00A61191"/>
    <w:rsid w:val="00A61752"/>
    <w:rsid w:val="00A61BC6"/>
    <w:rsid w:val="00A61E71"/>
    <w:rsid w:val="00A620B4"/>
    <w:rsid w:val="00A62F1C"/>
    <w:rsid w:val="00A63066"/>
    <w:rsid w:val="00A63457"/>
    <w:rsid w:val="00A63777"/>
    <w:rsid w:val="00A646B1"/>
    <w:rsid w:val="00A65714"/>
    <w:rsid w:val="00A65ADB"/>
    <w:rsid w:val="00A65E9A"/>
    <w:rsid w:val="00A66005"/>
    <w:rsid w:val="00A66055"/>
    <w:rsid w:val="00A6622F"/>
    <w:rsid w:val="00A665E8"/>
    <w:rsid w:val="00A66D4B"/>
    <w:rsid w:val="00A6716C"/>
    <w:rsid w:val="00A672C1"/>
    <w:rsid w:val="00A6773E"/>
    <w:rsid w:val="00A677EC"/>
    <w:rsid w:val="00A67914"/>
    <w:rsid w:val="00A70371"/>
    <w:rsid w:val="00A70666"/>
    <w:rsid w:val="00A707C7"/>
    <w:rsid w:val="00A70A48"/>
    <w:rsid w:val="00A7113E"/>
    <w:rsid w:val="00A71A72"/>
    <w:rsid w:val="00A71C90"/>
    <w:rsid w:val="00A73044"/>
    <w:rsid w:val="00A73659"/>
    <w:rsid w:val="00A73A0F"/>
    <w:rsid w:val="00A7440B"/>
    <w:rsid w:val="00A74521"/>
    <w:rsid w:val="00A7542A"/>
    <w:rsid w:val="00A7544C"/>
    <w:rsid w:val="00A75469"/>
    <w:rsid w:val="00A7567D"/>
    <w:rsid w:val="00A76563"/>
    <w:rsid w:val="00A76B4E"/>
    <w:rsid w:val="00A76D2D"/>
    <w:rsid w:val="00A770F8"/>
    <w:rsid w:val="00A776E9"/>
    <w:rsid w:val="00A77A9D"/>
    <w:rsid w:val="00A806CA"/>
    <w:rsid w:val="00A80D41"/>
    <w:rsid w:val="00A81003"/>
    <w:rsid w:val="00A81565"/>
    <w:rsid w:val="00A817A4"/>
    <w:rsid w:val="00A81982"/>
    <w:rsid w:val="00A81AA7"/>
    <w:rsid w:val="00A81B97"/>
    <w:rsid w:val="00A82088"/>
    <w:rsid w:val="00A82571"/>
    <w:rsid w:val="00A826E7"/>
    <w:rsid w:val="00A82A13"/>
    <w:rsid w:val="00A82A88"/>
    <w:rsid w:val="00A831EA"/>
    <w:rsid w:val="00A831F4"/>
    <w:rsid w:val="00A83470"/>
    <w:rsid w:val="00A835E5"/>
    <w:rsid w:val="00A83840"/>
    <w:rsid w:val="00A83E97"/>
    <w:rsid w:val="00A840D5"/>
    <w:rsid w:val="00A84752"/>
    <w:rsid w:val="00A84834"/>
    <w:rsid w:val="00A8533E"/>
    <w:rsid w:val="00A857F7"/>
    <w:rsid w:val="00A85968"/>
    <w:rsid w:val="00A85D98"/>
    <w:rsid w:val="00A85D99"/>
    <w:rsid w:val="00A8685B"/>
    <w:rsid w:val="00A86FA4"/>
    <w:rsid w:val="00A872AD"/>
    <w:rsid w:val="00A8797D"/>
    <w:rsid w:val="00A87EB2"/>
    <w:rsid w:val="00A901BF"/>
    <w:rsid w:val="00A901F7"/>
    <w:rsid w:val="00A90761"/>
    <w:rsid w:val="00A90B54"/>
    <w:rsid w:val="00A90CC0"/>
    <w:rsid w:val="00A91B3A"/>
    <w:rsid w:val="00A91E2C"/>
    <w:rsid w:val="00A91ECE"/>
    <w:rsid w:val="00A921D8"/>
    <w:rsid w:val="00A924CA"/>
    <w:rsid w:val="00A92668"/>
    <w:rsid w:val="00A92871"/>
    <w:rsid w:val="00A92ECD"/>
    <w:rsid w:val="00A92FA1"/>
    <w:rsid w:val="00A93190"/>
    <w:rsid w:val="00A93509"/>
    <w:rsid w:val="00A9363E"/>
    <w:rsid w:val="00A93766"/>
    <w:rsid w:val="00A93877"/>
    <w:rsid w:val="00A93DD7"/>
    <w:rsid w:val="00A943A2"/>
    <w:rsid w:val="00A945C6"/>
    <w:rsid w:val="00A950B7"/>
    <w:rsid w:val="00A95411"/>
    <w:rsid w:val="00A955B1"/>
    <w:rsid w:val="00A95D9C"/>
    <w:rsid w:val="00A96423"/>
    <w:rsid w:val="00A96C4F"/>
    <w:rsid w:val="00A96F4D"/>
    <w:rsid w:val="00A96FBF"/>
    <w:rsid w:val="00A97007"/>
    <w:rsid w:val="00A97530"/>
    <w:rsid w:val="00A9761E"/>
    <w:rsid w:val="00A97BAC"/>
    <w:rsid w:val="00AA1135"/>
    <w:rsid w:val="00AA1728"/>
    <w:rsid w:val="00AA2100"/>
    <w:rsid w:val="00AA2552"/>
    <w:rsid w:val="00AA2D70"/>
    <w:rsid w:val="00AA33E8"/>
    <w:rsid w:val="00AA35C7"/>
    <w:rsid w:val="00AA367C"/>
    <w:rsid w:val="00AA38AB"/>
    <w:rsid w:val="00AA3B70"/>
    <w:rsid w:val="00AA4741"/>
    <w:rsid w:val="00AA4845"/>
    <w:rsid w:val="00AA5292"/>
    <w:rsid w:val="00AA5582"/>
    <w:rsid w:val="00AA5BB1"/>
    <w:rsid w:val="00AA7147"/>
    <w:rsid w:val="00AA73FB"/>
    <w:rsid w:val="00AA7B0E"/>
    <w:rsid w:val="00AA7D21"/>
    <w:rsid w:val="00AB0363"/>
    <w:rsid w:val="00AB0A4A"/>
    <w:rsid w:val="00AB1078"/>
    <w:rsid w:val="00AB1646"/>
    <w:rsid w:val="00AB1B92"/>
    <w:rsid w:val="00AB2786"/>
    <w:rsid w:val="00AB27ED"/>
    <w:rsid w:val="00AB335F"/>
    <w:rsid w:val="00AB336F"/>
    <w:rsid w:val="00AB337E"/>
    <w:rsid w:val="00AB39FF"/>
    <w:rsid w:val="00AB3EEC"/>
    <w:rsid w:val="00AB43AC"/>
    <w:rsid w:val="00AB4BA5"/>
    <w:rsid w:val="00AB5282"/>
    <w:rsid w:val="00AB5DFB"/>
    <w:rsid w:val="00AB6326"/>
    <w:rsid w:val="00AB6651"/>
    <w:rsid w:val="00AB7234"/>
    <w:rsid w:val="00AB73FA"/>
    <w:rsid w:val="00AC05E8"/>
    <w:rsid w:val="00AC0783"/>
    <w:rsid w:val="00AC0ED0"/>
    <w:rsid w:val="00AC11D0"/>
    <w:rsid w:val="00AC13FA"/>
    <w:rsid w:val="00AC188F"/>
    <w:rsid w:val="00AC18B8"/>
    <w:rsid w:val="00AC25CB"/>
    <w:rsid w:val="00AC397C"/>
    <w:rsid w:val="00AC3F7C"/>
    <w:rsid w:val="00AC4687"/>
    <w:rsid w:val="00AC4FDD"/>
    <w:rsid w:val="00AC5349"/>
    <w:rsid w:val="00AC559B"/>
    <w:rsid w:val="00AC55B8"/>
    <w:rsid w:val="00AC5A92"/>
    <w:rsid w:val="00AC5C49"/>
    <w:rsid w:val="00AC5E4A"/>
    <w:rsid w:val="00AC6167"/>
    <w:rsid w:val="00AC6930"/>
    <w:rsid w:val="00AC6E80"/>
    <w:rsid w:val="00AC6FF1"/>
    <w:rsid w:val="00AC7B6C"/>
    <w:rsid w:val="00AC7E29"/>
    <w:rsid w:val="00AD02C7"/>
    <w:rsid w:val="00AD1D46"/>
    <w:rsid w:val="00AD2270"/>
    <w:rsid w:val="00AD2A3A"/>
    <w:rsid w:val="00AD33AB"/>
    <w:rsid w:val="00AD34B1"/>
    <w:rsid w:val="00AD3A5A"/>
    <w:rsid w:val="00AD3C73"/>
    <w:rsid w:val="00AD4296"/>
    <w:rsid w:val="00AD43F8"/>
    <w:rsid w:val="00AD4BB6"/>
    <w:rsid w:val="00AD4D45"/>
    <w:rsid w:val="00AD57E4"/>
    <w:rsid w:val="00AD5821"/>
    <w:rsid w:val="00AD5B7B"/>
    <w:rsid w:val="00AD655A"/>
    <w:rsid w:val="00AD67A7"/>
    <w:rsid w:val="00AD6C4F"/>
    <w:rsid w:val="00AD6D0A"/>
    <w:rsid w:val="00AD703D"/>
    <w:rsid w:val="00AD75A8"/>
    <w:rsid w:val="00AD7613"/>
    <w:rsid w:val="00AD7C79"/>
    <w:rsid w:val="00AE0085"/>
    <w:rsid w:val="00AE0A12"/>
    <w:rsid w:val="00AE0B2A"/>
    <w:rsid w:val="00AE0B3C"/>
    <w:rsid w:val="00AE1098"/>
    <w:rsid w:val="00AE1279"/>
    <w:rsid w:val="00AE12DE"/>
    <w:rsid w:val="00AE15EE"/>
    <w:rsid w:val="00AE162A"/>
    <w:rsid w:val="00AE1858"/>
    <w:rsid w:val="00AE1F52"/>
    <w:rsid w:val="00AE22A2"/>
    <w:rsid w:val="00AE2A0C"/>
    <w:rsid w:val="00AE3383"/>
    <w:rsid w:val="00AE38AE"/>
    <w:rsid w:val="00AE3AB3"/>
    <w:rsid w:val="00AE41D7"/>
    <w:rsid w:val="00AE45A0"/>
    <w:rsid w:val="00AE4B68"/>
    <w:rsid w:val="00AE4CDD"/>
    <w:rsid w:val="00AE58C0"/>
    <w:rsid w:val="00AE5F28"/>
    <w:rsid w:val="00AE602A"/>
    <w:rsid w:val="00AE62F9"/>
    <w:rsid w:val="00AE6302"/>
    <w:rsid w:val="00AE6635"/>
    <w:rsid w:val="00AE6A6D"/>
    <w:rsid w:val="00AE6AF8"/>
    <w:rsid w:val="00AE7B9F"/>
    <w:rsid w:val="00AE7DFF"/>
    <w:rsid w:val="00AF02BD"/>
    <w:rsid w:val="00AF0623"/>
    <w:rsid w:val="00AF078D"/>
    <w:rsid w:val="00AF0E92"/>
    <w:rsid w:val="00AF188E"/>
    <w:rsid w:val="00AF1D70"/>
    <w:rsid w:val="00AF1D8A"/>
    <w:rsid w:val="00AF1E3B"/>
    <w:rsid w:val="00AF1F0B"/>
    <w:rsid w:val="00AF204E"/>
    <w:rsid w:val="00AF2846"/>
    <w:rsid w:val="00AF2864"/>
    <w:rsid w:val="00AF3591"/>
    <w:rsid w:val="00AF3D16"/>
    <w:rsid w:val="00AF3FF8"/>
    <w:rsid w:val="00AF4443"/>
    <w:rsid w:val="00AF4B22"/>
    <w:rsid w:val="00AF506E"/>
    <w:rsid w:val="00AF5287"/>
    <w:rsid w:val="00AF56BF"/>
    <w:rsid w:val="00AF57C2"/>
    <w:rsid w:val="00AF58C7"/>
    <w:rsid w:val="00AF5D1B"/>
    <w:rsid w:val="00AF5D82"/>
    <w:rsid w:val="00AF6382"/>
    <w:rsid w:val="00AF6C27"/>
    <w:rsid w:val="00AF6D23"/>
    <w:rsid w:val="00AF70B0"/>
    <w:rsid w:val="00AF7102"/>
    <w:rsid w:val="00AF7671"/>
    <w:rsid w:val="00AF78C7"/>
    <w:rsid w:val="00AF7C76"/>
    <w:rsid w:val="00AF7CAA"/>
    <w:rsid w:val="00B00013"/>
    <w:rsid w:val="00B00527"/>
    <w:rsid w:val="00B007E9"/>
    <w:rsid w:val="00B0094E"/>
    <w:rsid w:val="00B00A70"/>
    <w:rsid w:val="00B00CB3"/>
    <w:rsid w:val="00B00DA6"/>
    <w:rsid w:val="00B012D5"/>
    <w:rsid w:val="00B01494"/>
    <w:rsid w:val="00B0172B"/>
    <w:rsid w:val="00B01AA2"/>
    <w:rsid w:val="00B01F40"/>
    <w:rsid w:val="00B01FB6"/>
    <w:rsid w:val="00B0253A"/>
    <w:rsid w:val="00B02A7F"/>
    <w:rsid w:val="00B032F5"/>
    <w:rsid w:val="00B03448"/>
    <w:rsid w:val="00B046B5"/>
    <w:rsid w:val="00B048D8"/>
    <w:rsid w:val="00B05003"/>
    <w:rsid w:val="00B05642"/>
    <w:rsid w:val="00B05872"/>
    <w:rsid w:val="00B05A09"/>
    <w:rsid w:val="00B06C88"/>
    <w:rsid w:val="00B07213"/>
    <w:rsid w:val="00B07425"/>
    <w:rsid w:val="00B07752"/>
    <w:rsid w:val="00B07809"/>
    <w:rsid w:val="00B079ED"/>
    <w:rsid w:val="00B07C48"/>
    <w:rsid w:val="00B07F76"/>
    <w:rsid w:val="00B1042D"/>
    <w:rsid w:val="00B108D3"/>
    <w:rsid w:val="00B1131C"/>
    <w:rsid w:val="00B11891"/>
    <w:rsid w:val="00B125A9"/>
    <w:rsid w:val="00B12743"/>
    <w:rsid w:val="00B130B6"/>
    <w:rsid w:val="00B131E5"/>
    <w:rsid w:val="00B132D9"/>
    <w:rsid w:val="00B13957"/>
    <w:rsid w:val="00B13A06"/>
    <w:rsid w:val="00B13A3A"/>
    <w:rsid w:val="00B147F8"/>
    <w:rsid w:val="00B158F4"/>
    <w:rsid w:val="00B161B0"/>
    <w:rsid w:val="00B16B6A"/>
    <w:rsid w:val="00B16F43"/>
    <w:rsid w:val="00B1706F"/>
    <w:rsid w:val="00B1714D"/>
    <w:rsid w:val="00B17233"/>
    <w:rsid w:val="00B17A1C"/>
    <w:rsid w:val="00B17B5D"/>
    <w:rsid w:val="00B17DDD"/>
    <w:rsid w:val="00B2014D"/>
    <w:rsid w:val="00B2018C"/>
    <w:rsid w:val="00B202B0"/>
    <w:rsid w:val="00B20654"/>
    <w:rsid w:val="00B20DF9"/>
    <w:rsid w:val="00B21440"/>
    <w:rsid w:val="00B218BD"/>
    <w:rsid w:val="00B218D3"/>
    <w:rsid w:val="00B21C4A"/>
    <w:rsid w:val="00B22180"/>
    <w:rsid w:val="00B223D6"/>
    <w:rsid w:val="00B22B4A"/>
    <w:rsid w:val="00B22E1F"/>
    <w:rsid w:val="00B22F61"/>
    <w:rsid w:val="00B22FC0"/>
    <w:rsid w:val="00B231CD"/>
    <w:rsid w:val="00B23341"/>
    <w:rsid w:val="00B2416C"/>
    <w:rsid w:val="00B245ED"/>
    <w:rsid w:val="00B247C9"/>
    <w:rsid w:val="00B24A37"/>
    <w:rsid w:val="00B24F01"/>
    <w:rsid w:val="00B25CB5"/>
    <w:rsid w:val="00B26832"/>
    <w:rsid w:val="00B26B23"/>
    <w:rsid w:val="00B26C9F"/>
    <w:rsid w:val="00B26DD3"/>
    <w:rsid w:val="00B271FA"/>
    <w:rsid w:val="00B2754F"/>
    <w:rsid w:val="00B276BD"/>
    <w:rsid w:val="00B27BB5"/>
    <w:rsid w:val="00B30EBE"/>
    <w:rsid w:val="00B312D1"/>
    <w:rsid w:val="00B318B2"/>
    <w:rsid w:val="00B31FD1"/>
    <w:rsid w:val="00B320C5"/>
    <w:rsid w:val="00B329EE"/>
    <w:rsid w:val="00B33656"/>
    <w:rsid w:val="00B33E6A"/>
    <w:rsid w:val="00B3446A"/>
    <w:rsid w:val="00B3462E"/>
    <w:rsid w:val="00B347B6"/>
    <w:rsid w:val="00B34B7B"/>
    <w:rsid w:val="00B34DC6"/>
    <w:rsid w:val="00B34EE4"/>
    <w:rsid w:val="00B34FD0"/>
    <w:rsid w:val="00B3530A"/>
    <w:rsid w:val="00B35580"/>
    <w:rsid w:val="00B35B2D"/>
    <w:rsid w:val="00B35D17"/>
    <w:rsid w:val="00B36356"/>
    <w:rsid w:val="00B365EC"/>
    <w:rsid w:val="00B3685C"/>
    <w:rsid w:val="00B36CD5"/>
    <w:rsid w:val="00B37FC4"/>
    <w:rsid w:val="00B4026A"/>
    <w:rsid w:val="00B40431"/>
    <w:rsid w:val="00B407F1"/>
    <w:rsid w:val="00B40BF8"/>
    <w:rsid w:val="00B40E4A"/>
    <w:rsid w:val="00B41737"/>
    <w:rsid w:val="00B41745"/>
    <w:rsid w:val="00B4174C"/>
    <w:rsid w:val="00B41891"/>
    <w:rsid w:val="00B41A57"/>
    <w:rsid w:val="00B41A86"/>
    <w:rsid w:val="00B41C89"/>
    <w:rsid w:val="00B424E5"/>
    <w:rsid w:val="00B426A6"/>
    <w:rsid w:val="00B439F5"/>
    <w:rsid w:val="00B441E3"/>
    <w:rsid w:val="00B44311"/>
    <w:rsid w:val="00B44C9F"/>
    <w:rsid w:val="00B450B0"/>
    <w:rsid w:val="00B4510A"/>
    <w:rsid w:val="00B45272"/>
    <w:rsid w:val="00B4575F"/>
    <w:rsid w:val="00B45E5B"/>
    <w:rsid w:val="00B45FC1"/>
    <w:rsid w:val="00B46158"/>
    <w:rsid w:val="00B46228"/>
    <w:rsid w:val="00B4657B"/>
    <w:rsid w:val="00B46CEB"/>
    <w:rsid w:val="00B46FB8"/>
    <w:rsid w:val="00B476C7"/>
    <w:rsid w:val="00B47772"/>
    <w:rsid w:val="00B47FB0"/>
    <w:rsid w:val="00B50434"/>
    <w:rsid w:val="00B5118B"/>
    <w:rsid w:val="00B513DB"/>
    <w:rsid w:val="00B51725"/>
    <w:rsid w:val="00B51857"/>
    <w:rsid w:val="00B52417"/>
    <w:rsid w:val="00B52463"/>
    <w:rsid w:val="00B52948"/>
    <w:rsid w:val="00B52FED"/>
    <w:rsid w:val="00B53624"/>
    <w:rsid w:val="00B5365B"/>
    <w:rsid w:val="00B539BA"/>
    <w:rsid w:val="00B545B1"/>
    <w:rsid w:val="00B54C4D"/>
    <w:rsid w:val="00B54F34"/>
    <w:rsid w:val="00B55579"/>
    <w:rsid w:val="00B55BFA"/>
    <w:rsid w:val="00B55C10"/>
    <w:rsid w:val="00B563E5"/>
    <w:rsid w:val="00B56B75"/>
    <w:rsid w:val="00B56EBE"/>
    <w:rsid w:val="00B6025E"/>
    <w:rsid w:val="00B605FE"/>
    <w:rsid w:val="00B60C06"/>
    <w:rsid w:val="00B60F6D"/>
    <w:rsid w:val="00B615D4"/>
    <w:rsid w:val="00B61BAA"/>
    <w:rsid w:val="00B61E05"/>
    <w:rsid w:val="00B6260F"/>
    <w:rsid w:val="00B62CAC"/>
    <w:rsid w:val="00B63182"/>
    <w:rsid w:val="00B6341E"/>
    <w:rsid w:val="00B6371F"/>
    <w:rsid w:val="00B637C9"/>
    <w:rsid w:val="00B63C67"/>
    <w:rsid w:val="00B644DB"/>
    <w:rsid w:val="00B64930"/>
    <w:rsid w:val="00B64DB6"/>
    <w:rsid w:val="00B652E2"/>
    <w:rsid w:val="00B66961"/>
    <w:rsid w:val="00B66CD0"/>
    <w:rsid w:val="00B66D54"/>
    <w:rsid w:val="00B6714D"/>
    <w:rsid w:val="00B677AF"/>
    <w:rsid w:val="00B7034B"/>
    <w:rsid w:val="00B71124"/>
    <w:rsid w:val="00B7113A"/>
    <w:rsid w:val="00B71B09"/>
    <w:rsid w:val="00B72CED"/>
    <w:rsid w:val="00B73019"/>
    <w:rsid w:val="00B7344A"/>
    <w:rsid w:val="00B736D9"/>
    <w:rsid w:val="00B7385B"/>
    <w:rsid w:val="00B73E69"/>
    <w:rsid w:val="00B74174"/>
    <w:rsid w:val="00B7480D"/>
    <w:rsid w:val="00B75337"/>
    <w:rsid w:val="00B7571C"/>
    <w:rsid w:val="00B75B1C"/>
    <w:rsid w:val="00B75BF8"/>
    <w:rsid w:val="00B75DF0"/>
    <w:rsid w:val="00B778AA"/>
    <w:rsid w:val="00B804A1"/>
    <w:rsid w:val="00B8058B"/>
    <w:rsid w:val="00B8094D"/>
    <w:rsid w:val="00B81C3C"/>
    <w:rsid w:val="00B81FB1"/>
    <w:rsid w:val="00B82129"/>
    <w:rsid w:val="00B825F4"/>
    <w:rsid w:val="00B831C4"/>
    <w:rsid w:val="00B83C00"/>
    <w:rsid w:val="00B84399"/>
    <w:rsid w:val="00B8447C"/>
    <w:rsid w:val="00B84683"/>
    <w:rsid w:val="00B854D0"/>
    <w:rsid w:val="00B85638"/>
    <w:rsid w:val="00B85856"/>
    <w:rsid w:val="00B86ED7"/>
    <w:rsid w:val="00B87F60"/>
    <w:rsid w:val="00B90221"/>
    <w:rsid w:val="00B902B1"/>
    <w:rsid w:val="00B902C9"/>
    <w:rsid w:val="00B90396"/>
    <w:rsid w:val="00B90399"/>
    <w:rsid w:val="00B904F6"/>
    <w:rsid w:val="00B90856"/>
    <w:rsid w:val="00B913F4"/>
    <w:rsid w:val="00B915F3"/>
    <w:rsid w:val="00B916A2"/>
    <w:rsid w:val="00B917EA"/>
    <w:rsid w:val="00B918F2"/>
    <w:rsid w:val="00B91A77"/>
    <w:rsid w:val="00B91CDE"/>
    <w:rsid w:val="00B923F9"/>
    <w:rsid w:val="00B9260C"/>
    <w:rsid w:val="00B926A8"/>
    <w:rsid w:val="00B926DE"/>
    <w:rsid w:val="00B92856"/>
    <w:rsid w:val="00B92FC9"/>
    <w:rsid w:val="00B931BC"/>
    <w:rsid w:val="00B93E69"/>
    <w:rsid w:val="00B94685"/>
    <w:rsid w:val="00B9469E"/>
    <w:rsid w:val="00B9482B"/>
    <w:rsid w:val="00B94A52"/>
    <w:rsid w:val="00B95047"/>
    <w:rsid w:val="00B952D8"/>
    <w:rsid w:val="00B95519"/>
    <w:rsid w:val="00B955AB"/>
    <w:rsid w:val="00B9696A"/>
    <w:rsid w:val="00B97A02"/>
    <w:rsid w:val="00B97B07"/>
    <w:rsid w:val="00BA07EC"/>
    <w:rsid w:val="00BA0ABF"/>
    <w:rsid w:val="00BA1688"/>
    <w:rsid w:val="00BA1CC4"/>
    <w:rsid w:val="00BA2187"/>
    <w:rsid w:val="00BA2251"/>
    <w:rsid w:val="00BA2302"/>
    <w:rsid w:val="00BA2B03"/>
    <w:rsid w:val="00BA392F"/>
    <w:rsid w:val="00BA3B7C"/>
    <w:rsid w:val="00BA3E35"/>
    <w:rsid w:val="00BA3E96"/>
    <w:rsid w:val="00BA40E9"/>
    <w:rsid w:val="00BA4222"/>
    <w:rsid w:val="00BA4460"/>
    <w:rsid w:val="00BA45CC"/>
    <w:rsid w:val="00BA4945"/>
    <w:rsid w:val="00BA4D75"/>
    <w:rsid w:val="00BA55FC"/>
    <w:rsid w:val="00BA58D8"/>
    <w:rsid w:val="00BA5E62"/>
    <w:rsid w:val="00BA6D2F"/>
    <w:rsid w:val="00BA6E4F"/>
    <w:rsid w:val="00BA7790"/>
    <w:rsid w:val="00BA7A2E"/>
    <w:rsid w:val="00BA7E59"/>
    <w:rsid w:val="00BB002D"/>
    <w:rsid w:val="00BB0474"/>
    <w:rsid w:val="00BB083D"/>
    <w:rsid w:val="00BB0974"/>
    <w:rsid w:val="00BB0AAC"/>
    <w:rsid w:val="00BB13D1"/>
    <w:rsid w:val="00BB1420"/>
    <w:rsid w:val="00BB1A8A"/>
    <w:rsid w:val="00BB1B91"/>
    <w:rsid w:val="00BB1E8A"/>
    <w:rsid w:val="00BB20D3"/>
    <w:rsid w:val="00BB2549"/>
    <w:rsid w:val="00BB281D"/>
    <w:rsid w:val="00BB28D6"/>
    <w:rsid w:val="00BB2E42"/>
    <w:rsid w:val="00BB2F19"/>
    <w:rsid w:val="00BB385D"/>
    <w:rsid w:val="00BB492C"/>
    <w:rsid w:val="00BB4FDE"/>
    <w:rsid w:val="00BB50B3"/>
    <w:rsid w:val="00BB55B7"/>
    <w:rsid w:val="00BB5CC0"/>
    <w:rsid w:val="00BB5E09"/>
    <w:rsid w:val="00BB6325"/>
    <w:rsid w:val="00BB66E5"/>
    <w:rsid w:val="00BB6EA8"/>
    <w:rsid w:val="00BB6F97"/>
    <w:rsid w:val="00BB7445"/>
    <w:rsid w:val="00BB7672"/>
    <w:rsid w:val="00BB799F"/>
    <w:rsid w:val="00BB7B92"/>
    <w:rsid w:val="00BB7DF3"/>
    <w:rsid w:val="00BC05BE"/>
    <w:rsid w:val="00BC1858"/>
    <w:rsid w:val="00BC1B41"/>
    <w:rsid w:val="00BC262F"/>
    <w:rsid w:val="00BC26CF"/>
    <w:rsid w:val="00BC304D"/>
    <w:rsid w:val="00BC338C"/>
    <w:rsid w:val="00BC3445"/>
    <w:rsid w:val="00BC36ED"/>
    <w:rsid w:val="00BC3D8F"/>
    <w:rsid w:val="00BC3DCA"/>
    <w:rsid w:val="00BC424C"/>
    <w:rsid w:val="00BC4BC7"/>
    <w:rsid w:val="00BC4DE0"/>
    <w:rsid w:val="00BC50A0"/>
    <w:rsid w:val="00BC55CA"/>
    <w:rsid w:val="00BC6025"/>
    <w:rsid w:val="00BC6545"/>
    <w:rsid w:val="00BC6764"/>
    <w:rsid w:val="00BC68C7"/>
    <w:rsid w:val="00BC755F"/>
    <w:rsid w:val="00BD01EA"/>
    <w:rsid w:val="00BD024E"/>
    <w:rsid w:val="00BD06E9"/>
    <w:rsid w:val="00BD0E5E"/>
    <w:rsid w:val="00BD172E"/>
    <w:rsid w:val="00BD1796"/>
    <w:rsid w:val="00BD20F2"/>
    <w:rsid w:val="00BD2822"/>
    <w:rsid w:val="00BD322E"/>
    <w:rsid w:val="00BD38E7"/>
    <w:rsid w:val="00BD3DDE"/>
    <w:rsid w:val="00BD40EC"/>
    <w:rsid w:val="00BD440B"/>
    <w:rsid w:val="00BD472A"/>
    <w:rsid w:val="00BD4BA2"/>
    <w:rsid w:val="00BD4BB8"/>
    <w:rsid w:val="00BD4C13"/>
    <w:rsid w:val="00BD4D4E"/>
    <w:rsid w:val="00BD50FB"/>
    <w:rsid w:val="00BD533E"/>
    <w:rsid w:val="00BD5941"/>
    <w:rsid w:val="00BD5C6E"/>
    <w:rsid w:val="00BD5DDA"/>
    <w:rsid w:val="00BD5E13"/>
    <w:rsid w:val="00BD607E"/>
    <w:rsid w:val="00BD7111"/>
    <w:rsid w:val="00BD7138"/>
    <w:rsid w:val="00BD7ABD"/>
    <w:rsid w:val="00BD7BED"/>
    <w:rsid w:val="00BD7C47"/>
    <w:rsid w:val="00BD7E14"/>
    <w:rsid w:val="00BD7E54"/>
    <w:rsid w:val="00BD7F70"/>
    <w:rsid w:val="00BE001A"/>
    <w:rsid w:val="00BE1511"/>
    <w:rsid w:val="00BE1590"/>
    <w:rsid w:val="00BE1921"/>
    <w:rsid w:val="00BE196E"/>
    <w:rsid w:val="00BE1F22"/>
    <w:rsid w:val="00BE2349"/>
    <w:rsid w:val="00BE245A"/>
    <w:rsid w:val="00BE2C48"/>
    <w:rsid w:val="00BE2D7E"/>
    <w:rsid w:val="00BE31D3"/>
    <w:rsid w:val="00BE33FF"/>
    <w:rsid w:val="00BE36D7"/>
    <w:rsid w:val="00BE48DC"/>
    <w:rsid w:val="00BE532B"/>
    <w:rsid w:val="00BE5448"/>
    <w:rsid w:val="00BE57BE"/>
    <w:rsid w:val="00BE5A4D"/>
    <w:rsid w:val="00BE5D38"/>
    <w:rsid w:val="00BE6276"/>
    <w:rsid w:val="00BE6BAD"/>
    <w:rsid w:val="00BE708E"/>
    <w:rsid w:val="00BE75F6"/>
    <w:rsid w:val="00BE76D6"/>
    <w:rsid w:val="00BE76D9"/>
    <w:rsid w:val="00BE795A"/>
    <w:rsid w:val="00BE7E72"/>
    <w:rsid w:val="00BE7F2D"/>
    <w:rsid w:val="00BF04BA"/>
    <w:rsid w:val="00BF05BF"/>
    <w:rsid w:val="00BF12F5"/>
    <w:rsid w:val="00BF1952"/>
    <w:rsid w:val="00BF24F4"/>
    <w:rsid w:val="00BF3E40"/>
    <w:rsid w:val="00BF4248"/>
    <w:rsid w:val="00BF493D"/>
    <w:rsid w:val="00BF49B5"/>
    <w:rsid w:val="00BF4DDF"/>
    <w:rsid w:val="00BF5133"/>
    <w:rsid w:val="00BF517D"/>
    <w:rsid w:val="00BF5B86"/>
    <w:rsid w:val="00BF6108"/>
    <w:rsid w:val="00BF688F"/>
    <w:rsid w:val="00BF6B61"/>
    <w:rsid w:val="00BF71AF"/>
    <w:rsid w:val="00BF74CE"/>
    <w:rsid w:val="00BF7612"/>
    <w:rsid w:val="00BF79BA"/>
    <w:rsid w:val="00C0019B"/>
    <w:rsid w:val="00C00201"/>
    <w:rsid w:val="00C003C5"/>
    <w:rsid w:val="00C00698"/>
    <w:rsid w:val="00C00CEA"/>
    <w:rsid w:val="00C00DE8"/>
    <w:rsid w:val="00C00E11"/>
    <w:rsid w:val="00C00FE5"/>
    <w:rsid w:val="00C01221"/>
    <w:rsid w:val="00C01A2A"/>
    <w:rsid w:val="00C01B3F"/>
    <w:rsid w:val="00C02A7A"/>
    <w:rsid w:val="00C03303"/>
    <w:rsid w:val="00C03A55"/>
    <w:rsid w:val="00C041B3"/>
    <w:rsid w:val="00C041E5"/>
    <w:rsid w:val="00C04E5F"/>
    <w:rsid w:val="00C052E6"/>
    <w:rsid w:val="00C05342"/>
    <w:rsid w:val="00C05D59"/>
    <w:rsid w:val="00C06976"/>
    <w:rsid w:val="00C06FF4"/>
    <w:rsid w:val="00C07388"/>
    <w:rsid w:val="00C074FD"/>
    <w:rsid w:val="00C07637"/>
    <w:rsid w:val="00C076B2"/>
    <w:rsid w:val="00C07D71"/>
    <w:rsid w:val="00C104FD"/>
    <w:rsid w:val="00C111B4"/>
    <w:rsid w:val="00C116C2"/>
    <w:rsid w:val="00C11783"/>
    <w:rsid w:val="00C118C8"/>
    <w:rsid w:val="00C11D03"/>
    <w:rsid w:val="00C11F4F"/>
    <w:rsid w:val="00C120AA"/>
    <w:rsid w:val="00C1217F"/>
    <w:rsid w:val="00C12521"/>
    <w:rsid w:val="00C12E96"/>
    <w:rsid w:val="00C12EB9"/>
    <w:rsid w:val="00C132A1"/>
    <w:rsid w:val="00C135E4"/>
    <w:rsid w:val="00C14493"/>
    <w:rsid w:val="00C145E5"/>
    <w:rsid w:val="00C1472A"/>
    <w:rsid w:val="00C14F49"/>
    <w:rsid w:val="00C15873"/>
    <w:rsid w:val="00C15E2F"/>
    <w:rsid w:val="00C15F78"/>
    <w:rsid w:val="00C162F0"/>
    <w:rsid w:val="00C163F1"/>
    <w:rsid w:val="00C16443"/>
    <w:rsid w:val="00C16AA6"/>
    <w:rsid w:val="00C16E19"/>
    <w:rsid w:val="00C17103"/>
    <w:rsid w:val="00C17405"/>
    <w:rsid w:val="00C17754"/>
    <w:rsid w:val="00C17970"/>
    <w:rsid w:val="00C179C2"/>
    <w:rsid w:val="00C17A07"/>
    <w:rsid w:val="00C17D8D"/>
    <w:rsid w:val="00C17E0B"/>
    <w:rsid w:val="00C20D97"/>
    <w:rsid w:val="00C21BD8"/>
    <w:rsid w:val="00C21E04"/>
    <w:rsid w:val="00C220C7"/>
    <w:rsid w:val="00C22619"/>
    <w:rsid w:val="00C22846"/>
    <w:rsid w:val="00C228EE"/>
    <w:rsid w:val="00C231CD"/>
    <w:rsid w:val="00C234B1"/>
    <w:rsid w:val="00C2366C"/>
    <w:rsid w:val="00C2371D"/>
    <w:rsid w:val="00C237D6"/>
    <w:rsid w:val="00C2469E"/>
    <w:rsid w:val="00C246E7"/>
    <w:rsid w:val="00C24713"/>
    <w:rsid w:val="00C253AF"/>
    <w:rsid w:val="00C26ED1"/>
    <w:rsid w:val="00C27072"/>
    <w:rsid w:val="00C2709E"/>
    <w:rsid w:val="00C271E5"/>
    <w:rsid w:val="00C2725A"/>
    <w:rsid w:val="00C277F8"/>
    <w:rsid w:val="00C27F9D"/>
    <w:rsid w:val="00C30120"/>
    <w:rsid w:val="00C30672"/>
    <w:rsid w:val="00C30996"/>
    <w:rsid w:val="00C30F3E"/>
    <w:rsid w:val="00C30F63"/>
    <w:rsid w:val="00C31127"/>
    <w:rsid w:val="00C3118D"/>
    <w:rsid w:val="00C31841"/>
    <w:rsid w:val="00C31B1A"/>
    <w:rsid w:val="00C32BF7"/>
    <w:rsid w:val="00C3340D"/>
    <w:rsid w:val="00C33B12"/>
    <w:rsid w:val="00C34068"/>
    <w:rsid w:val="00C34E7A"/>
    <w:rsid w:val="00C3540D"/>
    <w:rsid w:val="00C354A4"/>
    <w:rsid w:val="00C35B2E"/>
    <w:rsid w:val="00C36013"/>
    <w:rsid w:val="00C36401"/>
    <w:rsid w:val="00C366A6"/>
    <w:rsid w:val="00C36A99"/>
    <w:rsid w:val="00C3738B"/>
    <w:rsid w:val="00C376C8"/>
    <w:rsid w:val="00C3796B"/>
    <w:rsid w:val="00C379B0"/>
    <w:rsid w:val="00C37E11"/>
    <w:rsid w:val="00C406EA"/>
    <w:rsid w:val="00C41635"/>
    <w:rsid w:val="00C416D4"/>
    <w:rsid w:val="00C41DDC"/>
    <w:rsid w:val="00C4282C"/>
    <w:rsid w:val="00C42FC7"/>
    <w:rsid w:val="00C43012"/>
    <w:rsid w:val="00C434BA"/>
    <w:rsid w:val="00C4353E"/>
    <w:rsid w:val="00C4354F"/>
    <w:rsid w:val="00C43593"/>
    <w:rsid w:val="00C43718"/>
    <w:rsid w:val="00C440DE"/>
    <w:rsid w:val="00C4453A"/>
    <w:rsid w:val="00C458DB"/>
    <w:rsid w:val="00C46192"/>
    <w:rsid w:val="00C461A1"/>
    <w:rsid w:val="00C46791"/>
    <w:rsid w:val="00C467B2"/>
    <w:rsid w:val="00C46B64"/>
    <w:rsid w:val="00C46F16"/>
    <w:rsid w:val="00C4714F"/>
    <w:rsid w:val="00C47CB9"/>
    <w:rsid w:val="00C50A92"/>
    <w:rsid w:val="00C50AA6"/>
    <w:rsid w:val="00C50AB6"/>
    <w:rsid w:val="00C50E7A"/>
    <w:rsid w:val="00C512FD"/>
    <w:rsid w:val="00C51423"/>
    <w:rsid w:val="00C5145B"/>
    <w:rsid w:val="00C51F13"/>
    <w:rsid w:val="00C52651"/>
    <w:rsid w:val="00C533DE"/>
    <w:rsid w:val="00C539CB"/>
    <w:rsid w:val="00C540DD"/>
    <w:rsid w:val="00C54AD2"/>
    <w:rsid w:val="00C54D95"/>
    <w:rsid w:val="00C55161"/>
    <w:rsid w:val="00C5570B"/>
    <w:rsid w:val="00C55BCB"/>
    <w:rsid w:val="00C55C98"/>
    <w:rsid w:val="00C55CDC"/>
    <w:rsid w:val="00C5664D"/>
    <w:rsid w:val="00C56CF0"/>
    <w:rsid w:val="00C56DF6"/>
    <w:rsid w:val="00C57120"/>
    <w:rsid w:val="00C5713A"/>
    <w:rsid w:val="00C5732E"/>
    <w:rsid w:val="00C57714"/>
    <w:rsid w:val="00C5778E"/>
    <w:rsid w:val="00C577F4"/>
    <w:rsid w:val="00C57A06"/>
    <w:rsid w:val="00C57E8F"/>
    <w:rsid w:val="00C6007D"/>
    <w:rsid w:val="00C60122"/>
    <w:rsid w:val="00C606B0"/>
    <w:rsid w:val="00C6078E"/>
    <w:rsid w:val="00C607DC"/>
    <w:rsid w:val="00C60E67"/>
    <w:rsid w:val="00C61766"/>
    <w:rsid w:val="00C61AD2"/>
    <w:rsid w:val="00C62201"/>
    <w:rsid w:val="00C62402"/>
    <w:rsid w:val="00C62433"/>
    <w:rsid w:val="00C626A5"/>
    <w:rsid w:val="00C6277D"/>
    <w:rsid w:val="00C629A9"/>
    <w:rsid w:val="00C629E7"/>
    <w:rsid w:val="00C629F1"/>
    <w:rsid w:val="00C62E1D"/>
    <w:rsid w:val="00C63295"/>
    <w:rsid w:val="00C63484"/>
    <w:rsid w:val="00C639AC"/>
    <w:rsid w:val="00C63A83"/>
    <w:rsid w:val="00C63BA3"/>
    <w:rsid w:val="00C63CC2"/>
    <w:rsid w:val="00C63E55"/>
    <w:rsid w:val="00C64206"/>
    <w:rsid w:val="00C645E2"/>
    <w:rsid w:val="00C64734"/>
    <w:rsid w:val="00C647EA"/>
    <w:rsid w:val="00C6480C"/>
    <w:rsid w:val="00C64CAA"/>
    <w:rsid w:val="00C64DEE"/>
    <w:rsid w:val="00C65172"/>
    <w:rsid w:val="00C65865"/>
    <w:rsid w:val="00C65BF2"/>
    <w:rsid w:val="00C661FF"/>
    <w:rsid w:val="00C6631F"/>
    <w:rsid w:val="00C66594"/>
    <w:rsid w:val="00C667EF"/>
    <w:rsid w:val="00C668DC"/>
    <w:rsid w:val="00C6784D"/>
    <w:rsid w:val="00C67BF0"/>
    <w:rsid w:val="00C67CE2"/>
    <w:rsid w:val="00C67D14"/>
    <w:rsid w:val="00C67E79"/>
    <w:rsid w:val="00C70111"/>
    <w:rsid w:val="00C70654"/>
    <w:rsid w:val="00C70D4B"/>
    <w:rsid w:val="00C70E65"/>
    <w:rsid w:val="00C71113"/>
    <w:rsid w:val="00C71177"/>
    <w:rsid w:val="00C71373"/>
    <w:rsid w:val="00C7166C"/>
    <w:rsid w:val="00C71BD4"/>
    <w:rsid w:val="00C723C3"/>
    <w:rsid w:val="00C72A8C"/>
    <w:rsid w:val="00C72BEC"/>
    <w:rsid w:val="00C73088"/>
    <w:rsid w:val="00C733A5"/>
    <w:rsid w:val="00C73BE6"/>
    <w:rsid w:val="00C76306"/>
    <w:rsid w:val="00C7658A"/>
    <w:rsid w:val="00C76B14"/>
    <w:rsid w:val="00C76FAB"/>
    <w:rsid w:val="00C7708A"/>
    <w:rsid w:val="00C77511"/>
    <w:rsid w:val="00C77546"/>
    <w:rsid w:val="00C7762E"/>
    <w:rsid w:val="00C77771"/>
    <w:rsid w:val="00C77AC8"/>
    <w:rsid w:val="00C77DDD"/>
    <w:rsid w:val="00C77E80"/>
    <w:rsid w:val="00C80013"/>
    <w:rsid w:val="00C803DC"/>
    <w:rsid w:val="00C80582"/>
    <w:rsid w:val="00C8142E"/>
    <w:rsid w:val="00C815BD"/>
    <w:rsid w:val="00C8164E"/>
    <w:rsid w:val="00C819A5"/>
    <w:rsid w:val="00C81B1B"/>
    <w:rsid w:val="00C81B9D"/>
    <w:rsid w:val="00C822F8"/>
    <w:rsid w:val="00C82586"/>
    <w:rsid w:val="00C82CD3"/>
    <w:rsid w:val="00C83015"/>
    <w:rsid w:val="00C83018"/>
    <w:rsid w:val="00C831DE"/>
    <w:rsid w:val="00C837C3"/>
    <w:rsid w:val="00C83DB7"/>
    <w:rsid w:val="00C83F8D"/>
    <w:rsid w:val="00C843DD"/>
    <w:rsid w:val="00C84486"/>
    <w:rsid w:val="00C85371"/>
    <w:rsid w:val="00C85399"/>
    <w:rsid w:val="00C8550D"/>
    <w:rsid w:val="00C856CD"/>
    <w:rsid w:val="00C861F8"/>
    <w:rsid w:val="00C866EB"/>
    <w:rsid w:val="00C86BF3"/>
    <w:rsid w:val="00C8799E"/>
    <w:rsid w:val="00C87EB4"/>
    <w:rsid w:val="00C87EFA"/>
    <w:rsid w:val="00C9085F"/>
    <w:rsid w:val="00C92170"/>
    <w:rsid w:val="00C92225"/>
    <w:rsid w:val="00C93248"/>
    <w:rsid w:val="00C93CBF"/>
    <w:rsid w:val="00C94A69"/>
    <w:rsid w:val="00C94C96"/>
    <w:rsid w:val="00C94FA7"/>
    <w:rsid w:val="00C95196"/>
    <w:rsid w:val="00C9522C"/>
    <w:rsid w:val="00C9574F"/>
    <w:rsid w:val="00C95A75"/>
    <w:rsid w:val="00C95E75"/>
    <w:rsid w:val="00C9698C"/>
    <w:rsid w:val="00C971FC"/>
    <w:rsid w:val="00C97FED"/>
    <w:rsid w:val="00CA0951"/>
    <w:rsid w:val="00CA0C0F"/>
    <w:rsid w:val="00CA0E03"/>
    <w:rsid w:val="00CA0E89"/>
    <w:rsid w:val="00CA1718"/>
    <w:rsid w:val="00CA1BB1"/>
    <w:rsid w:val="00CA2680"/>
    <w:rsid w:val="00CA28D1"/>
    <w:rsid w:val="00CA2FD4"/>
    <w:rsid w:val="00CA3488"/>
    <w:rsid w:val="00CA3525"/>
    <w:rsid w:val="00CA36CD"/>
    <w:rsid w:val="00CA3917"/>
    <w:rsid w:val="00CA472A"/>
    <w:rsid w:val="00CA4789"/>
    <w:rsid w:val="00CA4803"/>
    <w:rsid w:val="00CA4F48"/>
    <w:rsid w:val="00CA55E9"/>
    <w:rsid w:val="00CA5F19"/>
    <w:rsid w:val="00CA6103"/>
    <w:rsid w:val="00CA63D9"/>
    <w:rsid w:val="00CA6582"/>
    <w:rsid w:val="00CA661B"/>
    <w:rsid w:val="00CA67E8"/>
    <w:rsid w:val="00CA6807"/>
    <w:rsid w:val="00CA7111"/>
    <w:rsid w:val="00CA75D2"/>
    <w:rsid w:val="00CA7914"/>
    <w:rsid w:val="00CA7C10"/>
    <w:rsid w:val="00CA7CD1"/>
    <w:rsid w:val="00CA7EFA"/>
    <w:rsid w:val="00CB017D"/>
    <w:rsid w:val="00CB0330"/>
    <w:rsid w:val="00CB0429"/>
    <w:rsid w:val="00CB0954"/>
    <w:rsid w:val="00CB1076"/>
    <w:rsid w:val="00CB16E6"/>
    <w:rsid w:val="00CB18CF"/>
    <w:rsid w:val="00CB197E"/>
    <w:rsid w:val="00CB1AB4"/>
    <w:rsid w:val="00CB1C19"/>
    <w:rsid w:val="00CB1D91"/>
    <w:rsid w:val="00CB20CA"/>
    <w:rsid w:val="00CB257E"/>
    <w:rsid w:val="00CB2957"/>
    <w:rsid w:val="00CB297E"/>
    <w:rsid w:val="00CB2D9B"/>
    <w:rsid w:val="00CB3151"/>
    <w:rsid w:val="00CB486E"/>
    <w:rsid w:val="00CB5D63"/>
    <w:rsid w:val="00CB609F"/>
    <w:rsid w:val="00CB61D0"/>
    <w:rsid w:val="00CB6331"/>
    <w:rsid w:val="00CB6A6B"/>
    <w:rsid w:val="00CB731C"/>
    <w:rsid w:val="00CB79DA"/>
    <w:rsid w:val="00CC007D"/>
    <w:rsid w:val="00CC0313"/>
    <w:rsid w:val="00CC0757"/>
    <w:rsid w:val="00CC0F0D"/>
    <w:rsid w:val="00CC11DB"/>
    <w:rsid w:val="00CC177E"/>
    <w:rsid w:val="00CC1995"/>
    <w:rsid w:val="00CC20B0"/>
    <w:rsid w:val="00CC2128"/>
    <w:rsid w:val="00CC24CB"/>
    <w:rsid w:val="00CC24D7"/>
    <w:rsid w:val="00CC2762"/>
    <w:rsid w:val="00CC2942"/>
    <w:rsid w:val="00CC2FB5"/>
    <w:rsid w:val="00CC3014"/>
    <w:rsid w:val="00CC3730"/>
    <w:rsid w:val="00CC3A80"/>
    <w:rsid w:val="00CC468F"/>
    <w:rsid w:val="00CC490C"/>
    <w:rsid w:val="00CC4DBF"/>
    <w:rsid w:val="00CC5CC5"/>
    <w:rsid w:val="00CC6102"/>
    <w:rsid w:val="00CC639F"/>
    <w:rsid w:val="00CC653A"/>
    <w:rsid w:val="00CC6AA7"/>
    <w:rsid w:val="00CC6AB8"/>
    <w:rsid w:val="00CC6AF3"/>
    <w:rsid w:val="00CC6B19"/>
    <w:rsid w:val="00CC7714"/>
    <w:rsid w:val="00CD086E"/>
    <w:rsid w:val="00CD0E0A"/>
    <w:rsid w:val="00CD1596"/>
    <w:rsid w:val="00CD1D5D"/>
    <w:rsid w:val="00CD2C08"/>
    <w:rsid w:val="00CD2C9B"/>
    <w:rsid w:val="00CD3116"/>
    <w:rsid w:val="00CD31BA"/>
    <w:rsid w:val="00CD32BE"/>
    <w:rsid w:val="00CD427A"/>
    <w:rsid w:val="00CD4417"/>
    <w:rsid w:val="00CD476E"/>
    <w:rsid w:val="00CD4E94"/>
    <w:rsid w:val="00CD509F"/>
    <w:rsid w:val="00CD550B"/>
    <w:rsid w:val="00CD5CA6"/>
    <w:rsid w:val="00CD6490"/>
    <w:rsid w:val="00CD6636"/>
    <w:rsid w:val="00CD665A"/>
    <w:rsid w:val="00CD6C78"/>
    <w:rsid w:val="00CD7302"/>
    <w:rsid w:val="00CD731C"/>
    <w:rsid w:val="00CD7432"/>
    <w:rsid w:val="00CD76DC"/>
    <w:rsid w:val="00CD793A"/>
    <w:rsid w:val="00CD799D"/>
    <w:rsid w:val="00CD7B50"/>
    <w:rsid w:val="00CE0926"/>
    <w:rsid w:val="00CE0939"/>
    <w:rsid w:val="00CE11B9"/>
    <w:rsid w:val="00CE13F7"/>
    <w:rsid w:val="00CE14E3"/>
    <w:rsid w:val="00CE1D6A"/>
    <w:rsid w:val="00CE223B"/>
    <w:rsid w:val="00CE2384"/>
    <w:rsid w:val="00CE2AEB"/>
    <w:rsid w:val="00CE3AA5"/>
    <w:rsid w:val="00CE42EE"/>
    <w:rsid w:val="00CE47B3"/>
    <w:rsid w:val="00CE4AC9"/>
    <w:rsid w:val="00CE56F2"/>
    <w:rsid w:val="00CE668F"/>
    <w:rsid w:val="00CE66F9"/>
    <w:rsid w:val="00CE6CF1"/>
    <w:rsid w:val="00CE7225"/>
    <w:rsid w:val="00CE743E"/>
    <w:rsid w:val="00CE7EF2"/>
    <w:rsid w:val="00CF00B8"/>
    <w:rsid w:val="00CF0D59"/>
    <w:rsid w:val="00CF1D12"/>
    <w:rsid w:val="00CF1EA0"/>
    <w:rsid w:val="00CF1F52"/>
    <w:rsid w:val="00CF23D2"/>
    <w:rsid w:val="00CF2A68"/>
    <w:rsid w:val="00CF2E7E"/>
    <w:rsid w:val="00CF442C"/>
    <w:rsid w:val="00CF447B"/>
    <w:rsid w:val="00CF4C5C"/>
    <w:rsid w:val="00CF5295"/>
    <w:rsid w:val="00CF544B"/>
    <w:rsid w:val="00CF55E0"/>
    <w:rsid w:val="00CF5E11"/>
    <w:rsid w:val="00CF60A3"/>
    <w:rsid w:val="00CF6286"/>
    <w:rsid w:val="00CF66E8"/>
    <w:rsid w:val="00CF6B40"/>
    <w:rsid w:val="00CF7233"/>
    <w:rsid w:val="00CF76F9"/>
    <w:rsid w:val="00D00458"/>
    <w:rsid w:val="00D005C9"/>
    <w:rsid w:val="00D00633"/>
    <w:rsid w:val="00D00DF9"/>
    <w:rsid w:val="00D00E9B"/>
    <w:rsid w:val="00D010A8"/>
    <w:rsid w:val="00D021DC"/>
    <w:rsid w:val="00D023C4"/>
    <w:rsid w:val="00D0247D"/>
    <w:rsid w:val="00D02636"/>
    <w:rsid w:val="00D027A7"/>
    <w:rsid w:val="00D02DD9"/>
    <w:rsid w:val="00D02E23"/>
    <w:rsid w:val="00D02F66"/>
    <w:rsid w:val="00D03918"/>
    <w:rsid w:val="00D03CEC"/>
    <w:rsid w:val="00D03FA9"/>
    <w:rsid w:val="00D04B6C"/>
    <w:rsid w:val="00D04E8B"/>
    <w:rsid w:val="00D05244"/>
    <w:rsid w:val="00D054A1"/>
    <w:rsid w:val="00D0557A"/>
    <w:rsid w:val="00D06139"/>
    <w:rsid w:val="00D06DD0"/>
    <w:rsid w:val="00D06E6F"/>
    <w:rsid w:val="00D10291"/>
    <w:rsid w:val="00D103EB"/>
    <w:rsid w:val="00D10536"/>
    <w:rsid w:val="00D10955"/>
    <w:rsid w:val="00D10A38"/>
    <w:rsid w:val="00D111C6"/>
    <w:rsid w:val="00D115F1"/>
    <w:rsid w:val="00D116A3"/>
    <w:rsid w:val="00D119E9"/>
    <w:rsid w:val="00D11A59"/>
    <w:rsid w:val="00D11B26"/>
    <w:rsid w:val="00D11BE5"/>
    <w:rsid w:val="00D11F18"/>
    <w:rsid w:val="00D124AE"/>
    <w:rsid w:val="00D1301A"/>
    <w:rsid w:val="00D13885"/>
    <w:rsid w:val="00D13947"/>
    <w:rsid w:val="00D139C7"/>
    <w:rsid w:val="00D13B11"/>
    <w:rsid w:val="00D13B9C"/>
    <w:rsid w:val="00D13C2B"/>
    <w:rsid w:val="00D13CA3"/>
    <w:rsid w:val="00D13E11"/>
    <w:rsid w:val="00D13ED6"/>
    <w:rsid w:val="00D140D8"/>
    <w:rsid w:val="00D144F2"/>
    <w:rsid w:val="00D148B5"/>
    <w:rsid w:val="00D14A7E"/>
    <w:rsid w:val="00D14BFE"/>
    <w:rsid w:val="00D14C3D"/>
    <w:rsid w:val="00D156CA"/>
    <w:rsid w:val="00D15A36"/>
    <w:rsid w:val="00D15B67"/>
    <w:rsid w:val="00D16475"/>
    <w:rsid w:val="00D16A57"/>
    <w:rsid w:val="00D1775F"/>
    <w:rsid w:val="00D1780F"/>
    <w:rsid w:val="00D1792D"/>
    <w:rsid w:val="00D20059"/>
    <w:rsid w:val="00D204CE"/>
    <w:rsid w:val="00D20A4A"/>
    <w:rsid w:val="00D20AFB"/>
    <w:rsid w:val="00D20EE5"/>
    <w:rsid w:val="00D20F44"/>
    <w:rsid w:val="00D215E3"/>
    <w:rsid w:val="00D21666"/>
    <w:rsid w:val="00D217F0"/>
    <w:rsid w:val="00D21C31"/>
    <w:rsid w:val="00D22198"/>
    <w:rsid w:val="00D2234F"/>
    <w:rsid w:val="00D22C0E"/>
    <w:rsid w:val="00D22F87"/>
    <w:rsid w:val="00D22F93"/>
    <w:rsid w:val="00D23082"/>
    <w:rsid w:val="00D235E1"/>
    <w:rsid w:val="00D236A7"/>
    <w:rsid w:val="00D23953"/>
    <w:rsid w:val="00D244BE"/>
    <w:rsid w:val="00D24FC9"/>
    <w:rsid w:val="00D251B0"/>
    <w:rsid w:val="00D25266"/>
    <w:rsid w:val="00D25528"/>
    <w:rsid w:val="00D26177"/>
    <w:rsid w:val="00D263C6"/>
    <w:rsid w:val="00D265DA"/>
    <w:rsid w:val="00D2663B"/>
    <w:rsid w:val="00D271A6"/>
    <w:rsid w:val="00D2759E"/>
    <w:rsid w:val="00D300A6"/>
    <w:rsid w:val="00D300FF"/>
    <w:rsid w:val="00D30808"/>
    <w:rsid w:val="00D30D1B"/>
    <w:rsid w:val="00D30D47"/>
    <w:rsid w:val="00D31156"/>
    <w:rsid w:val="00D311E2"/>
    <w:rsid w:val="00D31516"/>
    <w:rsid w:val="00D3180B"/>
    <w:rsid w:val="00D31E09"/>
    <w:rsid w:val="00D31EC6"/>
    <w:rsid w:val="00D32003"/>
    <w:rsid w:val="00D323DC"/>
    <w:rsid w:val="00D3254A"/>
    <w:rsid w:val="00D32753"/>
    <w:rsid w:val="00D32958"/>
    <w:rsid w:val="00D32E8E"/>
    <w:rsid w:val="00D32EAD"/>
    <w:rsid w:val="00D334B2"/>
    <w:rsid w:val="00D33797"/>
    <w:rsid w:val="00D33B42"/>
    <w:rsid w:val="00D33D51"/>
    <w:rsid w:val="00D3430E"/>
    <w:rsid w:val="00D3481E"/>
    <w:rsid w:val="00D34DD2"/>
    <w:rsid w:val="00D350B3"/>
    <w:rsid w:val="00D35546"/>
    <w:rsid w:val="00D358BD"/>
    <w:rsid w:val="00D35B79"/>
    <w:rsid w:val="00D35F14"/>
    <w:rsid w:val="00D36613"/>
    <w:rsid w:val="00D366A3"/>
    <w:rsid w:val="00D366AC"/>
    <w:rsid w:val="00D36E1D"/>
    <w:rsid w:val="00D37541"/>
    <w:rsid w:val="00D37577"/>
    <w:rsid w:val="00D375C5"/>
    <w:rsid w:val="00D376E5"/>
    <w:rsid w:val="00D37FD9"/>
    <w:rsid w:val="00D40039"/>
    <w:rsid w:val="00D40078"/>
    <w:rsid w:val="00D4008D"/>
    <w:rsid w:val="00D4046C"/>
    <w:rsid w:val="00D41021"/>
    <w:rsid w:val="00D41494"/>
    <w:rsid w:val="00D417F0"/>
    <w:rsid w:val="00D4189D"/>
    <w:rsid w:val="00D420BA"/>
    <w:rsid w:val="00D42B9C"/>
    <w:rsid w:val="00D42FF9"/>
    <w:rsid w:val="00D43054"/>
    <w:rsid w:val="00D433BF"/>
    <w:rsid w:val="00D44283"/>
    <w:rsid w:val="00D44A24"/>
    <w:rsid w:val="00D44C3B"/>
    <w:rsid w:val="00D44C73"/>
    <w:rsid w:val="00D44C94"/>
    <w:rsid w:val="00D455E8"/>
    <w:rsid w:val="00D45E45"/>
    <w:rsid w:val="00D462E3"/>
    <w:rsid w:val="00D46594"/>
    <w:rsid w:val="00D46E81"/>
    <w:rsid w:val="00D4704B"/>
    <w:rsid w:val="00D47804"/>
    <w:rsid w:val="00D47846"/>
    <w:rsid w:val="00D47A54"/>
    <w:rsid w:val="00D47D23"/>
    <w:rsid w:val="00D47D2C"/>
    <w:rsid w:val="00D50260"/>
    <w:rsid w:val="00D505ED"/>
    <w:rsid w:val="00D507ED"/>
    <w:rsid w:val="00D508F3"/>
    <w:rsid w:val="00D50B89"/>
    <w:rsid w:val="00D50DDF"/>
    <w:rsid w:val="00D51211"/>
    <w:rsid w:val="00D51340"/>
    <w:rsid w:val="00D517A9"/>
    <w:rsid w:val="00D51FBE"/>
    <w:rsid w:val="00D521A2"/>
    <w:rsid w:val="00D52515"/>
    <w:rsid w:val="00D531E2"/>
    <w:rsid w:val="00D5321F"/>
    <w:rsid w:val="00D53352"/>
    <w:rsid w:val="00D5349B"/>
    <w:rsid w:val="00D53B22"/>
    <w:rsid w:val="00D53E74"/>
    <w:rsid w:val="00D53F45"/>
    <w:rsid w:val="00D5447B"/>
    <w:rsid w:val="00D5523F"/>
    <w:rsid w:val="00D55293"/>
    <w:rsid w:val="00D55627"/>
    <w:rsid w:val="00D55D71"/>
    <w:rsid w:val="00D561EA"/>
    <w:rsid w:val="00D562C7"/>
    <w:rsid w:val="00D56A8C"/>
    <w:rsid w:val="00D56F8F"/>
    <w:rsid w:val="00D57175"/>
    <w:rsid w:val="00D5727F"/>
    <w:rsid w:val="00D57753"/>
    <w:rsid w:val="00D5782B"/>
    <w:rsid w:val="00D57DF2"/>
    <w:rsid w:val="00D601BB"/>
    <w:rsid w:val="00D602B4"/>
    <w:rsid w:val="00D611DA"/>
    <w:rsid w:val="00D61F30"/>
    <w:rsid w:val="00D62FA8"/>
    <w:rsid w:val="00D6301C"/>
    <w:rsid w:val="00D63306"/>
    <w:rsid w:val="00D63841"/>
    <w:rsid w:val="00D6384A"/>
    <w:rsid w:val="00D639E4"/>
    <w:rsid w:val="00D63B23"/>
    <w:rsid w:val="00D63CB8"/>
    <w:rsid w:val="00D63EA1"/>
    <w:rsid w:val="00D64F20"/>
    <w:rsid w:val="00D6518B"/>
    <w:rsid w:val="00D65273"/>
    <w:rsid w:val="00D654A4"/>
    <w:rsid w:val="00D659A6"/>
    <w:rsid w:val="00D65E68"/>
    <w:rsid w:val="00D65F7B"/>
    <w:rsid w:val="00D66006"/>
    <w:rsid w:val="00D66469"/>
    <w:rsid w:val="00D6657B"/>
    <w:rsid w:val="00D6691F"/>
    <w:rsid w:val="00D66BB1"/>
    <w:rsid w:val="00D679DF"/>
    <w:rsid w:val="00D67BA0"/>
    <w:rsid w:val="00D70927"/>
    <w:rsid w:val="00D70E6C"/>
    <w:rsid w:val="00D71540"/>
    <w:rsid w:val="00D7167C"/>
    <w:rsid w:val="00D71A43"/>
    <w:rsid w:val="00D71E13"/>
    <w:rsid w:val="00D71FDB"/>
    <w:rsid w:val="00D721B8"/>
    <w:rsid w:val="00D72684"/>
    <w:rsid w:val="00D72F2B"/>
    <w:rsid w:val="00D7306A"/>
    <w:rsid w:val="00D73369"/>
    <w:rsid w:val="00D739BF"/>
    <w:rsid w:val="00D73A11"/>
    <w:rsid w:val="00D73C84"/>
    <w:rsid w:val="00D73E9E"/>
    <w:rsid w:val="00D74050"/>
    <w:rsid w:val="00D742A4"/>
    <w:rsid w:val="00D74708"/>
    <w:rsid w:val="00D74737"/>
    <w:rsid w:val="00D747D1"/>
    <w:rsid w:val="00D74860"/>
    <w:rsid w:val="00D74A64"/>
    <w:rsid w:val="00D74C44"/>
    <w:rsid w:val="00D751C5"/>
    <w:rsid w:val="00D75606"/>
    <w:rsid w:val="00D75961"/>
    <w:rsid w:val="00D76222"/>
    <w:rsid w:val="00D76487"/>
    <w:rsid w:val="00D7688C"/>
    <w:rsid w:val="00D773AA"/>
    <w:rsid w:val="00D773CB"/>
    <w:rsid w:val="00D777E4"/>
    <w:rsid w:val="00D779C4"/>
    <w:rsid w:val="00D80045"/>
    <w:rsid w:val="00D80138"/>
    <w:rsid w:val="00D8035A"/>
    <w:rsid w:val="00D810AC"/>
    <w:rsid w:val="00D8135E"/>
    <w:rsid w:val="00D81740"/>
    <w:rsid w:val="00D8176E"/>
    <w:rsid w:val="00D8227A"/>
    <w:rsid w:val="00D822F8"/>
    <w:rsid w:val="00D82695"/>
    <w:rsid w:val="00D827E5"/>
    <w:rsid w:val="00D830C7"/>
    <w:rsid w:val="00D83771"/>
    <w:rsid w:val="00D84DD5"/>
    <w:rsid w:val="00D8545F"/>
    <w:rsid w:val="00D85B3D"/>
    <w:rsid w:val="00D86327"/>
    <w:rsid w:val="00D86A55"/>
    <w:rsid w:val="00D86B1B"/>
    <w:rsid w:val="00D86BBD"/>
    <w:rsid w:val="00D86C8B"/>
    <w:rsid w:val="00D87901"/>
    <w:rsid w:val="00D87B98"/>
    <w:rsid w:val="00D87C3B"/>
    <w:rsid w:val="00D901A5"/>
    <w:rsid w:val="00D90A2F"/>
    <w:rsid w:val="00D90E78"/>
    <w:rsid w:val="00D90F26"/>
    <w:rsid w:val="00D91F96"/>
    <w:rsid w:val="00D92086"/>
    <w:rsid w:val="00D921E2"/>
    <w:rsid w:val="00D92316"/>
    <w:rsid w:val="00D92A22"/>
    <w:rsid w:val="00D92A74"/>
    <w:rsid w:val="00D92B14"/>
    <w:rsid w:val="00D92D7D"/>
    <w:rsid w:val="00D93A14"/>
    <w:rsid w:val="00D93CD9"/>
    <w:rsid w:val="00D94515"/>
    <w:rsid w:val="00D947BE"/>
    <w:rsid w:val="00D951B9"/>
    <w:rsid w:val="00D95599"/>
    <w:rsid w:val="00D9577B"/>
    <w:rsid w:val="00D958B5"/>
    <w:rsid w:val="00D95C7E"/>
    <w:rsid w:val="00D95D61"/>
    <w:rsid w:val="00D964A1"/>
    <w:rsid w:val="00D96854"/>
    <w:rsid w:val="00D96E9B"/>
    <w:rsid w:val="00D970CF"/>
    <w:rsid w:val="00D9717D"/>
    <w:rsid w:val="00D97379"/>
    <w:rsid w:val="00D97A59"/>
    <w:rsid w:val="00D97CFB"/>
    <w:rsid w:val="00D97F23"/>
    <w:rsid w:val="00DA02DD"/>
    <w:rsid w:val="00DA0721"/>
    <w:rsid w:val="00DA0D6E"/>
    <w:rsid w:val="00DA0E90"/>
    <w:rsid w:val="00DA0F47"/>
    <w:rsid w:val="00DA10C8"/>
    <w:rsid w:val="00DA1A11"/>
    <w:rsid w:val="00DA20D2"/>
    <w:rsid w:val="00DA2192"/>
    <w:rsid w:val="00DA22BA"/>
    <w:rsid w:val="00DA23D3"/>
    <w:rsid w:val="00DA28AE"/>
    <w:rsid w:val="00DA2A29"/>
    <w:rsid w:val="00DA2CF1"/>
    <w:rsid w:val="00DA30B7"/>
    <w:rsid w:val="00DA30C2"/>
    <w:rsid w:val="00DA327C"/>
    <w:rsid w:val="00DA384B"/>
    <w:rsid w:val="00DA3E15"/>
    <w:rsid w:val="00DA4ADD"/>
    <w:rsid w:val="00DA4BB3"/>
    <w:rsid w:val="00DA4DD0"/>
    <w:rsid w:val="00DA514F"/>
    <w:rsid w:val="00DA5799"/>
    <w:rsid w:val="00DA5C80"/>
    <w:rsid w:val="00DA605E"/>
    <w:rsid w:val="00DA62D1"/>
    <w:rsid w:val="00DA6959"/>
    <w:rsid w:val="00DA72F7"/>
    <w:rsid w:val="00DA73E1"/>
    <w:rsid w:val="00DA7766"/>
    <w:rsid w:val="00DB0492"/>
    <w:rsid w:val="00DB0648"/>
    <w:rsid w:val="00DB0653"/>
    <w:rsid w:val="00DB162B"/>
    <w:rsid w:val="00DB167C"/>
    <w:rsid w:val="00DB1A2C"/>
    <w:rsid w:val="00DB1B43"/>
    <w:rsid w:val="00DB2128"/>
    <w:rsid w:val="00DB2308"/>
    <w:rsid w:val="00DB251E"/>
    <w:rsid w:val="00DB2533"/>
    <w:rsid w:val="00DB290A"/>
    <w:rsid w:val="00DB2A69"/>
    <w:rsid w:val="00DB4054"/>
    <w:rsid w:val="00DB4540"/>
    <w:rsid w:val="00DB467C"/>
    <w:rsid w:val="00DB4802"/>
    <w:rsid w:val="00DB4B59"/>
    <w:rsid w:val="00DB4DA3"/>
    <w:rsid w:val="00DB52E5"/>
    <w:rsid w:val="00DB5663"/>
    <w:rsid w:val="00DB5C42"/>
    <w:rsid w:val="00DB60B3"/>
    <w:rsid w:val="00DB6166"/>
    <w:rsid w:val="00DB6601"/>
    <w:rsid w:val="00DB6837"/>
    <w:rsid w:val="00DB6B14"/>
    <w:rsid w:val="00DB6FE0"/>
    <w:rsid w:val="00DB741F"/>
    <w:rsid w:val="00DB751F"/>
    <w:rsid w:val="00DC020D"/>
    <w:rsid w:val="00DC061F"/>
    <w:rsid w:val="00DC0696"/>
    <w:rsid w:val="00DC0804"/>
    <w:rsid w:val="00DC1109"/>
    <w:rsid w:val="00DC141C"/>
    <w:rsid w:val="00DC1832"/>
    <w:rsid w:val="00DC1975"/>
    <w:rsid w:val="00DC2643"/>
    <w:rsid w:val="00DC2F54"/>
    <w:rsid w:val="00DC3225"/>
    <w:rsid w:val="00DC3321"/>
    <w:rsid w:val="00DC3575"/>
    <w:rsid w:val="00DC3A30"/>
    <w:rsid w:val="00DC3C76"/>
    <w:rsid w:val="00DC3D0C"/>
    <w:rsid w:val="00DC3FBD"/>
    <w:rsid w:val="00DC4140"/>
    <w:rsid w:val="00DC47E6"/>
    <w:rsid w:val="00DC4902"/>
    <w:rsid w:val="00DC4B4B"/>
    <w:rsid w:val="00DC4EC4"/>
    <w:rsid w:val="00DC5DBC"/>
    <w:rsid w:val="00DC6D62"/>
    <w:rsid w:val="00DC6DB0"/>
    <w:rsid w:val="00DC73B4"/>
    <w:rsid w:val="00DC7754"/>
    <w:rsid w:val="00DD0400"/>
    <w:rsid w:val="00DD06B2"/>
    <w:rsid w:val="00DD0727"/>
    <w:rsid w:val="00DD097C"/>
    <w:rsid w:val="00DD12EC"/>
    <w:rsid w:val="00DD1409"/>
    <w:rsid w:val="00DD1CA6"/>
    <w:rsid w:val="00DD1CEB"/>
    <w:rsid w:val="00DD237A"/>
    <w:rsid w:val="00DD23AE"/>
    <w:rsid w:val="00DD29CD"/>
    <w:rsid w:val="00DD2C4A"/>
    <w:rsid w:val="00DD3358"/>
    <w:rsid w:val="00DD337C"/>
    <w:rsid w:val="00DD3A72"/>
    <w:rsid w:val="00DD4071"/>
    <w:rsid w:val="00DD4775"/>
    <w:rsid w:val="00DD4E71"/>
    <w:rsid w:val="00DD4F37"/>
    <w:rsid w:val="00DD5108"/>
    <w:rsid w:val="00DD5BFA"/>
    <w:rsid w:val="00DD5E3B"/>
    <w:rsid w:val="00DD6218"/>
    <w:rsid w:val="00DD712B"/>
    <w:rsid w:val="00DD72AF"/>
    <w:rsid w:val="00DD73E2"/>
    <w:rsid w:val="00DD772F"/>
    <w:rsid w:val="00DD7873"/>
    <w:rsid w:val="00DD7AD0"/>
    <w:rsid w:val="00DE00F7"/>
    <w:rsid w:val="00DE01A5"/>
    <w:rsid w:val="00DE0256"/>
    <w:rsid w:val="00DE02FF"/>
    <w:rsid w:val="00DE06BD"/>
    <w:rsid w:val="00DE0723"/>
    <w:rsid w:val="00DE0957"/>
    <w:rsid w:val="00DE0CD1"/>
    <w:rsid w:val="00DE1352"/>
    <w:rsid w:val="00DE1452"/>
    <w:rsid w:val="00DE1BC3"/>
    <w:rsid w:val="00DE20F6"/>
    <w:rsid w:val="00DE2CF8"/>
    <w:rsid w:val="00DE36F7"/>
    <w:rsid w:val="00DE37DF"/>
    <w:rsid w:val="00DE3C83"/>
    <w:rsid w:val="00DE4005"/>
    <w:rsid w:val="00DE46E8"/>
    <w:rsid w:val="00DE47AA"/>
    <w:rsid w:val="00DE47AC"/>
    <w:rsid w:val="00DE4B60"/>
    <w:rsid w:val="00DE4F78"/>
    <w:rsid w:val="00DE551E"/>
    <w:rsid w:val="00DE55A5"/>
    <w:rsid w:val="00DE59E6"/>
    <w:rsid w:val="00DE5E16"/>
    <w:rsid w:val="00DE5FE7"/>
    <w:rsid w:val="00DE6071"/>
    <w:rsid w:val="00DE6266"/>
    <w:rsid w:val="00DE7147"/>
    <w:rsid w:val="00DE7345"/>
    <w:rsid w:val="00DF00D2"/>
    <w:rsid w:val="00DF0A94"/>
    <w:rsid w:val="00DF0C42"/>
    <w:rsid w:val="00DF1429"/>
    <w:rsid w:val="00DF1687"/>
    <w:rsid w:val="00DF1787"/>
    <w:rsid w:val="00DF1CEC"/>
    <w:rsid w:val="00DF1FE3"/>
    <w:rsid w:val="00DF26E9"/>
    <w:rsid w:val="00DF2787"/>
    <w:rsid w:val="00DF2CEB"/>
    <w:rsid w:val="00DF2DBB"/>
    <w:rsid w:val="00DF3216"/>
    <w:rsid w:val="00DF35EE"/>
    <w:rsid w:val="00DF37C1"/>
    <w:rsid w:val="00DF395F"/>
    <w:rsid w:val="00DF4C7D"/>
    <w:rsid w:val="00DF4C9B"/>
    <w:rsid w:val="00DF6D06"/>
    <w:rsid w:val="00DF7235"/>
    <w:rsid w:val="00DF7540"/>
    <w:rsid w:val="00E003E8"/>
    <w:rsid w:val="00E00E29"/>
    <w:rsid w:val="00E013B4"/>
    <w:rsid w:val="00E01437"/>
    <w:rsid w:val="00E020D6"/>
    <w:rsid w:val="00E021AE"/>
    <w:rsid w:val="00E023D1"/>
    <w:rsid w:val="00E026B7"/>
    <w:rsid w:val="00E028AE"/>
    <w:rsid w:val="00E02D1A"/>
    <w:rsid w:val="00E02DF5"/>
    <w:rsid w:val="00E02FE3"/>
    <w:rsid w:val="00E02FF4"/>
    <w:rsid w:val="00E03C36"/>
    <w:rsid w:val="00E03C77"/>
    <w:rsid w:val="00E03C8E"/>
    <w:rsid w:val="00E03D10"/>
    <w:rsid w:val="00E03DC3"/>
    <w:rsid w:val="00E0499B"/>
    <w:rsid w:val="00E064AD"/>
    <w:rsid w:val="00E06A83"/>
    <w:rsid w:val="00E071E6"/>
    <w:rsid w:val="00E0771B"/>
    <w:rsid w:val="00E0785C"/>
    <w:rsid w:val="00E07FD5"/>
    <w:rsid w:val="00E1055B"/>
    <w:rsid w:val="00E10A1B"/>
    <w:rsid w:val="00E10D9F"/>
    <w:rsid w:val="00E129AD"/>
    <w:rsid w:val="00E131E4"/>
    <w:rsid w:val="00E1356E"/>
    <w:rsid w:val="00E13679"/>
    <w:rsid w:val="00E13A6F"/>
    <w:rsid w:val="00E13D2A"/>
    <w:rsid w:val="00E13F07"/>
    <w:rsid w:val="00E149C6"/>
    <w:rsid w:val="00E15125"/>
    <w:rsid w:val="00E15143"/>
    <w:rsid w:val="00E15954"/>
    <w:rsid w:val="00E15D28"/>
    <w:rsid w:val="00E16019"/>
    <w:rsid w:val="00E16345"/>
    <w:rsid w:val="00E16460"/>
    <w:rsid w:val="00E1658A"/>
    <w:rsid w:val="00E167D1"/>
    <w:rsid w:val="00E168A3"/>
    <w:rsid w:val="00E16BB6"/>
    <w:rsid w:val="00E17BCA"/>
    <w:rsid w:val="00E20558"/>
    <w:rsid w:val="00E205FA"/>
    <w:rsid w:val="00E2064D"/>
    <w:rsid w:val="00E207F8"/>
    <w:rsid w:val="00E20B35"/>
    <w:rsid w:val="00E20C27"/>
    <w:rsid w:val="00E21B95"/>
    <w:rsid w:val="00E22486"/>
    <w:rsid w:val="00E22A55"/>
    <w:rsid w:val="00E22F79"/>
    <w:rsid w:val="00E23577"/>
    <w:rsid w:val="00E2392C"/>
    <w:rsid w:val="00E243C2"/>
    <w:rsid w:val="00E2445A"/>
    <w:rsid w:val="00E248F3"/>
    <w:rsid w:val="00E257FD"/>
    <w:rsid w:val="00E25EB3"/>
    <w:rsid w:val="00E2670D"/>
    <w:rsid w:val="00E2704C"/>
    <w:rsid w:val="00E27259"/>
    <w:rsid w:val="00E279CE"/>
    <w:rsid w:val="00E27A03"/>
    <w:rsid w:val="00E27C7C"/>
    <w:rsid w:val="00E30051"/>
    <w:rsid w:val="00E30357"/>
    <w:rsid w:val="00E3064E"/>
    <w:rsid w:val="00E30A0E"/>
    <w:rsid w:val="00E3109C"/>
    <w:rsid w:val="00E31286"/>
    <w:rsid w:val="00E31548"/>
    <w:rsid w:val="00E316FB"/>
    <w:rsid w:val="00E32179"/>
    <w:rsid w:val="00E3226D"/>
    <w:rsid w:val="00E32A57"/>
    <w:rsid w:val="00E32B64"/>
    <w:rsid w:val="00E330E4"/>
    <w:rsid w:val="00E334F1"/>
    <w:rsid w:val="00E33B5F"/>
    <w:rsid w:val="00E33F74"/>
    <w:rsid w:val="00E3480C"/>
    <w:rsid w:val="00E34849"/>
    <w:rsid w:val="00E34ECE"/>
    <w:rsid w:val="00E3500D"/>
    <w:rsid w:val="00E350D4"/>
    <w:rsid w:val="00E35505"/>
    <w:rsid w:val="00E3555A"/>
    <w:rsid w:val="00E3612B"/>
    <w:rsid w:val="00E3687A"/>
    <w:rsid w:val="00E36887"/>
    <w:rsid w:val="00E36A55"/>
    <w:rsid w:val="00E37031"/>
    <w:rsid w:val="00E37104"/>
    <w:rsid w:val="00E37712"/>
    <w:rsid w:val="00E37CE7"/>
    <w:rsid w:val="00E37E09"/>
    <w:rsid w:val="00E37ED4"/>
    <w:rsid w:val="00E41168"/>
    <w:rsid w:val="00E416E2"/>
    <w:rsid w:val="00E418BD"/>
    <w:rsid w:val="00E41BB7"/>
    <w:rsid w:val="00E41DDD"/>
    <w:rsid w:val="00E420B6"/>
    <w:rsid w:val="00E42F58"/>
    <w:rsid w:val="00E433F3"/>
    <w:rsid w:val="00E433F6"/>
    <w:rsid w:val="00E43CDC"/>
    <w:rsid w:val="00E43FAD"/>
    <w:rsid w:val="00E45088"/>
    <w:rsid w:val="00E450AE"/>
    <w:rsid w:val="00E4525E"/>
    <w:rsid w:val="00E454DE"/>
    <w:rsid w:val="00E46019"/>
    <w:rsid w:val="00E46236"/>
    <w:rsid w:val="00E4625B"/>
    <w:rsid w:val="00E46C08"/>
    <w:rsid w:val="00E46C5A"/>
    <w:rsid w:val="00E46D8C"/>
    <w:rsid w:val="00E472E6"/>
    <w:rsid w:val="00E479A9"/>
    <w:rsid w:val="00E479FE"/>
    <w:rsid w:val="00E47C07"/>
    <w:rsid w:val="00E47C86"/>
    <w:rsid w:val="00E47F12"/>
    <w:rsid w:val="00E500E4"/>
    <w:rsid w:val="00E5028B"/>
    <w:rsid w:val="00E5088A"/>
    <w:rsid w:val="00E50C3E"/>
    <w:rsid w:val="00E514DD"/>
    <w:rsid w:val="00E51991"/>
    <w:rsid w:val="00E51DF6"/>
    <w:rsid w:val="00E521DC"/>
    <w:rsid w:val="00E522A2"/>
    <w:rsid w:val="00E52A9D"/>
    <w:rsid w:val="00E52D44"/>
    <w:rsid w:val="00E530CE"/>
    <w:rsid w:val="00E54319"/>
    <w:rsid w:val="00E5485F"/>
    <w:rsid w:val="00E54EDC"/>
    <w:rsid w:val="00E55215"/>
    <w:rsid w:val="00E55402"/>
    <w:rsid w:val="00E556DE"/>
    <w:rsid w:val="00E55A9C"/>
    <w:rsid w:val="00E55AFD"/>
    <w:rsid w:val="00E56390"/>
    <w:rsid w:val="00E563EF"/>
    <w:rsid w:val="00E56D97"/>
    <w:rsid w:val="00E571F7"/>
    <w:rsid w:val="00E57367"/>
    <w:rsid w:val="00E575E8"/>
    <w:rsid w:val="00E602EC"/>
    <w:rsid w:val="00E60860"/>
    <w:rsid w:val="00E60F54"/>
    <w:rsid w:val="00E611E5"/>
    <w:rsid w:val="00E61243"/>
    <w:rsid w:val="00E6286B"/>
    <w:rsid w:val="00E629CA"/>
    <w:rsid w:val="00E62B18"/>
    <w:rsid w:val="00E6333B"/>
    <w:rsid w:val="00E63B07"/>
    <w:rsid w:val="00E63F50"/>
    <w:rsid w:val="00E6446B"/>
    <w:rsid w:val="00E644E2"/>
    <w:rsid w:val="00E64FEF"/>
    <w:rsid w:val="00E65C42"/>
    <w:rsid w:val="00E65C5F"/>
    <w:rsid w:val="00E66A83"/>
    <w:rsid w:val="00E7021E"/>
    <w:rsid w:val="00E7034C"/>
    <w:rsid w:val="00E70428"/>
    <w:rsid w:val="00E70C01"/>
    <w:rsid w:val="00E70C78"/>
    <w:rsid w:val="00E71BC7"/>
    <w:rsid w:val="00E72235"/>
    <w:rsid w:val="00E72B54"/>
    <w:rsid w:val="00E72C14"/>
    <w:rsid w:val="00E72D82"/>
    <w:rsid w:val="00E72FE9"/>
    <w:rsid w:val="00E730FD"/>
    <w:rsid w:val="00E739CC"/>
    <w:rsid w:val="00E73CDB"/>
    <w:rsid w:val="00E73D65"/>
    <w:rsid w:val="00E743B9"/>
    <w:rsid w:val="00E74409"/>
    <w:rsid w:val="00E7460A"/>
    <w:rsid w:val="00E74B62"/>
    <w:rsid w:val="00E750E6"/>
    <w:rsid w:val="00E75B1B"/>
    <w:rsid w:val="00E76311"/>
    <w:rsid w:val="00E76609"/>
    <w:rsid w:val="00E7683C"/>
    <w:rsid w:val="00E76B4A"/>
    <w:rsid w:val="00E76C6F"/>
    <w:rsid w:val="00E76D75"/>
    <w:rsid w:val="00E77304"/>
    <w:rsid w:val="00E7771B"/>
    <w:rsid w:val="00E77D42"/>
    <w:rsid w:val="00E8001A"/>
    <w:rsid w:val="00E80272"/>
    <w:rsid w:val="00E80768"/>
    <w:rsid w:val="00E80A9D"/>
    <w:rsid w:val="00E80C6A"/>
    <w:rsid w:val="00E80C93"/>
    <w:rsid w:val="00E81909"/>
    <w:rsid w:val="00E82264"/>
    <w:rsid w:val="00E8295E"/>
    <w:rsid w:val="00E82B09"/>
    <w:rsid w:val="00E82BA6"/>
    <w:rsid w:val="00E82F3B"/>
    <w:rsid w:val="00E83639"/>
    <w:rsid w:val="00E838D7"/>
    <w:rsid w:val="00E83FB0"/>
    <w:rsid w:val="00E842A3"/>
    <w:rsid w:val="00E8482B"/>
    <w:rsid w:val="00E851AD"/>
    <w:rsid w:val="00E8529B"/>
    <w:rsid w:val="00E8543B"/>
    <w:rsid w:val="00E857F0"/>
    <w:rsid w:val="00E859B6"/>
    <w:rsid w:val="00E85F3E"/>
    <w:rsid w:val="00E86DE0"/>
    <w:rsid w:val="00E8704B"/>
    <w:rsid w:val="00E87747"/>
    <w:rsid w:val="00E8798D"/>
    <w:rsid w:val="00E87A2E"/>
    <w:rsid w:val="00E87C85"/>
    <w:rsid w:val="00E87D9B"/>
    <w:rsid w:val="00E90001"/>
    <w:rsid w:val="00E90450"/>
    <w:rsid w:val="00E9188A"/>
    <w:rsid w:val="00E918D0"/>
    <w:rsid w:val="00E91B97"/>
    <w:rsid w:val="00E92253"/>
    <w:rsid w:val="00E9251B"/>
    <w:rsid w:val="00E92FBF"/>
    <w:rsid w:val="00E93327"/>
    <w:rsid w:val="00E9333D"/>
    <w:rsid w:val="00E9368F"/>
    <w:rsid w:val="00E938ED"/>
    <w:rsid w:val="00E93C3C"/>
    <w:rsid w:val="00E941D3"/>
    <w:rsid w:val="00E941FE"/>
    <w:rsid w:val="00E942F5"/>
    <w:rsid w:val="00E94533"/>
    <w:rsid w:val="00E94FDD"/>
    <w:rsid w:val="00E95005"/>
    <w:rsid w:val="00E9509E"/>
    <w:rsid w:val="00E955D3"/>
    <w:rsid w:val="00E95B16"/>
    <w:rsid w:val="00E96828"/>
    <w:rsid w:val="00E96930"/>
    <w:rsid w:val="00E96B52"/>
    <w:rsid w:val="00E9712D"/>
    <w:rsid w:val="00E9769E"/>
    <w:rsid w:val="00E977A1"/>
    <w:rsid w:val="00E978F0"/>
    <w:rsid w:val="00E97B67"/>
    <w:rsid w:val="00E97E48"/>
    <w:rsid w:val="00EA02E4"/>
    <w:rsid w:val="00EA03D0"/>
    <w:rsid w:val="00EA0522"/>
    <w:rsid w:val="00EA098C"/>
    <w:rsid w:val="00EA0A81"/>
    <w:rsid w:val="00EA0D18"/>
    <w:rsid w:val="00EA0E84"/>
    <w:rsid w:val="00EA10EA"/>
    <w:rsid w:val="00EA162F"/>
    <w:rsid w:val="00EA2391"/>
    <w:rsid w:val="00EA26F0"/>
    <w:rsid w:val="00EA2833"/>
    <w:rsid w:val="00EA287F"/>
    <w:rsid w:val="00EA2B94"/>
    <w:rsid w:val="00EA34C5"/>
    <w:rsid w:val="00EA355C"/>
    <w:rsid w:val="00EA383D"/>
    <w:rsid w:val="00EA4FC8"/>
    <w:rsid w:val="00EA5165"/>
    <w:rsid w:val="00EA528D"/>
    <w:rsid w:val="00EA53B9"/>
    <w:rsid w:val="00EA543B"/>
    <w:rsid w:val="00EA60BD"/>
    <w:rsid w:val="00EA645F"/>
    <w:rsid w:val="00EA6481"/>
    <w:rsid w:val="00EA6794"/>
    <w:rsid w:val="00EA6C7B"/>
    <w:rsid w:val="00EA7090"/>
    <w:rsid w:val="00EA7553"/>
    <w:rsid w:val="00EA7645"/>
    <w:rsid w:val="00EA7F09"/>
    <w:rsid w:val="00EB037B"/>
    <w:rsid w:val="00EB07E4"/>
    <w:rsid w:val="00EB0921"/>
    <w:rsid w:val="00EB0A19"/>
    <w:rsid w:val="00EB104F"/>
    <w:rsid w:val="00EB10C5"/>
    <w:rsid w:val="00EB1355"/>
    <w:rsid w:val="00EB1ED9"/>
    <w:rsid w:val="00EB2119"/>
    <w:rsid w:val="00EB27B8"/>
    <w:rsid w:val="00EB2A6C"/>
    <w:rsid w:val="00EB3012"/>
    <w:rsid w:val="00EB30E8"/>
    <w:rsid w:val="00EB3B26"/>
    <w:rsid w:val="00EB413C"/>
    <w:rsid w:val="00EB4767"/>
    <w:rsid w:val="00EB47AB"/>
    <w:rsid w:val="00EB4A5E"/>
    <w:rsid w:val="00EB4CBE"/>
    <w:rsid w:val="00EB50E2"/>
    <w:rsid w:val="00EB5111"/>
    <w:rsid w:val="00EB577E"/>
    <w:rsid w:val="00EB5BAB"/>
    <w:rsid w:val="00EB5D42"/>
    <w:rsid w:val="00EB6505"/>
    <w:rsid w:val="00EB6C2F"/>
    <w:rsid w:val="00EB6D33"/>
    <w:rsid w:val="00EB708B"/>
    <w:rsid w:val="00EB711F"/>
    <w:rsid w:val="00EB76BF"/>
    <w:rsid w:val="00EB7A3C"/>
    <w:rsid w:val="00EB7E2D"/>
    <w:rsid w:val="00EC00F3"/>
    <w:rsid w:val="00EC1406"/>
    <w:rsid w:val="00EC1876"/>
    <w:rsid w:val="00EC1B90"/>
    <w:rsid w:val="00EC1FBE"/>
    <w:rsid w:val="00EC2148"/>
    <w:rsid w:val="00EC2C1B"/>
    <w:rsid w:val="00EC2FCD"/>
    <w:rsid w:val="00EC314C"/>
    <w:rsid w:val="00EC364B"/>
    <w:rsid w:val="00EC3A2E"/>
    <w:rsid w:val="00EC406C"/>
    <w:rsid w:val="00EC40E2"/>
    <w:rsid w:val="00EC4AB5"/>
    <w:rsid w:val="00EC4F20"/>
    <w:rsid w:val="00EC5006"/>
    <w:rsid w:val="00EC5299"/>
    <w:rsid w:val="00EC603E"/>
    <w:rsid w:val="00EC6301"/>
    <w:rsid w:val="00EC6665"/>
    <w:rsid w:val="00EC6B07"/>
    <w:rsid w:val="00EC6D11"/>
    <w:rsid w:val="00EC714C"/>
    <w:rsid w:val="00EC7220"/>
    <w:rsid w:val="00EC76D5"/>
    <w:rsid w:val="00ED00C6"/>
    <w:rsid w:val="00ED0390"/>
    <w:rsid w:val="00ED0FCB"/>
    <w:rsid w:val="00ED2131"/>
    <w:rsid w:val="00ED22F8"/>
    <w:rsid w:val="00ED237C"/>
    <w:rsid w:val="00ED23F5"/>
    <w:rsid w:val="00ED2811"/>
    <w:rsid w:val="00ED2A63"/>
    <w:rsid w:val="00ED2BCF"/>
    <w:rsid w:val="00ED2F29"/>
    <w:rsid w:val="00ED2F8E"/>
    <w:rsid w:val="00ED3020"/>
    <w:rsid w:val="00ED3157"/>
    <w:rsid w:val="00ED3FAB"/>
    <w:rsid w:val="00ED4050"/>
    <w:rsid w:val="00ED47B7"/>
    <w:rsid w:val="00ED4BCF"/>
    <w:rsid w:val="00ED4F01"/>
    <w:rsid w:val="00ED50DF"/>
    <w:rsid w:val="00ED5113"/>
    <w:rsid w:val="00ED538E"/>
    <w:rsid w:val="00ED5447"/>
    <w:rsid w:val="00ED54B0"/>
    <w:rsid w:val="00ED5611"/>
    <w:rsid w:val="00ED56E1"/>
    <w:rsid w:val="00ED682E"/>
    <w:rsid w:val="00ED6A74"/>
    <w:rsid w:val="00ED72F6"/>
    <w:rsid w:val="00ED7FB2"/>
    <w:rsid w:val="00EE07BA"/>
    <w:rsid w:val="00EE0E9B"/>
    <w:rsid w:val="00EE0FA2"/>
    <w:rsid w:val="00EE11BB"/>
    <w:rsid w:val="00EE19B3"/>
    <w:rsid w:val="00EE2348"/>
    <w:rsid w:val="00EE2681"/>
    <w:rsid w:val="00EE2F73"/>
    <w:rsid w:val="00EE2FAB"/>
    <w:rsid w:val="00EE3545"/>
    <w:rsid w:val="00EE39D8"/>
    <w:rsid w:val="00EE422A"/>
    <w:rsid w:val="00EE425A"/>
    <w:rsid w:val="00EE4627"/>
    <w:rsid w:val="00EE4DCD"/>
    <w:rsid w:val="00EE591E"/>
    <w:rsid w:val="00EE60B5"/>
    <w:rsid w:val="00EE63A2"/>
    <w:rsid w:val="00EE664C"/>
    <w:rsid w:val="00EE66E9"/>
    <w:rsid w:val="00EE6F14"/>
    <w:rsid w:val="00EE6F62"/>
    <w:rsid w:val="00EE73F9"/>
    <w:rsid w:val="00EE78A9"/>
    <w:rsid w:val="00EE78E2"/>
    <w:rsid w:val="00EE7BB5"/>
    <w:rsid w:val="00EF0002"/>
    <w:rsid w:val="00EF047F"/>
    <w:rsid w:val="00EF05DC"/>
    <w:rsid w:val="00EF0653"/>
    <w:rsid w:val="00EF06F5"/>
    <w:rsid w:val="00EF1FA1"/>
    <w:rsid w:val="00EF1FEC"/>
    <w:rsid w:val="00EF216E"/>
    <w:rsid w:val="00EF2618"/>
    <w:rsid w:val="00EF2EC8"/>
    <w:rsid w:val="00EF3028"/>
    <w:rsid w:val="00EF3A39"/>
    <w:rsid w:val="00EF45B9"/>
    <w:rsid w:val="00EF4639"/>
    <w:rsid w:val="00EF4AD6"/>
    <w:rsid w:val="00EF4D9F"/>
    <w:rsid w:val="00EF54A8"/>
    <w:rsid w:val="00EF5853"/>
    <w:rsid w:val="00EF5B4E"/>
    <w:rsid w:val="00EF60E4"/>
    <w:rsid w:val="00EF6208"/>
    <w:rsid w:val="00EF6933"/>
    <w:rsid w:val="00EF6B70"/>
    <w:rsid w:val="00EF6EEC"/>
    <w:rsid w:val="00EF7143"/>
    <w:rsid w:val="00EF7180"/>
    <w:rsid w:val="00EF733E"/>
    <w:rsid w:val="00EF7F08"/>
    <w:rsid w:val="00F00518"/>
    <w:rsid w:val="00F00FD3"/>
    <w:rsid w:val="00F01270"/>
    <w:rsid w:val="00F015C5"/>
    <w:rsid w:val="00F01C46"/>
    <w:rsid w:val="00F01C99"/>
    <w:rsid w:val="00F02292"/>
    <w:rsid w:val="00F02319"/>
    <w:rsid w:val="00F02422"/>
    <w:rsid w:val="00F02AA5"/>
    <w:rsid w:val="00F02C72"/>
    <w:rsid w:val="00F02EF7"/>
    <w:rsid w:val="00F0306B"/>
    <w:rsid w:val="00F035EE"/>
    <w:rsid w:val="00F0414A"/>
    <w:rsid w:val="00F041D3"/>
    <w:rsid w:val="00F04614"/>
    <w:rsid w:val="00F047CB"/>
    <w:rsid w:val="00F0480C"/>
    <w:rsid w:val="00F04B4A"/>
    <w:rsid w:val="00F05673"/>
    <w:rsid w:val="00F05902"/>
    <w:rsid w:val="00F05B4E"/>
    <w:rsid w:val="00F05E99"/>
    <w:rsid w:val="00F06035"/>
    <w:rsid w:val="00F0614C"/>
    <w:rsid w:val="00F06623"/>
    <w:rsid w:val="00F06A23"/>
    <w:rsid w:val="00F06B79"/>
    <w:rsid w:val="00F10491"/>
    <w:rsid w:val="00F109FE"/>
    <w:rsid w:val="00F10A92"/>
    <w:rsid w:val="00F1124D"/>
    <w:rsid w:val="00F1149B"/>
    <w:rsid w:val="00F11860"/>
    <w:rsid w:val="00F11893"/>
    <w:rsid w:val="00F11C67"/>
    <w:rsid w:val="00F12A36"/>
    <w:rsid w:val="00F12CC5"/>
    <w:rsid w:val="00F12EB1"/>
    <w:rsid w:val="00F1370B"/>
    <w:rsid w:val="00F13DFE"/>
    <w:rsid w:val="00F14112"/>
    <w:rsid w:val="00F1426E"/>
    <w:rsid w:val="00F1472C"/>
    <w:rsid w:val="00F14776"/>
    <w:rsid w:val="00F148B0"/>
    <w:rsid w:val="00F1494F"/>
    <w:rsid w:val="00F156B3"/>
    <w:rsid w:val="00F160E7"/>
    <w:rsid w:val="00F161C7"/>
    <w:rsid w:val="00F16839"/>
    <w:rsid w:val="00F1686D"/>
    <w:rsid w:val="00F168C6"/>
    <w:rsid w:val="00F169AC"/>
    <w:rsid w:val="00F16BC3"/>
    <w:rsid w:val="00F16C4D"/>
    <w:rsid w:val="00F16E6D"/>
    <w:rsid w:val="00F17827"/>
    <w:rsid w:val="00F1794A"/>
    <w:rsid w:val="00F17A41"/>
    <w:rsid w:val="00F17E9D"/>
    <w:rsid w:val="00F201C7"/>
    <w:rsid w:val="00F2029A"/>
    <w:rsid w:val="00F2066B"/>
    <w:rsid w:val="00F20794"/>
    <w:rsid w:val="00F20B57"/>
    <w:rsid w:val="00F20CD2"/>
    <w:rsid w:val="00F21410"/>
    <w:rsid w:val="00F217CC"/>
    <w:rsid w:val="00F21EEC"/>
    <w:rsid w:val="00F220EB"/>
    <w:rsid w:val="00F22E7C"/>
    <w:rsid w:val="00F235D2"/>
    <w:rsid w:val="00F23643"/>
    <w:rsid w:val="00F241DF"/>
    <w:rsid w:val="00F243A7"/>
    <w:rsid w:val="00F243EE"/>
    <w:rsid w:val="00F24B32"/>
    <w:rsid w:val="00F24B82"/>
    <w:rsid w:val="00F24C33"/>
    <w:rsid w:val="00F24C35"/>
    <w:rsid w:val="00F24D7B"/>
    <w:rsid w:val="00F2522D"/>
    <w:rsid w:val="00F2548F"/>
    <w:rsid w:val="00F25D57"/>
    <w:rsid w:val="00F25F77"/>
    <w:rsid w:val="00F26300"/>
    <w:rsid w:val="00F26440"/>
    <w:rsid w:val="00F270FB"/>
    <w:rsid w:val="00F27265"/>
    <w:rsid w:val="00F27582"/>
    <w:rsid w:val="00F275DE"/>
    <w:rsid w:val="00F2769E"/>
    <w:rsid w:val="00F27819"/>
    <w:rsid w:val="00F2790C"/>
    <w:rsid w:val="00F27AA7"/>
    <w:rsid w:val="00F27AF9"/>
    <w:rsid w:val="00F302C5"/>
    <w:rsid w:val="00F306E6"/>
    <w:rsid w:val="00F30773"/>
    <w:rsid w:val="00F307A9"/>
    <w:rsid w:val="00F30C40"/>
    <w:rsid w:val="00F30F58"/>
    <w:rsid w:val="00F31286"/>
    <w:rsid w:val="00F31BA2"/>
    <w:rsid w:val="00F31FD8"/>
    <w:rsid w:val="00F32176"/>
    <w:rsid w:val="00F322DA"/>
    <w:rsid w:val="00F323B2"/>
    <w:rsid w:val="00F3281A"/>
    <w:rsid w:val="00F330B3"/>
    <w:rsid w:val="00F334B8"/>
    <w:rsid w:val="00F33621"/>
    <w:rsid w:val="00F33B52"/>
    <w:rsid w:val="00F33BE1"/>
    <w:rsid w:val="00F33FCD"/>
    <w:rsid w:val="00F34892"/>
    <w:rsid w:val="00F3508E"/>
    <w:rsid w:val="00F35897"/>
    <w:rsid w:val="00F35B46"/>
    <w:rsid w:val="00F35F95"/>
    <w:rsid w:val="00F362AD"/>
    <w:rsid w:val="00F36329"/>
    <w:rsid w:val="00F36A21"/>
    <w:rsid w:val="00F36C70"/>
    <w:rsid w:val="00F371C6"/>
    <w:rsid w:val="00F37A50"/>
    <w:rsid w:val="00F37B16"/>
    <w:rsid w:val="00F40647"/>
    <w:rsid w:val="00F40F2D"/>
    <w:rsid w:val="00F40FC0"/>
    <w:rsid w:val="00F4122C"/>
    <w:rsid w:val="00F41268"/>
    <w:rsid w:val="00F41324"/>
    <w:rsid w:val="00F41946"/>
    <w:rsid w:val="00F419BB"/>
    <w:rsid w:val="00F419FE"/>
    <w:rsid w:val="00F41BDE"/>
    <w:rsid w:val="00F42106"/>
    <w:rsid w:val="00F4255C"/>
    <w:rsid w:val="00F42C5C"/>
    <w:rsid w:val="00F43A7F"/>
    <w:rsid w:val="00F44ED1"/>
    <w:rsid w:val="00F45515"/>
    <w:rsid w:val="00F456D5"/>
    <w:rsid w:val="00F45A0D"/>
    <w:rsid w:val="00F45D20"/>
    <w:rsid w:val="00F46388"/>
    <w:rsid w:val="00F46C75"/>
    <w:rsid w:val="00F46D95"/>
    <w:rsid w:val="00F46F4D"/>
    <w:rsid w:val="00F47437"/>
    <w:rsid w:val="00F47780"/>
    <w:rsid w:val="00F479C1"/>
    <w:rsid w:val="00F5098B"/>
    <w:rsid w:val="00F50AC1"/>
    <w:rsid w:val="00F50BC2"/>
    <w:rsid w:val="00F51387"/>
    <w:rsid w:val="00F51B4C"/>
    <w:rsid w:val="00F51D13"/>
    <w:rsid w:val="00F52334"/>
    <w:rsid w:val="00F5324C"/>
    <w:rsid w:val="00F5332F"/>
    <w:rsid w:val="00F5440C"/>
    <w:rsid w:val="00F54664"/>
    <w:rsid w:val="00F550F5"/>
    <w:rsid w:val="00F55139"/>
    <w:rsid w:val="00F554DA"/>
    <w:rsid w:val="00F5584A"/>
    <w:rsid w:val="00F55C54"/>
    <w:rsid w:val="00F55DEF"/>
    <w:rsid w:val="00F57378"/>
    <w:rsid w:val="00F574A1"/>
    <w:rsid w:val="00F5755C"/>
    <w:rsid w:val="00F57988"/>
    <w:rsid w:val="00F57AE1"/>
    <w:rsid w:val="00F57E93"/>
    <w:rsid w:val="00F60179"/>
    <w:rsid w:val="00F60300"/>
    <w:rsid w:val="00F61943"/>
    <w:rsid w:val="00F61D6D"/>
    <w:rsid w:val="00F61E3B"/>
    <w:rsid w:val="00F61FAD"/>
    <w:rsid w:val="00F6243F"/>
    <w:rsid w:val="00F62453"/>
    <w:rsid w:val="00F625BA"/>
    <w:rsid w:val="00F634CD"/>
    <w:rsid w:val="00F63687"/>
    <w:rsid w:val="00F63912"/>
    <w:rsid w:val="00F640C2"/>
    <w:rsid w:val="00F646EE"/>
    <w:rsid w:val="00F6491F"/>
    <w:rsid w:val="00F64E32"/>
    <w:rsid w:val="00F65365"/>
    <w:rsid w:val="00F65429"/>
    <w:rsid w:val="00F65563"/>
    <w:rsid w:val="00F65FD1"/>
    <w:rsid w:val="00F66637"/>
    <w:rsid w:val="00F666B2"/>
    <w:rsid w:val="00F666E6"/>
    <w:rsid w:val="00F66757"/>
    <w:rsid w:val="00F6685E"/>
    <w:rsid w:val="00F6694C"/>
    <w:rsid w:val="00F66A1D"/>
    <w:rsid w:val="00F66AEB"/>
    <w:rsid w:val="00F66CC0"/>
    <w:rsid w:val="00F672D1"/>
    <w:rsid w:val="00F6753C"/>
    <w:rsid w:val="00F7033D"/>
    <w:rsid w:val="00F711BF"/>
    <w:rsid w:val="00F71210"/>
    <w:rsid w:val="00F71A10"/>
    <w:rsid w:val="00F72058"/>
    <w:rsid w:val="00F72299"/>
    <w:rsid w:val="00F72439"/>
    <w:rsid w:val="00F7281C"/>
    <w:rsid w:val="00F72838"/>
    <w:rsid w:val="00F736D2"/>
    <w:rsid w:val="00F73E36"/>
    <w:rsid w:val="00F74062"/>
    <w:rsid w:val="00F742A6"/>
    <w:rsid w:val="00F74920"/>
    <w:rsid w:val="00F74A84"/>
    <w:rsid w:val="00F74E2D"/>
    <w:rsid w:val="00F74E9F"/>
    <w:rsid w:val="00F75481"/>
    <w:rsid w:val="00F75E2C"/>
    <w:rsid w:val="00F75FD8"/>
    <w:rsid w:val="00F75FEF"/>
    <w:rsid w:val="00F76018"/>
    <w:rsid w:val="00F76675"/>
    <w:rsid w:val="00F76CF0"/>
    <w:rsid w:val="00F76F3F"/>
    <w:rsid w:val="00F775BF"/>
    <w:rsid w:val="00F77B1B"/>
    <w:rsid w:val="00F77DF1"/>
    <w:rsid w:val="00F8027A"/>
    <w:rsid w:val="00F802FD"/>
    <w:rsid w:val="00F80776"/>
    <w:rsid w:val="00F80BE6"/>
    <w:rsid w:val="00F80FC0"/>
    <w:rsid w:val="00F8111B"/>
    <w:rsid w:val="00F81232"/>
    <w:rsid w:val="00F81500"/>
    <w:rsid w:val="00F815DF"/>
    <w:rsid w:val="00F81696"/>
    <w:rsid w:val="00F8172E"/>
    <w:rsid w:val="00F8205A"/>
    <w:rsid w:val="00F82340"/>
    <w:rsid w:val="00F829B8"/>
    <w:rsid w:val="00F82B70"/>
    <w:rsid w:val="00F82B74"/>
    <w:rsid w:val="00F82B9E"/>
    <w:rsid w:val="00F82C31"/>
    <w:rsid w:val="00F83415"/>
    <w:rsid w:val="00F83432"/>
    <w:rsid w:val="00F83736"/>
    <w:rsid w:val="00F846D4"/>
    <w:rsid w:val="00F84D40"/>
    <w:rsid w:val="00F84D68"/>
    <w:rsid w:val="00F856DA"/>
    <w:rsid w:val="00F85E77"/>
    <w:rsid w:val="00F860AF"/>
    <w:rsid w:val="00F86412"/>
    <w:rsid w:val="00F86633"/>
    <w:rsid w:val="00F86B5B"/>
    <w:rsid w:val="00F8761B"/>
    <w:rsid w:val="00F907BB"/>
    <w:rsid w:val="00F90C8B"/>
    <w:rsid w:val="00F913CD"/>
    <w:rsid w:val="00F915EA"/>
    <w:rsid w:val="00F91BF2"/>
    <w:rsid w:val="00F9250C"/>
    <w:rsid w:val="00F92E20"/>
    <w:rsid w:val="00F92F48"/>
    <w:rsid w:val="00F9307C"/>
    <w:rsid w:val="00F93C46"/>
    <w:rsid w:val="00F93C5B"/>
    <w:rsid w:val="00F94A34"/>
    <w:rsid w:val="00F94B76"/>
    <w:rsid w:val="00F94F73"/>
    <w:rsid w:val="00F9522B"/>
    <w:rsid w:val="00F95831"/>
    <w:rsid w:val="00F95EE5"/>
    <w:rsid w:val="00F966FE"/>
    <w:rsid w:val="00F96FB5"/>
    <w:rsid w:val="00F96FFB"/>
    <w:rsid w:val="00F97102"/>
    <w:rsid w:val="00F9713A"/>
    <w:rsid w:val="00F9748C"/>
    <w:rsid w:val="00F974F0"/>
    <w:rsid w:val="00F9755E"/>
    <w:rsid w:val="00F97B74"/>
    <w:rsid w:val="00FA0286"/>
    <w:rsid w:val="00FA0801"/>
    <w:rsid w:val="00FA09C7"/>
    <w:rsid w:val="00FA0B75"/>
    <w:rsid w:val="00FA134C"/>
    <w:rsid w:val="00FA1937"/>
    <w:rsid w:val="00FA2584"/>
    <w:rsid w:val="00FA26B0"/>
    <w:rsid w:val="00FA2CDD"/>
    <w:rsid w:val="00FA2EC7"/>
    <w:rsid w:val="00FA3149"/>
    <w:rsid w:val="00FA3651"/>
    <w:rsid w:val="00FA3DEB"/>
    <w:rsid w:val="00FA500C"/>
    <w:rsid w:val="00FA515C"/>
    <w:rsid w:val="00FA517F"/>
    <w:rsid w:val="00FA5784"/>
    <w:rsid w:val="00FA57BA"/>
    <w:rsid w:val="00FA5810"/>
    <w:rsid w:val="00FA5C19"/>
    <w:rsid w:val="00FA5CEE"/>
    <w:rsid w:val="00FA6399"/>
    <w:rsid w:val="00FA6601"/>
    <w:rsid w:val="00FA6702"/>
    <w:rsid w:val="00FA688C"/>
    <w:rsid w:val="00FA6C35"/>
    <w:rsid w:val="00FA7004"/>
    <w:rsid w:val="00FA7079"/>
    <w:rsid w:val="00FA71FD"/>
    <w:rsid w:val="00FA7315"/>
    <w:rsid w:val="00FA7E0D"/>
    <w:rsid w:val="00FA7F38"/>
    <w:rsid w:val="00FA7F4A"/>
    <w:rsid w:val="00FB037F"/>
    <w:rsid w:val="00FB10BA"/>
    <w:rsid w:val="00FB11A9"/>
    <w:rsid w:val="00FB27C0"/>
    <w:rsid w:val="00FB290C"/>
    <w:rsid w:val="00FB29AB"/>
    <w:rsid w:val="00FB2EBE"/>
    <w:rsid w:val="00FB3752"/>
    <w:rsid w:val="00FB384B"/>
    <w:rsid w:val="00FB3AD3"/>
    <w:rsid w:val="00FB3DD9"/>
    <w:rsid w:val="00FB4156"/>
    <w:rsid w:val="00FB43C6"/>
    <w:rsid w:val="00FB4434"/>
    <w:rsid w:val="00FB4DFF"/>
    <w:rsid w:val="00FB4EDD"/>
    <w:rsid w:val="00FB4FFD"/>
    <w:rsid w:val="00FB537A"/>
    <w:rsid w:val="00FB590F"/>
    <w:rsid w:val="00FB5D55"/>
    <w:rsid w:val="00FB626C"/>
    <w:rsid w:val="00FB6334"/>
    <w:rsid w:val="00FB6DB2"/>
    <w:rsid w:val="00FB701D"/>
    <w:rsid w:val="00FB7146"/>
    <w:rsid w:val="00FB74B2"/>
    <w:rsid w:val="00FB767C"/>
    <w:rsid w:val="00FB7B15"/>
    <w:rsid w:val="00FB7BC5"/>
    <w:rsid w:val="00FC0120"/>
    <w:rsid w:val="00FC0B09"/>
    <w:rsid w:val="00FC0B14"/>
    <w:rsid w:val="00FC0DD9"/>
    <w:rsid w:val="00FC0F6B"/>
    <w:rsid w:val="00FC15B4"/>
    <w:rsid w:val="00FC1841"/>
    <w:rsid w:val="00FC1DEA"/>
    <w:rsid w:val="00FC1E0E"/>
    <w:rsid w:val="00FC1FCF"/>
    <w:rsid w:val="00FC24F2"/>
    <w:rsid w:val="00FC2537"/>
    <w:rsid w:val="00FC3069"/>
    <w:rsid w:val="00FC3BAE"/>
    <w:rsid w:val="00FC3CD2"/>
    <w:rsid w:val="00FC3CD5"/>
    <w:rsid w:val="00FC3F0D"/>
    <w:rsid w:val="00FC423D"/>
    <w:rsid w:val="00FC43B6"/>
    <w:rsid w:val="00FC44E4"/>
    <w:rsid w:val="00FC472E"/>
    <w:rsid w:val="00FC479D"/>
    <w:rsid w:val="00FC4B85"/>
    <w:rsid w:val="00FC4E88"/>
    <w:rsid w:val="00FC521D"/>
    <w:rsid w:val="00FC68EF"/>
    <w:rsid w:val="00FC6B54"/>
    <w:rsid w:val="00FC7438"/>
    <w:rsid w:val="00FC7C2C"/>
    <w:rsid w:val="00FC7FAA"/>
    <w:rsid w:val="00FD0F55"/>
    <w:rsid w:val="00FD10DB"/>
    <w:rsid w:val="00FD27EC"/>
    <w:rsid w:val="00FD2B59"/>
    <w:rsid w:val="00FD3697"/>
    <w:rsid w:val="00FD369F"/>
    <w:rsid w:val="00FD3827"/>
    <w:rsid w:val="00FD4135"/>
    <w:rsid w:val="00FD4246"/>
    <w:rsid w:val="00FD56F2"/>
    <w:rsid w:val="00FD5959"/>
    <w:rsid w:val="00FD59EB"/>
    <w:rsid w:val="00FD6356"/>
    <w:rsid w:val="00FD6488"/>
    <w:rsid w:val="00FD6949"/>
    <w:rsid w:val="00FD6978"/>
    <w:rsid w:val="00FD6C29"/>
    <w:rsid w:val="00FD6DFF"/>
    <w:rsid w:val="00FD6ECE"/>
    <w:rsid w:val="00FD6FCD"/>
    <w:rsid w:val="00FD72FC"/>
    <w:rsid w:val="00FD7548"/>
    <w:rsid w:val="00FD77E3"/>
    <w:rsid w:val="00FD7BF4"/>
    <w:rsid w:val="00FD7CB0"/>
    <w:rsid w:val="00FD7D25"/>
    <w:rsid w:val="00FD7F2C"/>
    <w:rsid w:val="00FD7F6B"/>
    <w:rsid w:val="00FE00C5"/>
    <w:rsid w:val="00FE02B4"/>
    <w:rsid w:val="00FE04B1"/>
    <w:rsid w:val="00FE13A6"/>
    <w:rsid w:val="00FE1BF6"/>
    <w:rsid w:val="00FE23EA"/>
    <w:rsid w:val="00FE282A"/>
    <w:rsid w:val="00FE2A49"/>
    <w:rsid w:val="00FE2BDF"/>
    <w:rsid w:val="00FE2E8F"/>
    <w:rsid w:val="00FE339E"/>
    <w:rsid w:val="00FE3F62"/>
    <w:rsid w:val="00FE4579"/>
    <w:rsid w:val="00FE562A"/>
    <w:rsid w:val="00FE5FBD"/>
    <w:rsid w:val="00FE6178"/>
    <w:rsid w:val="00FE64D4"/>
    <w:rsid w:val="00FE7393"/>
    <w:rsid w:val="00FE7A04"/>
    <w:rsid w:val="00FE7E4D"/>
    <w:rsid w:val="00FF03E7"/>
    <w:rsid w:val="00FF06B1"/>
    <w:rsid w:val="00FF12C7"/>
    <w:rsid w:val="00FF1441"/>
    <w:rsid w:val="00FF18AE"/>
    <w:rsid w:val="00FF1A63"/>
    <w:rsid w:val="00FF1A7F"/>
    <w:rsid w:val="00FF241F"/>
    <w:rsid w:val="00FF29DA"/>
    <w:rsid w:val="00FF2CC9"/>
    <w:rsid w:val="00FF2FE8"/>
    <w:rsid w:val="00FF31A4"/>
    <w:rsid w:val="00FF3253"/>
    <w:rsid w:val="00FF3371"/>
    <w:rsid w:val="00FF3431"/>
    <w:rsid w:val="00FF3B22"/>
    <w:rsid w:val="00FF3DE4"/>
    <w:rsid w:val="00FF4819"/>
    <w:rsid w:val="00FF4983"/>
    <w:rsid w:val="00FF4F65"/>
    <w:rsid w:val="00FF51AC"/>
    <w:rsid w:val="00FF5265"/>
    <w:rsid w:val="00FF54CA"/>
    <w:rsid w:val="00FF5595"/>
    <w:rsid w:val="00FF5A53"/>
    <w:rsid w:val="00FF5E25"/>
    <w:rsid w:val="00FF5FBD"/>
    <w:rsid w:val="00FF663B"/>
    <w:rsid w:val="00FF68DE"/>
    <w:rsid w:val="00FF69B3"/>
    <w:rsid w:val="00FF6AA1"/>
    <w:rsid w:val="00FF78C5"/>
    <w:rsid w:val="00FF7DC5"/>
    <w:rsid w:val="2D9A6CDE"/>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99"/>
    <w:pPr/>
    <w:rPr>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8">
    <w:name w:val="Header Char"/>
    <w:basedOn w:val="5"/>
    <w:link w:val="3"/>
    <w:semiHidden/>
    <w:locked/>
    <w:uiPriority w:val="99"/>
    <w:rPr>
      <w:rFonts w:cs="Times New Roman"/>
      <w:sz w:val="18"/>
      <w:szCs w:val="18"/>
    </w:rPr>
  </w:style>
  <w:style w:type="character" w:customStyle="1" w:styleId="9">
    <w:name w:val="Footer Char"/>
    <w:basedOn w:val="5"/>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ouc</Company>
  <Pages>5</Pages>
  <Words>385</Words>
  <Characters>2200</Characters>
  <Lines>0</Lines>
  <Paragraphs>0</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2015-05-27T01:14:00Z</dcterms:created>
  <dc:creator>Lenovo User</dc:creator>
  <cp:lastModifiedBy>Administrator</cp:lastModifiedBy>
  <dcterms:modified xsi:type="dcterms:W3CDTF">2015-09-02T09:52:28Z</dcterms:modified>
  <dc:title>中国海洋大学纪念中国人民抗日战争暨世界反法西斯战争胜利70周年系列活动安排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